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b/>
                <w:sz w:val="20"/>
                <w:szCs w:val="20"/>
                <w:lang w:eastAsia="cs-CZ"/>
              </w:rPr>
              <w:t>Oprava příjmové ambulance NEMTP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A7" w:rsidRDefault="007C45A7" w:rsidP="004A044C">
      <w:pPr>
        <w:spacing w:line="240" w:lineRule="auto"/>
      </w:pPr>
      <w:r>
        <w:separator/>
      </w:r>
    </w:p>
  </w:endnote>
  <w:endnote w:type="continuationSeparator" w:id="0">
    <w:p w:rsidR="007C45A7" w:rsidRDefault="007C45A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A7" w:rsidRDefault="007C45A7" w:rsidP="004A044C">
      <w:pPr>
        <w:spacing w:line="240" w:lineRule="auto"/>
      </w:pPr>
      <w:r>
        <w:separator/>
      </w:r>
    </w:p>
  </w:footnote>
  <w:footnote w:type="continuationSeparator" w:id="0">
    <w:p w:rsidR="007C45A7" w:rsidRDefault="007C45A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510FB1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510FB1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45A7"/>
    <w:rsid w:val="00824631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C5A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206E-A42C-4B99-934C-E5620014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2025-07-24T10:17:00Z</dcterms:modified>
</cp:coreProperties>
</file>