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77777777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8358EA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433C8BB4" w:rsidR="00B517F1" w:rsidRPr="008358EA" w:rsidRDefault="00BC3DEA" w:rsidP="005A2C7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Dodávka gynekologických křesel pro Krajskou zdravotní a.s.</w:t>
            </w:r>
            <w:r w:rsidR="0019191E" w:rsidRPr="008358EA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: část </w:t>
            </w:r>
            <w:r w:rsidR="0019191E" w:rsidRPr="004040C6"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x: </w:t>
            </w:r>
            <w:proofErr w:type="spellStart"/>
            <w:r w:rsidR="0019191E" w:rsidRPr="004040C6"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  <w:t>xy</w:t>
            </w:r>
            <w:proofErr w:type="spellEnd"/>
            <w:r w:rsidR="0019191E" w:rsidRPr="004040C6"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(část + název části doplní </w:t>
            </w:r>
            <w:r w:rsidR="006A1051"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  <w:t>účastník</w:t>
            </w:r>
            <w:r w:rsidRPr="004040C6"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  <w:t>)</w:t>
            </w:r>
          </w:p>
        </w:tc>
      </w:tr>
      <w:tr w:rsidR="00B517F1" w:rsidRPr="008358EA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8358EA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29C81438" w:rsidR="00B517F1" w:rsidRPr="008358EA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8358EA">
              <w:rPr>
                <w:rFonts w:cs="Arial"/>
                <w:sz w:val="20"/>
                <w:szCs w:val="20"/>
              </w:rPr>
              <w:t>12</w:t>
            </w:r>
            <w:r w:rsidR="00B02FA5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8358EA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8358EA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8358EA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03E12954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026592" w:rsidRPr="008358EA">
              <w:rPr>
                <w:rFonts w:cs="Arial"/>
                <w:bCs/>
                <w:sz w:val="20"/>
                <w:szCs w:val="20"/>
              </w:rPr>
              <w:t>Tomáš Hrubý</w:t>
            </w:r>
            <w:r w:rsidRPr="008358EA">
              <w:rPr>
                <w:rFonts w:cs="Arial"/>
                <w:bCs/>
                <w:sz w:val="20"/>
                <w:szCs w:val="20"/>
              </w:rPr>
              <w:t>, generální ředitel</w:t>
            </w:r>
          </w:p>
        </w:tc>
      </w:tr>
      <w:tr w:rsidR="00B517F1" w:rsidRPr="008358EA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5F3F25CA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B517F1" w:rsidRPr="008358EA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8358EA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29C9EEF1" w14:textId="77777777" w:rsidTr="00373D43">
        <w:trPr>
          <w:trHeight w:val="82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462A94B2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6A974ED9" w14:textId="6C5325B9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BF53A4A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6B819C5A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4490E8C" w14:textId="201792DC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Celková výše nabídkové ceny v Kč bez DPH</w:t>
            </w:r>
            <w:r w:rsidR="00B06E4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vAlign w:val="center"/>
          </w:tcPr>
          <w:p w14:paraId="71BFF0B1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0B1432D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186878C4" w14:textId="0AA6285E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lastRenderedPageBreak/>
              <w:t>Nástupní výška křesla (tj. vzdálenost mezi zemí a nejnižší polohou plochy sedacího dílu v cm):</w:t>
            </w:r>
          </w:p>
        </w:tc>
        <w:tc>
          <w:tcPr>
            <w:tcW w:w="5953" w:type="dxa"/>
            <w:vAlign w:val="center"/>
          </w:tcPr>
          <w:p w14:paraId="7AEDAD09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3354CCF5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  <w:r w:rsidRPr="008358EA">
        <w:rPr>
          <w:rFonts w:cs="Arial"/>
          <w:i/>
          <w:sz w:val="20"/>
          <w:szCs w:val="20"/>
        </w:rPr>
        <w:t>.</w:t>
      </w:r>
      <w:r w:rsidRPr="008358EA">
        <w:rPr>
          <w:rFonts w:cs="Arial"/>
          <w:sz w:val="20"/>
          <w:szCs w:val="20"/>
        </w:rPr>
        <w:t xml:space="preserve"> </w:t>
      </w:r>
    </w:p>
    <w:p w14:paraId="5747935E" w14:textId="77777777" w:rsidR="00B517F1" w:rsidRPr="008358EA" w:rsidRDefault="00B517F1" w:rsidP="00B517F1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6FED581C" w14:textId="77777777" w:rsidR="00B517F1" w:rsidRPr="008358EA" w:rsidRDefault="00B517F1" w:rsidP="00B517F1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7F5A17A3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8358EA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358EA">
        <w:rPr>
          <w:rFonts w:cs="Arial"/>
          <w:sz w:val="20"/>
          <w:szCs w:val="20"/>
        </w:rPr>
        <w:t>V …………… dne 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  <w:t>……………………………………………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Pr="008358EA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sectPr w:rsidR="00B517F1" w:rsidRPr="008358EA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4936" w14:textId="77777777" w:rsidR="00B84E38" w:rsidRDefault="00B84E38" w:rsidP="004A044C">
      <w:pPr>
        <w:spacing w:line="240" w:lineRule="auto"/>
      </w:pPr>
      <w:r>
        <w:separator/>
      </w:r>
    </w:p>
  </w:endnote>
  <w:endnote w:type="continuationSeparator" w:id="0">
    <w:p w14:paraId="5BF38B2B" w14:textId="77777777" w:rsidR="00B84E38" w:rsidRDefault="00B84E3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8E2" w14:textId="77777777" w:rsidR="00F06A0F" w:rsidRDefault="00F06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25D3750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6A0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5D3750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6A0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EFE" w14:textId="77777777" w:rsidR="00F06A0F" w:rsidRDefault="00F0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F725" w14:textId="77777777" w:rsidR="00B84E38" w:rsidRDefault="00B84E38" w:rsidP="004A044C">
      <w:pPr>
        <w:spacing w:line="240" w:lineRule="auto"/>
      </w:pPr>
      <w:r>
        <w:separator/>
      </w:r>
    </w:p>
  </w:footnote>
  <w:footnote w:type="continuationSeparator" w:id="0">
    <w:p w14:paraId="01389961" w14:textId="77777777" w:rsidR="00B84E38" w:rsidRDefault="00B84E3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A5F" w14:textId="77777777" w:rsidR="00F06A0F" w:rsidRDefault="00F06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397" w14:textId="77777777" w:rsidR="00F06A0F" w:rsidRDefault="00F06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191E"/>
    <w:rsid w:val="001C39F1"/>
    <w:rsid w:val="001E3FEB"/>
    <w:rsid w:val="00240FFA"/>
    <w:rsid w:val="00241EAC"/>
    <w:rsid w:val="00260DDE"/>
    <w:rsid w:val="0026591C"/>
    <w:rsid w:val="0031358D"/>
    <w:rsid w:val="00314267"/>
    <w:rsid w:val="00331F3A"/>
    <w:rsid w:val="00353FB2"/>
    <w:rsid w:val="00373D43"/>
    <w:rsid w:val="00392423"/>
    <w:rsid w:val="003B3991"/>
    <w:rsid w:val="003D4DF8"/>
    <w:rsid w:val="004040C6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2C71"/>
    <w:rsid w:val="005B402A"/>
    <w:rsid w:val="005C64DB"/>
    <w:rsid w:val="005E3326"/>
    <w:rsid w:val="006152E7"/>
    <w:rsid w:val="00657FE1"/>
    <w:rsid w:val="006A1051"/>
    <w:rsid w:val="006C53A2"/>
    <w:rsid w:val="006E2395"/>
    <w:rsid w:val="006F2635"/>
    <w:rsid w:val="0071483B"/>
    <w:rsid w:val="007476D3"/>
    <w:rsid w:val="008070D0"/>
    <w:rsid w:val="00824631"/>
    <w:rsid w:val="00830421"/>
    <w:rsid w:val="00832662"/>
    <w:rsid w:val="008358EA"/>
    <w:rsid w:val="008650CD"/>
    <w:rsid w:val="0088242C"/>
    <w:rsid w:val="008E311B"/>
    <w:rsid w:val="008F4FC4"/>
    <w:rsid w:val="008F6A0E"/>
    <w:rsid w:val="00932EB1"/>
    <w:rsid w:val="009876AE"/>
    <w:rsid w:val="00994C7B"/>
    <w:rsid w:val="009969EB"/>
    <w:rsid w:val="009A699B"/>
    <w:rsid w:val="00A037B7"/>
    <w:rsid w:val="00A15D6B"/>
    <w:rsid w:val="00A31EB3"/>
    <w:rsid w:val="00A77944"/>
    <w:rsid w:val="00A83325"/>
    <w:rsid w:val="00AA676B"/>
    <w:rsid w:val="00AB233A"/>
    <w:rsid w:val="00AB3597"/>
    <w:rsid w:val="00AF22E6"/>
    <w:rsid w:val="00B02FA5"/>
    <w:rsid w:val="00B04E80"/>
    <w:rsid w:val="00B06E4C"/>
    <w:rsid w:val="00B25962"/>
    <w:rsid w:val="00B34585"/>
    <w:rsid w:val="00B517F1"/>
    <w:rsid w:val="00B84E38"/>
    <w:rsid w:val="00BA0091"/>
    <w:rsid w:val="00BC0A5A"/>
    <w:rsid w:val="00BC3DE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067A"/>
    <w:rsid w:val="00D7639E"/>
    <w:rsid w:val="00D9237F"/>
    <w:rsid w:val="00DB52CE"/>
    <w:rsid w:val="00DE56F9"/>
    <w:rsid w:val="00E01B24"/>
    <w:rsid w:val="00E1346F"/>
    <w:rsid w:val="00E3405C"/>
    <w:rsid w:val="00E3756C"/>
    <w:rsid w:val="00E87CBA"/>
    <w:rsid w:val="00E94005"/>
    <w:rsid w:val="00EE60B1"/>
    <w:rsid w:val="00F06A0F"/>
    <w:rsid w:val="00F37091"/>
    <w:rsid w:val="00F744AB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5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E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23</cp:revision>
  <cp:lastPrinted>2025-02-20T13:28:00Z</cp:lastPrinted>
  <dcterms:created xsi:type="dcterms:W3CDTF">2025-05-21T06:59:00Z</dcterms:created>
  <dcterms:modified xsi:type="dcterms:W3CDTF">2025-07-23T06:22:00Z</dcterms:modified>
</cp:coreProperties>
</file>