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FB2C51" w:rsidRPr="00FB2C51">
        <w:rPr>
          <w:rFonts w:eastAsia="Times New Roman" w:cs="Arial"/>
          <w:b/>
          <w:sz w:val="20"/>
          <w:szCs w:val="20"/>
          <w:lang w:eastAsia="cs-CZ"/>
        </w:rPr>
        <w:t>Křeslo pro operatéra MNUL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DD" w:rsidRDefault="00A30CDD" w:rsidP="004A044C">
      <w:pPr>
        <w:spacing w:line="240" w:lineRule="auto"/>
      </w:pPr>
      <w:r>
        <w:separator/>
      </w:r>
    </w:p>
  </w:endnote>
  <w:endnote w:type="continuationSeparator" w:id="0">
    <w:p w:rsidR="00A30CDD" w:rsidRDefault="00A30CD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DD" w:rsidRDefault="00A30CDD" w:rsidP="004A044C">
      <w:pPr>
        <w:spacing w:line="240" w:lineRule="auto"/>
      </w:pPr>
      <w:r>
        <w:separator/>
      </w:r>
    </w:p>
  </w:footnote>
  <w:footnote w:type="continuationSeparator" w:id="0">
    <w:p w:rsidR="00A30CDD" w:rsidRDefault="00A30CDD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FB2C5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FB2C51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50E5-FB9D-45BD-86A0-1A8CD39F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2025-07-21T10:52:00Z</dcterms:modified>
</cp:coreProperties>
</file>