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5F62B0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Křeslo pro operatéra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75" w:rsidRDefault="00B10875" w:rsidP="004A044C">
      <w:pPr>
        <w:spacing w:line="240" w:lineRule="auto"/>
      </w:pPr>
      <w:r>
        <w:separator/>
      </w:r>
    </w:p>
  </w:endnote>
  <w:endnote w:type="continuationSeparator" w:id="0">
    <w:p w:rsidR="00B10875" w:rsidRDefault="00B1087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75" w:rsidRDefault="00B10875" w:rsidP="004A044C">
      <w:pPr>
        <w:spacing w:line="240" w:lineRule="auto"/>
      </w:pPr>
      <w:r>
        <w:separator/>
      </w:r>
    </w:p>
  </w:footnote>
  <w:footnote w:type="continuationSeparator" w:id="0">
    <w:p w:rsidR="00B10875" w:rsidRDefault="00B1087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5F62B0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5F62B0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C9EC-4187-4656-B563-9E2E6077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2025-07-21T10:43:00Z</dcterms:modified>
</cp:coreProperties>
</file>