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CC61CA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CC61CA">
              <w:rPr>
                <w:rFonts w:cs="Arial"/>
                <w:b/>
                <w:sz w:val="20"/>
                <w:szCs w:val="20"/>
              </w:rPr>
              <w:t>Kardiostimulátory vyšší třídy MNUL</w:t>
            </w:r>
            <w:r w:rsidR="008E11FE">
              <w:rPr>
                <w:rFonts w:cs="Arial"/>
                <w:b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33" w:rsidRDefault="00C80C33" w:rsidP="004A044C">
      <w:pPr>
        <w:spacing w:line="240" w:lineRule="auto"/>
      </w:pPr>
      <w:r>
        <w:separator/>
      </w:r>
    </w:p>
  </w:endnote>
  <w:endnote w:type="continuationSeparator" w:id="0">
    <w:p w:rsidR="00C80C33" w:rsidRDefault="00C80C3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C80C33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AE51A6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33" w:rsidRDefault="00C80C33" w:rsidP="004A044C">
      <w:pPr>
        <w:spacing w:line="240" w:lineRule="auto"/>
      </w:pPr>
      <w:r>
        <w:separator/>
      </w:r>
    </w:p>
  </w:footnote>
  <w:footnote w:type="continuationSeparator" w:id="0">
    <w:p w:rsidR="00C80C33" w:rsidRDefault="00C80C3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8E11FE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8E11FE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11FE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80C33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869D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091A-C29C-477F-8738-5A07286A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2025-05-14T09:11:00Z</dcterms:created>
  <dcterms:modified xsi:type="dcterms:W3CDTF">2025-07-24T07:00:00Z</dcterms:modified>
</cp:coreProperties>
</file>