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F5" w:rsidRPr="00243DF5" w:rsidRDefault="00243DF5" w:rsidP="00243D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DF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1 - Krycí list nabídky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243DF5" w:rsidRPr="00243DF5" w:rsidTr="0095213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</w:t>
            </w:r>
          </w:p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D74840" w:rsidP="00243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4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Kardiostimulátory vyšší třídy MNUL</w:t>
            </w:r>
            <w:r w:rsidR="009547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  <w:bookmarkStart w:id="0" w:name="_GoBack"/>
            <w:bookmarkEnd w:id="0"/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zadavatele</w:t>
            </w:r>
          </w:p>
        </w:tc>
      </w:tr>
      <w:tr w:rsidR="00243DF5" w:rsidRPr="00243DF5" w:rsidTr="0095213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Krajská zdravotní, a.s.</w:t>
            </w:r>
          </w:p>
        </w:tc>
      </w:tr>
      <w:tr w:rsidR="00243DF5" w:rsidRPr="00243DF5" w:rsidTr="0095213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 xml:space="preserve">Sociální péče 3316/12a, Severní Terasa, 400 11 Ústí nad Labem, Doručovací číslo: 401 13, </w:t>
            </w:r>
          </w:p>
          <w:p w:rsidR="00243DF5" w:rsidRPr="00243DF5" w:rsidRDefault="00243DF5" w:rsidP="00E408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Arial"/>
                <w:sz w:val="24"/>
                <w:szCs w:val="20"/>
                <w:lang w:eastAsia="cs-CZ"/>
              </w:rPr>
              <w:t>společnost zapsaná v obchodním rejstříku vedeném Krajským soudem v Ústí nad Labem pod spisovou značkou B 1550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25488627/CZ25488627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4F54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MUDr.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 Hrubý</w:t>
            </w: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F54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  <w:tr w:rsidR="00243DF5" w:rsidRPr="00243DF5" w:rsidTr="00243DF5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 účastníka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Kategorie účetní jednotky </w:t>
            </w:r>
            <w:r w:rsidRPr="00243DF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mikro/malá/střední/velká</w:t>
            </w: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43DF5" w:rsidRPr="00243DF5" w:rsidTr="0095213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43DF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F5" w:rsidRPr="00243DF5" w:rsidRDefault="00243DF5" w:rsidP="00243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dne </w:t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</w:t>
      </w:r>
    </w:p>
    <w:p w:rsidR="00243DF5" w:rsidRPr="00243DF5" w:rsidRDefault="00243DF5" w:rsidP="00243DF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43DF5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______________________________________________________________</w:t>
      </w:r>
    </w:p>
    <w:p w:rsidR="00243DF5" w:rsidRPr="00243DF5" w:rsidRDefault="00243DF5" w:rsidP="00243D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3D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  <w:r w:rsidRPr="00243DF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titul, jméno, příjmení, funkce, razítko oprávněné osoby jednat za účastníka</w:t>
      </w:r>
    </w:p>
    <w:p w:rsidR="00243DF5" w:rsidRPr="00243DF5" w:rsidRDefault="00243DF5" w:rsidP="00243D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F5" w:rsidRDefault="005E73F5" w:rsidP="004A044C">
      <w:pPr>
        <w:spacing w:line="240" w:lineRule="auto"/>
      </w:pPr>
      <w:r>
        <w:separator/>
      </w:r>
    </w:p>
  </w:endnote>
  <w:endnote w:type="continuationSeparator" w:id="0">
    <w:p w:rsidR="005E73F5" w:rsidRDefault="005E73F5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F5" w:rsidRDefault="005E73F5" w:rsidP="004A044C">
      <w:pPr>
        <w:spacing w:line="240" w:lineRule="auto"/>
      </w:pPr>
      <w:r>
        <w:separator/>
      </w:r>
    </w:p>
  </w:footnote>
  <w:footnote w:type="continuationSeparator" w:id="0">
    <w:p w:rsidR="005E73F5" w:rsidRDefault="005E73F5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243DF5">
      <w:rPr>
        <w:color w:val="A6A6A6"/>
        <w:sz w:val="16"/>
        <w:szCs w:val="16"/>
      </w:rPr>
      <w:tab/>
      <w:t xml:space="preserve">Stránka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PAGE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95471A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Pr="00243DF5">
      <w:rPr>
        <w:color w:val="A6A6A6"/>
        <w:sz w:val="16"/>
        <w:szCs w:val="16"/>
      </w:rPr>
      <w:t xml:space="preserve"> z </w:t>
    </w:r>
    <w:r w:rsidRPr="00243DF5">
      <w:rPr>
        <w:b/>
        <w:bCs/>
        <w:color w:val="A6A6A6"/>
        <w:sz w:val="16"/>
        <w:szCs w:val="16"/>
      </w:rPr>
      <w:fldChar w:fldCharType="begin"/>
    </w:r>
    <w:r w:rsidRPr="00243DF5">
      <w:rPr>
        <w:b/>
        <w:bCs/>
        <w:color w:val="A6A6A6"/>
        <w:sz w:val="16"/>
        <w:szCs w:val="16"/>
      </w:rPr>
      <w:instrText>NUMPAGES  \* Arabic  \* MERGEFORMAT</w:instrText>
    </w:r>
    <w:r w:rsidRPr="00243DF5">
      <w:rPr>
        <w:b/>
        <w:bCs/>
        <w:color w:val="A6A6A6"/>
        <w:sz w:val="16"/>
        <w:szCs w:val="16"/>
      </w:rPr>
      <w:fldChar w:fldCharType="separate"/>
    </w:r>
    <w:r w:rsidR="0095471A">
      <w:rPr>
        <w:b/>
        <w:bCs/>
        <w:noProof/>
        <w:color w:val="A6A6A6"/>
        <w:sz w:val="16"/>
        <w:szCs w:val="16"/>
      </w:rPr>
      <w:t>1</w:t>
    </w:r>
    <w:r w:rsidRPr="00243DF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4D1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43DF5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4F547A"/>
    <w:rsid w:val="00507B10"/>
    <w:rsid w:val="00540947"/>
    <w:rsid w:val="00580EDE"/>
    <w:rsid w:val="005964DC"/>
    <w:rsid w:val="005B402A"/>
    <w:rsid w:val="005C64DB"/>
    <w:rsid w:val="005E3326"/>
    <w:rsid w:val="005E73F5"/>
    <w:rsid w:val="00657FE1"/>
    <w:rsid w:val="006C53A2"/>
    <w:rsid w:val="006E2395"/>
    <w:rsid w:val="006F2635"/>
    <w:rsid w:val="007125C0"/>
    <w:rsid w:val="0071483B"/>
    <w:rsid w:val="007476D3"/>
    <w:rsid w:val="00824631"/>
    <w:rsid w:val="00841DE5"/>
    <w:rsid w:val="008650CD"/>
    <w:rsid w:val="008E311B"/>
    <w:rsid w:val="008F4FC4"/>
    <w:rsid w:val="008F6A0E"/>
    <w:rsid w:val="00927D13"/>
    <w:rsid w:val="00932EB1"/>
    <w:rsid w:val="0095471A"/>
    <w:rsid w:val="00970A99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26334"/>
    <w:rsid w:val="00B34585"/>
    <w:rsid w:val="00BC0A5A"/>
    <w:rsid w:val="00BD088F"/>
    <w:rsid w:val="00C070C0"/>
    <w:rsid w:val="00C207E1"/>
    <w:rsid w:val="00C26BA0"/>
    <w:rsid w:val="00C7652B"/>
    <w:rsid w:val="00CC227C"/>
    <w:rsid w:val="00CE2490"/>
    <w:rsid w:val="00CF694E"/>
    <w:rsid w:val="00D21F38"/>
    <w:rsid w:val="00D22279"/>
    <w:rsid w:val="00D271E1"/>
    <w:rsid w:val="00D47E6C"/>
    <w:rsid w:val="00D74840"/>
    <w:rsid w:val="00D7639E"/>
    <w:rsid w:val="00D9237F"/>
    <w:rsid w:val="00DE56F9"/>
    <w:rsid w:val="00E01B24"/>
    <w:rsid w:val="00E1346F"/>
    <w:rsid w:val="00E3756C"/>
    <w:rsid w:val="00E408A5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31F4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D4BC-AD6E-409E-B945-8E159DB0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2025-07-24T06:58:00Z</dcterms:modified>
</cp:coreProperties>
</file>