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008078DA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Krycí list 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F52698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622A411F" w:rsidR="00B517F1" w:rsidRPr="00F52698" w:rsidRDefault="008159C8" w:rsidP="00F52698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Monitorovací technika pro urgentní příjem </w:t>
            </w:r>
            <w:r w:rsidR="008F28E6">
              <w:rPr>
                <w:rFonts w:cs="Arial"/>
                <w:b/>
                <w:bCs/>
                <w:color w:val="000000"/>
                <w:sz w:val="20"/>
                <w:szCs w:val="20"/>
              </w:rPr>
              <w:t>Krajské zdravotní, a.s. - Nemocnice Teplice, o.z.</w:t>
            </w:r>
          </w:p>
        </w:tc>
      </w:tr>
      <w:tr w:rsidR="00B517F1" w:rsidRPr="00F52698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F52698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441529AC" w:rsidR="00B517F1" w:rsidRPr="00F52698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F52698">
              <w:rPr>
                <w:rFonts w:cs="Arial"/>
                <w:sz w:val="20"/>
                <w:szCs w:val="20"/>
              </w:rPr>
              <w:t>12</w:t>
            </w:r>
            <w:r w:rsidR="00FD2A93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F52698">
              <w:rPr>
                <w:rFonts w:cs="Arial"/>
                <w:sz w:val="20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:rsidRPr="00F52698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F52698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A225A44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F52698">
              <w:rPr>
                <w:rFonts w:cs="Arial"/>
                <w:bCs/>
                <w:sz w:val="20"/>
                <w:szCs w:val="20"/>
              </w:rPr>
              <w:t>Tomáš Hrubý</w:t>
            </w:r>
            <w:r w:rsidRPr="00F52698">
              <w:rPr>
                <w:rFonts w:cs="Arial"/>
                <w:bCs/>
                <w:sz w:val="20"/>
                <w:szCs w:val="20"/>
              </w:rPr>
              <w:t>, generální ředite</w:t>
            </w:r>
            <w:r w:rsidR="00F52698">
              <w:rPr>
                <w:rFonts w:cs="Arial"/>
                <w:bCs/>
                <w:sz w:val="20"/>
                <w:szCs w:val="20"/>
              </w:rPr>
              <w:t>l</w:t>
            </w:r>
          </w:p>
        </w:tc>
      </w:tr>
      <w:tr w:rsidR="00B517F1" w:rsidRPr="00F52698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bookmarkStart w:id="0" w:name="_Hlk200624068"/>
          </w:p>
          <w:p w14:paraId="5F3F25CA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B517F1" w:rsidRPr="00F52698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F52698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FED581C" w14:textId="61E0C777" w:rsidR="00B517F1" w:rsidRPr="00BA2F58" w:rsidRDefault="00B517F1" w:rsidP="00BA2F58">
      <w:pPr>
        <w:spacing w:before="240"/>
        <w:ind w:right="-1"/>
        <w:jc w:val="both"/>
        <w:rPr>
          <w:rFonts w:cs="Arial"/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F52698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>V …………… dne 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  <w:t>……………………………………………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DBB" w14:textId="77777777" w:rsidR="009B149C" w:rsidRDefault="009B149C" w:rsidP="004A044C">
      <w:pPr>
        <w:spacing w:line="240" w:lineRule="auto"/>
      </w:pPr>
      <w:r>
        <w:separator/>
      </w:r>
    </w:p>
  </w:endnote>
  <w:endnote w:type="continuationSeparator" w:id="0">
    <w:p w14:paraId="3C073A7B" w14:textId="77777777" w:rsidR="009B149C" w:rsidRDefault="009B149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D18" w14:textId="77777777" w:rsidR="004D0BA4" w:rsidRDefault="004D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27EB" w14:textId="77777777" w:rsidR="004D0BA4" w:rsidRDefault="004D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E555" w14:textId="77777777" w:rsidR="009B149C" w:rsidRDefault="009B149C" w:rsidP="004A044C">
      <w:pPr>
        <w:spacing w:line="240" w:lineRule="auto"/>
      </w:pPr>
      <w:r>
        <w:separator/>
      </w:r>
    </w:p>
  </w:footnote>
  <w:footnote w:type="continuationSeparator" w:id="0">
    <w:p w14:paraId="06EC725D" w14:textId="77777777" w:rsidR="009B149C" w:rsidRDefault="009B149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4A6" w14:textId="77777777" w:rsidR="004D0BA4" w:rsidRDefault="004D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21C" w14:textId="77777777" w:rsidR="004D0BA4" w:rsidRDefault="004D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104E9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5C95"/>
    <w:rsid w:val="004C6686"/>
    <w:rsid w:val="004D0BA4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C53A2"/>
    <w:rsid w:val="006D329A"/>
    <w:rsid w:val="006E2395"/>
    <w:rsid w:val="006F2635"/>
    <w:rsid w:val="0071483B"/>
    <w:rsid w:val="0074485F"/>
    <w:rsid w:val="007476D3"/>
    <w:rsid w:val="008159C8"/>
    <w:rsid w:val="00824631"/>
    <w:rsid w:val="00840027"/>
    <w:rsid w:val="008650CD"/>
    <w:rsid w:val="008C7ABA"/>
    <w:rsid w:val="008E311B"/>
    <w:rsid w:val="008F28E6"/>
    <w:rsid w:val="008F4D07"/>
    <w:rsid w:val="008F4FC4"/>
    <w:rsid w:val="008F6A0E"/>
    <w:rsid w:val="009105C8"/>
    <w:rsid w:val="00932EB1"/>
    <w:rsid w:val="009876AE"/>
    <w:rsid w:val="009969EB"/>
    <w:rsid w:val="009A699B"/>
    <w:rsid w:val="009B149C"/>
    <w:rsid w:val="009C5A22"/>
    <w:rsid w:val="00A037B7"/>
    <w:rsid w:val="00A15D6B"/>
    <w:rsid w:val="00A31EB3"/>
    <w:rsid w:val="00A53446"/>
    <w:rsid w:val="00A77215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A2F58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D3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2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29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20</cp:revision>
  <cp:lastPrinted>2025-02-20T13:28:00Z</cp:lastPrinted>
  <dcterms:created xsi:type="dcterms:W3CDTF">2025-06-12T10:30:00Z</dcterms:created>
  <dcterms:modified xsi:type="dcterms:W3CDTF">2025-06-26T08:29:00Z</dcterms:modified>
</cp:coreProperties>
</file>