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586682" w:rsidRPr="001176F3">
        <w:rPr>
          <w:rFonts w:cs="Arial"/>
          <w:b/>
          <w:sz w:val="20"/>
          <w:szCs w:val="20"/>
        </w:rPr>
        <w:t>Oprava fasády budovy F NEMTP</w:t>
      </w:r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23" w:rsidRDefault="00954D23" w:rsidP="004A044C">
      <w:pPr>
        <w:spacing w:line="240" w:lineRule="auto"/>
      </w:pPr>
      <w:r>
        <w:separator/>
      </w:r>
    </w:p>
  </w:endnote>
  <w:endnote w:type="continuationSeparator" w:id="0">
    <w:p w:rsidR="00954D23" w:rsidRDefault="00954D2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23" w:rsidRDefault="00954D23" w:rsidP="004A044C">
      <w:pPr>
        <w:spacing w:line="240" w:lineRule="auto"/>
      </w:pPr>
      <w:r>
        <w:separator/>
      </w:r>
    </w:p>
  </w:footnote>
  <w:footnote w:type="continuationSeparator" w:id="0">
    <w:p w:rsidR="00954D23" w:rsidRDefault="00954D23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586682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586682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A256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02C3-D65D-474B-81CE-B8B943B1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2025-07-07T10:38:00Z</dcterms:modified>
</cp:coreProperties>
</file>