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436B3F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6B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Oprava fasády budovy F NEMTP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243D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46" w:rsidRDefault="000E0546" w:rsidP="004A044C">
      <w:pPr>
        <w:spacing w:line="240" w:lineRule="auto"/>
      </w:pPr>
      <w:r>
        <w:separator/>
      </w:r>
    </w:p>
  </w:endnote>
  <w:endnote w:type="continuationSeparator" w:id="0">
    <w:p w:rsidR="000E0546" w:rsidRDefault="000E054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46" w:rsidRDefault="000E0546" w:rsidP="004A044C">
      <w:pPr>
        <w:spacing w:line="240" w:lineRule="auto"/>
      </w:pPr>
      <w:r>
        <w:separator/>
      </w:r>
    </w:p>
  </w:footnote>
  <w:footnote w:type="continuationSeparator" w:id="0">
    <w:p w:rsidR="000E0546" w:rsidRDefault="000E054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436B3F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436B3F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0546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02992"/>
    <w:rsid w:val="00436B3F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32EB1"/>
    <w:rsid w:val="0093350D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D42DB"/>
    <w:rsid w:val="00AF22E6"/>
    <w:rsid w:val="00B04E80"/>
    <w:rsid w:val="00B25962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50045-A13B-4466-9554-B3EDC85C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2025-07-07T10:28:00Z</dcterms:modified>
</cp:coreProperties>
</file>