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CD5A" w14:textId="77777777" w:rsidR="00CE7AA0" w:rsidRPr="00CE7AA0" w:rsidRDefault="00CE7AA0" w:rsidP="00CE7AA0">
      <w:pPr>
        <w:spacing w:after="120" w:line="240" w:lineRule="auto"/>
        <w:jc w:val="center"/>
        <w:rPr>
          <w:rFonts w:eastAsia="Calibri" w:cs="Arial"/>
          <w:b/>
          <w:sz w:val="28"/>
          <w:szCs w:val="28"/>
          <w:lang w:eastAsia="cs-CZ"/>
        </w:rPr>
      </w:pPr>
      <w:r w:rsidRPr="00CE7AA0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dodavatele </w:t>
      </w:r>
      <w:r w:rsidRPr="00CE7AA0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p w14:paraId="5908EE2E" w14:textId="77777777" w:rsidR="00CE7AA0" w:rsidRPr="00CE7AA0" w:rsidRDefault="00CE7AA0" w:rsidP="00CE7AA0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6A6378C" w14:textId="77777777" w:rsidR="00CE7AA0" w:rsidRPr="00CE7AA0" w:rsidRDefault="00CE7AA0" w:rsidP="00CE7AA0">
      <w:pPr>
        <w:spacing w:line="240" w:lineRule="auto"/>
        <w:ind w:left="3540" w:hanging="3540"/>
        <w:rPr>
          <w:rFonts w:eastAsia="Times New Roman" w:cs="Arial"/>
          <w:b/>
          <w:sz w:val="20"/>
          <w:szCs w:val="20"/>
          <w:lang w:eastAsia="cs-CZ"/>
        </w:rPr>
      </w:pPr>
      <w:r w:rsidRPr="00CE7AA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CE7AA0">
        <w:rPr>
          <w:rFonts w:eastAsia="Times New Roman" w:cs="Arial"/>
          <w:b/>
          <w:sz w:val="20"/>
          <w:szCs w:val="20"/>
          <w:lang w:eastAsia="cs-CZ"/>
        </w:rPr>
        <w:t>:</w:t>
      </w:r>
      <w:r w:rsidRPr="00CE7AA0">
        <w:rPr>
          <w:rFonts w:eastAsia="Times New Roman" w:cs="Arial"/>
          <w:b/>
          <w:sz w:val="20"/>
          <w:szCs w:val="20"/>
          <w:lang w:eastAsia="cs-CZ"/>
        </w:rPr>
        <w:tab/>
        <w:t xml:space="preserve">Modulární stavba pro dětskou skupinu, Krajská zdravotní, a.s. – Nemocnice Chomutov, </w:t>
      </w:r>
      <w:proofErr w:type="spellStart"/>
      <w:r w:rsidRPr="00CE7AA0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Pr="00CE7AA0">
        <w:rPr>
          <w:rFonts w:eastAsia="Times New Roman" w:cs="Arial"/>
          <w:b/>
          <w:sz w:val="20"/>
          <w:szCs w:val="20"/>
          <w:lang w:eastAsia="cs-CZ"/>
        </w:rPr>
        <w:t>. – DESIGN &amp; BUILD</w:t>
      </w:r>
    </w:p>
    <w:p w14:paraId="71ADD1B8" w14:textId="77777777" w:rsidR="00CE7AA0" w:rsidRPr="00CE7AA0" w:rsidRDefault="00CE7AA0" w:rsidP="00CE7AA0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4537435" w14:textId="77777777" w:rsidR="00CE7AA0" w:rsidRPr="00CE7AA0" w:rsidRDefault="00CE7AA0" w:rsidP="00CE7AA0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CE7AA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009DF28B" w14:textId="77777777" w:rsidR="00CE7AA0" w:rsidRPr="00CE7AA0" w:rsidRDefault="00CE7AA0" w:rsidP="00CE7AA0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CE7AA0" w:rsidRPr="00CE7AA0" w14:paraId="048C1BDD" w14:textId="77777777" w:rsidTr="00D01C0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E7771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E7AA0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905B1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E7AA0" w:rsidRPr="00CE7AA0" w14:paraId="7B5157B7" w14:textId="77777777" w:rsidTr="00D01C0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5A87B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E7AA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ED3D30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E7AA0" w:rsidRPr="00CE7AA0" w14:paraId="3222C8D8" w14:textId="77777777" w:rsidTr="00D01C0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EFC4A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E7AA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41A9FB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E7AA0" w:rsidRPr="00CE7AA0" w14:paraId="616203E2" w14:textId="77777777" w:rsidTr="00D01C0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C4F5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E7AA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B3D793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E7AA0" w:rsidRPr="00CE7AA0" w14:paraId="57EFF762" w14:textId="77777777" w:rsidTr="00D01C0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BDB15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E7AA0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7045" w14:textId="77777777" w:rsidR="00CE7AA0" w:rsidRPr="00CE7AA0" w:rsidRDefault="00CE7AA0" w:rsidP="00CE7AA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2BF24F3B" w14:textId="77777777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9D6621A" w14:textId="77777777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CE7AA0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dodavatel veřejné zakázky nejsem dodavatelem ve smyslu nařízení Rady EU č. 2022/576, tj. nejsem:</w:t>
      </w:r>
    </w:p>
    <w:p w14:paraId="007E46DB" w14:textId="77777777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E7AA0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0770F702" w14:textId="77777777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E7AA0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13C0CB17" w14:textId="77777777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E7AA0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663BFBA5" w14:textId="77777777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E7AA0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2631D9AC" w14:textId="444AAC33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CE7AA0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t> </w:t>
      </w:r>
      <w:r w:rsidRPr="00CE7AA0">
        <w:rPr>
          <w:rFonts w:eastAsia="Times New Roman" w:cs="Arial"/>
          <w:b/>
          <w:color w:val="00000A"/>
          <w:sz w:val="20"/>
          <w:szCs w:val="20"/>
          <w:lang w:eastAsia="cs-CZ"/>
        </w:rPr>
        <w:t>Ruska nebo Běloruska pochází a nenabízím takové zboží v rámci plnění veřejných zakázek.</w:t>
      </w:r>
    </w:p>
    <w:p w14:paraId="61786CDB" w14:textId="77777777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CE7AA0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 jejich prospěch</w:t>
      </w:r>
      <w:r w:rsidRPr="00CE7AA0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CE7AA0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63F4F170" w14:textId="77777777" w:rsidR="00CE7AA0" w:rsidRPr="00CE7AA0" w:rsidRDefault="00CE7AA0" w:rsidP="00CE7AA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E7AA0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46DF3466" w14:textId="7FBCF92A" w:rsidR="00CE7AA0" w:rsidRDefault="00CE7AA0" w:rsidP="00CE7AA0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0FAFBBE5" w14:textId="77777777" w:rsidR="00CE7AA0" w:rsidRPr="00CE7AA0" w:rsidRDefault="00CE7AA0" w:rsidP="00CE7AA0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7BE9F74E" w14:textId="77777777" w:rsidR="00CE7AA0" w:rsidRPr="00CE7AA0" w:rsidRDefault="00CE7AA0" w:rsidP="00CE7AA0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59C16BC3" w14:textId="77777777" w:rsidR="00CE7AA0" w:rsidRPr="00CE7AA0" w:rsidRDefault="00CE7AA0" w:rsidP="00CE7AA0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CE7AA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CE7AA0">
        <w:rPr>
          <w:rFonts w:eastAsia="Times New Roman" w:cs="Arial"/>
          <w:sz w:val="20"/>
          <w:szCs w:val="20"/>
          <w:lang w:eastAsia="cs-CZ"/>
        </w:rPr>
        <w:tab/>
      </w:r>
      <w:r w:rsidRPr="00CE7AA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6C4FFE90" w14:textId="77777777" w:rsidR="00CE7AA0" w:rsidRPr="00CE7AA0" w:rsidRDefault="00CE7AA0" w:rsidP="00CE7AA0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CE7AA0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53E5DBA3" w14:textId="77777777" w:rsidR="00CE7AA0" w:rsidRPr="00CE7AA0" w:rsidRDefault="00CE7AA0" w:rsidP="00CE7AA0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</w:p>
    <w:p w14:paraId="3427E9D6" w14:textId="77777777" w:rsidR="00CE7AA0" w:rsidRPr="00CE7AA0" w:rsidRDefault="00CE7AA0" w:rsidP="00CE7AA0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018AFA5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642266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0221" w14:textId="77777777" w:rsidR="002F7F3E" w:rsidRDefault="002F7F3E" w:rsidP="004A044C">
      <w:pPr>
        <w:spacing w:line="240" w:lineRule="auto"/>
      </w:pPr>
      <w:r>
        <w:separator/>
      </w:r>
    </w:p>
  </w:endnote>
  <w:endnote w:type="continuationSeparator" w:id="0">
    <w:p w14:paraId="60CF5595" w14:textId="77777777" w:rsidR="002F7F3E" w:rsidRDefault="002F7F3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674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F5A45D" wp14:editId="69AF2FE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5FE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711F4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6E92FA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5A45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CA5FE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711F4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6E92FA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CE23B1" wp14:editId="7F3BDE3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C7F40A" wp14:editId="2FE9FAC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E716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991E91D" w14:textId="550E4DCD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642266">
                            <w:rPr>
                              <w:szCs w:val="16"/>
                            </w:rPr>
                            <w:t>a</w:t>
                          </w:r>
                        </w:p>
                        <w:p w14:paraId="1DA8F62C" w14:textId="25EB007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D76A8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C7F40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F3E716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991E91D" w14:textId="550E4DCD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642266">
                      <w:rPr>
                        <w:szCs w:val="16"/>
                      </w:rPr>
                      <w:t>a</w:t>
                    </w:r>
                  </w:p>
                  <w:p w14:paraId="1DA8F62C" w14:textId="25EB007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D76A8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466149" wp14:editId="2D0F01D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3884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26133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0D88BC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661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213884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26133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0D88BC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C56FAA" wp14:editId="3859A43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FD1164" wp14:editId="4491138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C118" w14:textId="77777777" w:rsidR="002F7F3E" w:rsidRDefault="002F7F3E" w:rsidP="004A044C">
      <w:pPr>
        <w:spacing w:line="240" w:lineRule="auto"/>
      </w:pPr>
      <w:r>
        <w:separator/>
      </w:r>
    </w:p>
  </w:footnote>
  <w:footnote w:type="continuationSeparator" w:id="0">
    <w:p w14:paraId="1F305AF9" w14:textId="77777777" w:rsidR="002F7F3E" w:rsidRDefault="002F7F3E" w:rsidP="004A044C">
      <w:pPr>
        <w:spacing w:line="240" w:lineRule="auto"/>
      </w:pPr>
      <w:r>
        <w:continuationSeparator/>
      </w:r>
    </w:p>
  </w:footnote>
  <w:footnote w:id="1">
    <w:p w14:paraId="7A42869D" w14:textId="77777777" w:rsidR="00CE7AA0" w:rsidRDefault="00CE7AA0" w:rsidP="00CE7A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899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E7AA0">
      <w:rPr>
        <w:color w:val="A6A6A6"/>
        <w:sz w:val="16"/>
        <w:szCs w:val="16"/>
      </w:rPr>
      <w:tab/>
      <w:t xml:space="preserve">Stránka </w:t>
    </w:r>
    <w:r w:rsidRPr="00CE7AA0">
      <w:rPr>
        <w:b/>
        <w:bCs/>
        <w:color w:val="A6A6A6"/>
        <w:sz w:val="16"/>
        <w:szCs w:val="16"/>
      </w:rPr>
      <w:fldChar w:fldCharType="begin"/>
    </w:r>
    <w:r w:rsidRPr="00CE7AA0">
      <w:rPr>
        <w:b/>
        <w:bCs/>
        <w:color w:val="A6A6A6"/>
        <w:sz w:val="16"/>
        <w:szCs w:val="16"/>
      </w:rPr>
      <w:instrText>PAGE  \* Arabic  \* MERGEFORMAT</w:instrText>
    </w:r>
    <w:r w:rsidRPr="00CE7AA0">
      <w:rPr>
        <w:b/>
        <w:bCs/>
        <w:color w:val="A6A6A6"/>
        <w:sz w:val="16"/>
        <w:szCs w:val="16"/>
      </w:rPr>
      <w:fldChar w:fldCharType="separate"/>
    </w:r>
    <w:r w:rsidRPr="00CE7AA0">
      <w:rPr>
        <w:b/>
        <w:bCs/>
        <w:color w:val="A6A6A6"/>
        <w:sz w:val="16"/>
        <w:szCs w:val="16"/>
      </w:rPr>
      <w:t>1</w:t>
    </w:r>
    <w:r w:rsidRPr="00CE7AA0">
      <w:rPr>
        <w:b/>
        <w:bCs/>
        <w:color w:val="A6A6A6"/>
        <w:sz w:val="16"/>
        <w:szCs w:val="16"/>
      </w:rPr>
      <w:fldChar w:fldCharType="end"/>
    </w:r>
    <w:r w:rsidRPr="00CE7AA0">
      <w:rPr>
        <w:color w:val="A6A6A6"/>
        <w:sz w:val="16"/>
        <w:szCs w:val="16"/>
      </w:rPr>
      <w:t xml:space="preserve"> z </w:t>
    </w:r>
    <w:r w:rsidRPr="00CE7AA0">
      <w:rPr>
        <w:b/>
        <w:bCs/>
        <w:color w:val="A6A6A6"/>
        <w:sz w:val="16"/>
        <w:szCs w:val="16"/>
      </w:rPr>
      <w:fldChar w:fldCharType="begin"/>
    </w:r>
    <w:r w:rsidRPr="00CE7AA0">
      <w:rPr>
        <w:b/>
        <w:bCs/>
        <w:color w:val="A6A6A6"/>
        <w:sz w:val="16"/>
        <w:szCs w:val="16"/>
      </w:rPr>
      <w:instrText>NUMPAGES  \* Arabic  \* MERGEFORMAT</w:instrText>
    </w:r>
    <w:r w:rsidRPr="00CE7AA0">
      <w:rPr>
        <w:b/>
        <w:bCs/>
        <w:color w:val="A6A6A6"/>
        <w:sz w:val="16"/>
        <w:szCs w:val="16"/>
      </w:rPr>
      <w:fldChar w:fldCharType="separate"/>
    </w:r>
    <w:r w:rsidRPr="00CE7AA0">
      <w:rPr>
        <w:b/>
        <w:bCs/>
        <w:color w:val="A6A6A6"/>
        <w:sz w:val="16"/>
        <w:szCs w:val="16"/>
      </w:rPr>
      <w:t>1</w:t>
    </w:r>
    <w:r w:rsidRPr="00CE7AA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415703F" wp14:editId="75800A0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0CE8EF" wp14:editId="2650FC8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15E1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F7F3E"/>
    <w:rsid w:val="0031358D"/>
    <w:rsid w:val="00331F3A"/>
    <w:rsid w:val="00353FB2"/>
    <w:rsid w:val="00392423"/>
    <w:rsid w:val="003B3991"/>
    <w:rsid w:val="003D4DF8"/>
    <w:rsid w:val="00440EB4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4226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E7AA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826B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E7AA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7A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E7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6</cp:revision>
  <cp:lastPrinted>2025-02-20T13:28:00Z</cp:lastPrinted>
  <dcterms:created xsi:type="dcterms:W3CDTF">2025-05-14T05:55:00Z</dcterms:created>
  <dcterms:modified xsi:type="dcterms:W3CDTF">2025-07-02T18:55:00Z</dcterms:modified>
</cp:coreProperties>
</file>