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151B" w14:textId="77777777" w:rsidR="00BF28F6" w:rsidRPr="00BF28F6" w:rsidRDefault="00BF28F6" w:rsidP="00BF28F6">
      <w:pPr>
        <w:spacing w:line="240" w:lineRule="auto"/>
        <w:jc w:val="center"/>
        <w:rPr>
          <w:rFonts w:eastAsia="Calibri" w:cs="Arial"/>
          <w:b/>
          <w:sz w:val="28"/>
          <w:szCs w:val="28"/>
          <w:lang w:eastAsia="cs-CZ"/>
        </w:rPr>
      </w:pPr>
      <w:r w:rsidRPr="00BF28F6">
        <w:rPr>
          <w:rFonts w:eastAsia="Calibri" w:cs="Arial"/>
          <w:b/>
          <w:sz w:val="28"/>
          <w:szCs w:val="28"/>
          <w:lang w:eastAsia="cs-CZ"/>
        </w:rPr>
        <w:t>Realizační tým</w:t>
      </w:r>
      <w:r w:rsidRPr="00BF28F6">
        <w:rPr>
          <w:rFonts w:eastAsia="Calibri" w:cs="Arial"/>
          <w:b/>
          <w:caps/>
          <w:sz w:val="28"/>
          <w:szCs w:val="28"/>
          <w:lang w:eastAsia="cs-CZ"/>
        </w:rPr>
        <w:t xml:space="preserve"> –</w:t>
      </w:r>
      <w:r w:rsidRPr="00BF28F6">
        <w:rPr>
          <w:rFonts w:eastAsia="Calibri" w:cs="Arial"/>
          <w:b/>
          <w:sz w:val="28"/>
          <w:szCs w:val="28"/>
          <w:lang w:eastAsia="cs-CZ"/>
        </w:rPr>
        <w:t xml:space="preserve"> seznam techniků</w:t>
      </w:r>
    </w:p>
    <w:p w14:paraId="76F007CE" w14:textId="14772F8C" w:rsidR="00BF28F6" w:rsidRDefault="00BF28F6" w:rsidP="00BF28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B67D292" w14:textId="77777777" w:rsidR="00BF28F6" w:rsidRPr="00BF28F6" w:rsidRDefault="00BF28F6" w:rsidP="00BF28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1686CE2" w14:textId="77777777" w:rsidR="00BF28F6" w:rsidRPr="00BF28F6" w:rsidRDefault="00BF28F6" w:rsidP="00BF28F6">
      <w:pPr>
        <w:autoSpaceDE w:val="0"/>
        <w:autoSpaceDN w:val="0"/>
        <w:adjustRightInd w:val="0"/>
        <w:spacing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BF28F6">
        <w:rPr>
          <w:rFonts w:eastAsia="Calibri" w:cs="Arial"/>
          <w:b/>
          <w:caps/>
          <w:color w:val="000000"/>
          <w:sz w:val="20"/>
          <w:szCs w:val="20"/>
          <w:u w:val="single"/>
          <w:lang w:eastAsia="cs-CZ"/>
        </w:rPr>
        <w:t>NÁZEV veřejnÉ zakázkY</w:t>
      </w:r>
      <w:r w:rsidRPr="00BF28F6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: Modulární stavba pro dětskou skupinu, Krajská zdravotní, a.s. – Nemocnice Chomutov, </w:t>
      </w:r>
      <w:proofErr w:type="spellStart"/>
      <w:r w:rsidRPr="00BF28F6">
        <w:rPr>
          <w:rFonts w:eastAsia="Times New Roman" w:cs="Arial"/>
          <w:b/>
          <w:color w:val="000000"/>
          <w:sz w:val="20"/>
          <w:szCs w:val="20"/>
          <w:lang w:eastAsia="cs-CZ"/>
        </w:rPr>
        <w:t>o.z</w:t>
      </w:r>
      <w:proofErr w:type="spellEnd"/>
      <w:r w:rsidRPr="00BF28F6">
        <w:rPr>
          <w:rFonts w:eastAsia="Times New Roman" w:cs="Arial"/>
          <w:b/>
          <w:color w:val="000000"/>
          <w:sz w:val="20"/>
          <w:szCs w:val="20"/>
          <w:lang w:eastAsia="cs-CZ"/>
        </w:rPr>
        <w:t>. – DESIGN &amp; BUILD</w:t>
      </w:r>
    </w:p>
    <w:p w14:paraId="4E260E77" w14:textId="77777777" w:rsidR="00BF28F6" w:rsidRPr="00BF28F6" w:rsidRDefault="00BF28F6" w:rsidP="00BF28F6">
      <w:pPr>
        <w:spacing w:line="240" w:lineRule="auto"/>
        <w:jc w:val="both"/>
        <w:rPr>
          <w:rFonts w:eastAsia="Times New Roman" w:cs="Arial"/>
          <w:iCs/>
          <w:sz w:val="20"/>
          <w:szCs w:val="20"/>
          <w:lang w:eastAsia="cs-CZ"/>
        </w:rPr>
      </w:pPr>
    </w:p>
    <w:p w14:paraId="2505C885" w14:textId="77777777" w:rsidR="00BF28F6" w:rsidRPr="00BF28F6" w:rsidRDefault="00BF28F6" w:rsidP="00BF28F6">
      <w:pPr>
        <w:spacing w:line="240" w:lineRule="auto"/>
        <w:jc w:val="both"/>
        <w:rPr>
          <w:rFonts w:eastAsia="Times New Roman" w:cs="Arial"/>
          <w:iCs/>
          <w:sz w:val="20"/>
          <w:szCs w:val="20"/>
          <w:lang w:eastAsia="cs-CZ"/>
        </w:rPr>
      </w:pPr>
    </w:p>
    <w:p w14:paraId="5CEF98FA" w14:textId="77777777" w:rsidR="00BF28F6" w:rsidRPr="00BF28F6" w:rsidRDefault="00BF28F6" w:rsidP="00BF28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BF28F6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6ECC8E47" w14:textId="77777777" w:rsidR="00BF28F6" w:rsidRPr="00BF28F6" w:rsidRDefault="00BF28F6" w:rsidP="00BF28F6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F28F6" w:rsidRPr="00BF28F6" w14:paraId="51994DFA" w14:textId="77777777" w:rsidTr="00BF28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87B235E" w14:textId="77777777" w:rsidR="00BF28F6" w:rsidRPr="00BF28F6" w:rsidRDefault="00BF28F6" w:rsidP="00BF28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BF28F6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708A470" w14:textId="77777777" w:rsidR="00BF28F6" w:rsidRPr="00BF28F6" w:rsidRDefault="00BF28F6" w:rsidP="00BF28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F28F6" w:rsidRPr="00BF28F6" w14:paraId="6E57D3B4" w14:textId="77777777" w:rsidTr="00BF28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151623D" w14:textId="77777777" w:rsidR="00BF28F6" w:rsidRPr="00BF28F6" w:rsidRDefault="00BF28F6" w:rsidP="00BF28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BF28F6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2A327FA6" w14:textId="77777777" w:rsidR="00BF28F6" w:rsidRPr="00BF28F6" w:rsidRDefault="00BF28F6" w:rsidP="00BF28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F28F6" w:rsidRPr="00BF28F6" w14:paraId="23D2E9EE" w14:textId="77777777" w:rsidTr="00BF28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A6181E9" w14:textId="77777777" w:rsidR="00BF28F6" w:rsidRPr="00BF28F6" w:rsidRDefault="00BF28F6" w:rsidP="00BF28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BF28F6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9C19DE3" w14:textId="77777777" w:rsidR="00BF28F6" w:rsidRPr="00BF28F6" w:rsidRDefault="00BF28F6" w:rsidP="00BF28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F28F6" w:rsidRPr="00BF28F6" w14:paraId="0EB9A739" w14:textId="77777777" w:rsidTr="00BF28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D65087B" w14:textId="77777777" w:rsidR="00BF28F6" w:rsidRPr="00BF28F6" w:rsidRDefault="00BF28F6" w:rsidP="00BF28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BF28F6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803394A" w14:textId="77777777" w:rsidR="00BF28F6" w:rsidRPr="00BF28F6" w:rsidRDefault="00BF28F6" w:rsidP="00BF28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BF28F6" w:rsidRPr="00BF28F6" w14:paraId="2EB74446" w14:textId="77777777" w:rsidTr="00BF28F6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350F94C" w14:textId="77777777" w:rsidR="00BF28F6" w:rsidRPr="00BF28F6" w:rsidRDefault="00BF28F6" w:rsidP="00BF28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BF28F6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547885F1" w14:textId="77777777" w:rsidR="00BF28F6" w:rsidRPr="00BF28F6" w:rsidRDefault="00BF28F6" w:rsidP="00BF28F6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47C2F41E" w14:textId="77777777" w:rsidR="00BF28F6" w:rsidRPr="00BF28F6" w:rsidRDefault="00BF28F6" w:rsidP="00BF28F6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1D1BEFB4" w14:textId="77777777" w:rsidR="00BF28F6" w:rsidRPr="00BF28F6" w:rsidRDefault="00BF28F6" w:rsidP="00BF28F6">
      <w:pPr>
        <w:spacing w:after="120"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BF28F6">
        <w:rPr>
          <w:rFonts w:eastAsia="Times New Roman" w:cs="Times New Roman"/>
          <w:sz w:val="20"/>
          <w:szCs w:val="24"/>
          <w:lang w:eastAsia="cs-CZ"/>
        </w:rPr>
        <w:t xml:space="preserve">Zadavatel požaduje </w:t>
      </w:r>
      <w:r w:rsidRPr="00BF28F6">
        <w:rPr>
          <w:rFonts w:eastAsia="Times New Roman" w:cs="Times New Roman"/>
          <w:sz w:val="20"/>
          <w:szCs w:val="24"/>
          <w:u w:val="single"/>
          <w:lang w:eastAsia="cs-CZ"/>
        </w:rPr>
        <w:t>prokázání technické kvalifikace</w:t>
      </w:r>
      <w:r w:rsidRPr="00BF28F6">
        <w:rPr>
          <w:rFonts w:eastAsia="Times New Roman" w:cs="Times New Roman"/>
          <w:sz w:val="20"/>
          <w:szCs w:val="24"/>
          <w:lang w:eastAsia="cs-CZ"/>
        </w:rPr>
        <w:t xml:space="preserve"> analogicky dle ustanovení § 79 odst. 2 písm. c) a d) ZZVZ </w:t>
      </w:r>
      <w:r w:rsidRPr="00BF28F6">
        <w:rPr>
          <w:rFonts w:eastAsia="Times New Roman" w:cs="Times New Roman"/>
          <w:sz w:val="20"/>
          <w:szCs w:val="24"/>
          <w:u w:val="single"/>
          <w:lang w:eastAsia="cs-CZ"/>
        </w:rPr>
        <w:t>předložením seznamu techniků</w:t>
      </w:r>
      <w:r w:rsidRPr="00BF28F6">
        <w:rPr>
          <w:rFonts w:eastAsia="Times New Roman" w:cs="Times New Roman"/>
          <w:sz w:val="20"/>
          <w:szCs w:val="24"/>
          <w:lang w:eastAsia="cs-CZ"/>
        </w:rPr>
        <w:t>, kteří se budou podílet na plnění veřejné zakázky.</w:t>
      </w:r>
    </w:p>
    <w:p w14:paraId="53C786D5" w14:textId="77777777" w:rsidR="00BF28F6" w:rsidRPr="00BF28F6" w:rsidRDefault="00BF28F6" w:rsidP="00BF28F6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BF28F6">
        <w:rPr>
          <w:rFonts w:eastAsia="Times New Roman" w:cs="Times New Roman"/>
          <w:sz w:val="20"/>
          <w:szCs w:val="24"/>
          <w:lang w:eastAsia="cs-CZ"/>
        </w:rP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p w14:paraId="288C8D4B" w14:textId="77777777" w:rsidR="00BF28F6" w:rsidRPr="00BF28F6" w:rsidRDefault="00BF28F6" w:rsidP="00BF28F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33155003" w14:textId="77777777" w:rsidR="00BF28F6" w:rsidRPr="00BF28F6" w:rsidRDefault="00BF28F6" w:rsidP="00BF28F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701"/>
        <w:gridCol w:w="6095"/>
      </w:tblGrid>
      <w:tr w:rsidR="00BF28F6" w:rsidRPr="00BF28F6" w14:paraId="6B1884A8" w14:textId="77777777" w:rsidTr="00BF28F6">
        <w:tc>
          <w:tcPr>
            <w:tcW w:w="2122" w:type="dxa"/>
            <w:shd w:val="clear" w:color="auto" w:fill="EDEDED"/>
          </w:tcPr>
          <w:p w14:paraId="53AB4DCB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BF28F6">
              <w:rPr>
                <w:rFonts w:eastAsia="Times New Roman" w:cs="Times New Roman"/>
                <w:sz w:val="20"/>
                <w:szCs w:val="24"/>
                <w:lang w:eastAsia="cs-CZ"/>
              </w:rPr>
              <w:t>Název pozice</w:t>
            </w:r>
          </w:p>
        </w:tc>
        <w:tc>
          <w:tcPr>
            <w:tcW w:w="1701" w:type="dxa"/>
            <w:shd w:val="clear" w:color="auto" w:fill="EDEDED"/>
          </w:tcPr>
          <w:p w14:paraId="6DD44241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BF28F6">
              <w:rPr>
                <w:rFonts w:eastAsia="Times New Roman" w:cs="Times New Roman"/>
                <w:sz w:val="20"/>
                <w:szCs w:val="24"/>
                <w:lang w:val="x-none" w:eastAsia="cs-CZ"/>
              </w:rPr>
              <w:t>jméno, příjmení a titul</w:t>
            </w:r>
          </w:p>
        </w:tc>
        <w:tc>
          <w:tcPr>
            <w:tcW w:w="6095" w:type="dxa"/>
            <w:shd w:val="clear" w:color="auto" w:fill="EDEDED"/>
          </w:tcPr>
          <w:p w14:paraId="02FEABD5" w14:textId="77777777" w:rsidR="00BF28F6" w:rsidRPr="00BF28F6" w:rsidRDefault="00BF28F6" w:rsidP="00BF28F6">
            <w:pPr>
              <w:numPr>
                <w:ilvl w:val="0"/>
                <w:numId w:val="3"/>
              </w:numPr>
              <w:spacing w:after="160" w:line="259" w:lineRule="auto"/>
              <w:rPr>
                <w:rFonts w:eastAsia="Times New Roman" w:cs="Times New Roman"/>
                <w:sz w:val="20"/>
                <w:szCs w:val="24"/>
                <w:lang w:val="x-none" w:eastAsia="cs-CZ"/>
              </w:rPr>
            </w:pPr>
            <w:r w:rsidRPr="00BF28F6">
              <w:rPr>
                <w:rFonts w:eastAsia="Times New Roman" w:cs="Times New Roman"/>
                <w:sz w:val="20"/>
                <w:szCs w:val="24"/>
                <w:lang w:eastAsia="cs-CZ"/>
              </w:rPr>
              <w:t>vztah</w:t>
            </w:r>
            <w:r w:rsidRPr="00BF28F6">
              <w:rPr>
                <w:rFonts w:eastAsia="Times New Roman" w:cs="Times New Roman"/>
                <w:sz w:val="20"/>
                <w:szCs w:val="24"/>
                <w:lang w:val="x-none" w:eastAsia="cs-CZ"/>
              </w:rPr>
              <w:t xml:space="preserve"> člena realizačního týmu k dodavateli (zaměstnanec, poddodavatel);</w:t>
            </w:r>
          </w:p>
          <w:p w14:paraId="7F12B35C" w14:textId="77777777" w:rsidR="00BF28F6" w:rsidRPr="00BF28F6" w:rsidRDefault="00BF28F6" w:rsidP="00BF28F6">
            <w:pPr>
              <w:numPr>
                <w:ilvl w:val="0"/>
                <w:numId w:val="3"/>
              </w:numPr>
              <w:spacing w:after="160" w:line="259" w:lineRule="auto"/>
              <w:ind w:right="30"/>
              <w:rPr>
                <w:rFonts w:eastAsia="Times New Roman" w:cs="Times New Roman"/>
                <w:sz w:val="20"/>
                <w:szCs w:val="24"/>
                <w:lang w:val="x-none" w:eastAsia="cs-CZ"/>
              </w:rPr>
            </w:pPr>
            <w:r w:rsidRPr="00BF28F6">
              <w:rPr>
                <w:rFonts w:eastAsia="Times New Roman" w:cs="Times New Roman"/>
                <w:sz w:val="20"/>
                <w:szCs w:val="24"/>
                <w:lang w:val="x-none" w:eastAsia="cs-CZ"/>
              </w:rPr>
              <w:t>dosažené vzdělání</w:t>
            </w:r>
            <w:r w:rsidRPr="00BF28F6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</w:t>
            </w:r>
            <w:r w:rsidRPr="00BF28F6">
              <w:rPr>
                <w:rFonts w:eastAsia="Times New Roman" w:cs="Times New Roman"/>
                <w:sz w:val="20"/>
                <w:szCs w:val="24"/>
                <w:lang w:val="x-none" w:eastAsia="cs-CZ"/>
              </w:rPr>
              <w:t>včetně autorizace</w:t>
            </w:r>
            <w:r w:rsidRPr="00BF28F6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</w:t>
            </w:r>
            <w:r w:rsidRPr="00BF28F6">
              <w:rPr>
                <w:rFonts w:eastAsia="Times New Roman" w:cs="Times New Roman"/>
                <w:sz w:val="20"/>
                <w:szCs w:val="24"/>
                <w:lang w:val="x-none" w:eastAsia="cs-CZ"/>
              </w:rPr>
              <w:t xml:space="preserve"> dle zákona č. 360/1992 Sb., o výkonu povolání autorizovaných architektů a o výkonu povolání autorizovaných inženýrů a techniků činných ve výstavbě, ve znění pozdějších předpisů;</w:t>
            </w:r>
          </w:p>
          <w:p w14:paraId="0B77DE58" w14:textId="77777777" w:rsidR="00BF28F6" w:rsidRPr="00BF28F6" w:rsidRDefault="00BF28F6" w:rsidP="00BF28F6">
            <w:pPr>
              <w:numPr>
                <w:ilvl w:val="0"/>
                <w:numId w:val="3"/>
              </w:numPr>
              <w:spacing w:after="160" w:line="259" w:lineRule="auto"/>
              <w:rPr>
                <w:rFonts w:eastAsia="Times New Roman" w:cs="Times New Roman"/>
                <w:sz w:val="20"/>
                <w:szCs w:val="24"/>
                <w:lang w:val="x-none" w:eastAsia="cs-CZ"/>
              </w:rPr>
            </w:pPr>
            <w:r w:rsidRPr="00BF28F6">
              <w:rPr>
                <w:rFonts w:eastAsia="Times New Roman" w:cs="Times New Roman"/>
                <w:sz w:val="20"/>
                <w:szCs w:val="24"/>
                <w:lang w:val="x-none" w:eastAsia="cs-CZ"/>
              </w:rPr>
              <w:t>dosažená praxe v oboru;</w:t>
            </w:r>
          </w:p>
          <w:p w14:paraId="10997B36" w14:textId="77777777" w:rsidR="00BF28F6" w:rsidRPr="00BF28F6" w:rsidRDefault="00BF28F6" w:rsidP="00BF28F6">
            <w:pPr>
              <w:numPr>
                <w:ilvl w:val="0"/>
                <w:numId w:val="3"/>
              </w:numPr>
              <w:spacing w:after="160" w:line="259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BF28F6">
              <w:rPr>
                <w:rFonts w:eastAsia="Times New Roman" w:cs="Times New Roman"/>
                <w:sz w:val="20"/>
                <w:szCs w:val="24"/>
                <w:lang w:val="x-none" w:eastAsia="cs-CZ"/>
              </w:rPr>
              <w:t>seznam referencí včetně označení stavby a jejího rozsahu</w:t>
            </w:r>
          </w:p>
        </w:tc>
      </w:tr>
      <w:tr w:rsidR="00BF28F6" w:rsidRPr="00BF28F6" w14:paraId="300DFF0A" w14:textId="77777777" w:rsidTr="00BF28F6">
        <w:tc>
          <w:tcPr>
            <w:tcW w:w="2122" w:type="dxa"/>
            <w:vMerge w:val="restart"/>
            <w:shd w:val="clear" w:color="auto" w:fill="CCEDFF"/>
            <w:vAlign w:val="center"/>
          </w:tcPr>
          <w:p w14:paraId="26A60A28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</w:p>
          <w:p w14:paraId="4AE07460" w14:textId="77777777" w:rsidR="00BF28F6" w:rsidRPr="00BF28F6" w:rsidRDefault="00BF28F6" w:rsidP="00BF28F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  <w:r w:rsidRPr="00BF28F6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>Hlavní inženýr projektu</w:t>
            </w:r>
          </w:p>
          <w:p w14:paraId="1FDD6A88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0C4CAD37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</w:p>
          <w:p w14:paraId="749DC73B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</w:p>
          <w:p w14:paraId="63F121BC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6095" w:type="dxa"/>
          </w:tcPr>
          <w:p w14:paraId="34A81A84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</w:tr>
      <w:tr w:rsidR="00BF28F6" w:rsidRPr="00BF28F6" w14:paraId="2C4AFC49" w14:textId="77777777" w:rsidTr="00BF28F6">
        <w:tc>
          <w:tcPr>
            <w:tcW w:w="2122" w:type="dxa"/>
            <w:vMerge/>
            <w:shd w:val="clear" w:color="auto" w:fill="CCEDFF"/>
          </w:tcPr>
          <w:p w14:paraId="23FDE83E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5EC3628C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</w:p>
          <w:p w14:paraId="08A86E67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</w:p>
          <w:p w14:paraId="40A01B37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6095" w:type="dxa"/>
          </w:tcPr>
          <w:p w14:paraId="5940F6DA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</w:tr>
      <w:tr w:rsidR="00BF28F6" w:rsidRPr="00BF28F6" w14:paraId="101EA708" w14:textId="77777777" w:rsidTr="00BF28F6">
        <w:tc>
          <w:tcPr>
            <w:tcW w:w="2122" w:type="dxa"/>
            <w:vMerge w:val="restart"/>
            <w:shd w:val="clear" w:color="auto" w:fill="CCEDFF"/>
          </w:tcPr>
          <w:p w14:paraId="53BD565C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</w:p>
          <w:p w14:paraId="21A6D919" w14:textId="77777777" w:rsidR="00BF28F6" w:rsidRPr="00BF28F6" w:rsidRDefault="00BF28F6" w:rsidP="00BF28F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</w:p>
          <w:p w14:paraId="18E3471C" w14:textId="77777777" w:rsidR="00BF28F6" w:rsidRPr="00BF28F6" w:rsidRDefault="00BF28F6" w:rsidP="00BF28F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  <w:r w:rsidRPr="00BF28F6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>Hlavní stavbyvedoucí</w:t>
            </w:r>
          </w:p>
        </w:tc>
        <w:tc>
          <w:tcPr>
            <w:tcW w:w="1701" w:type="dxa"/>
          </w:tcPr>
          <w:p w14:paraId="622BCB65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  <w:p w14:paraId="4526D3CF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  <w:p w14:paraId="7D98782C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6095" w:type="dxa"/>
          </w:tcPr>
          <w:p w14:paraId="5D47373A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</w:tr>
      <w:tr w:rsidR="00BF28F6" w:rsidRPr="00BF28F6" w14:paraId="09ED2CB5" w14:textId="77777777" w:rsidTr="00BF28F6">
        <w:tc>
          <w:tcPr>
            <w:tcW w:w="2122" w:type="dxa"/>
            <w:vMerge/>
            <w:shd w:val="clear" w:color="auto" w:fill="CCEDFF"/>
          </w:tcPr>
          <w:p w14:paraId="02FA9429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</w:tcPr>
          <w:p w14:paraId="6212897D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  <w:p w14:paraId="7C315AC6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  <w:p w14:paraId="0C745106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6095" w:type="dxa"/>
          </w:tcPr>
          <w:p w14:paraId="655506A7" w14:textId="77777777" w:rsidR="00BF28F6" w:rsidRPr="00BF28F6" w:rsidRDefault="00BF28F6" w:rsidP="00BF28F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</w:tc>
      </w:tr>
    </w:tbl>
    <w:p w14:paraId="4C267E89" w14:textId="726D9D51" w:rsidR="00BF28F6" w:rsidRPr="00BF28F6" w:rsidRDefault="00BF28F6" w:rsidP="00BF28F6">
      <w:pPr>
        <w:spacing w:before="240" w:line="240" w:lineRule="auto"/>
        <w:rPr>
          <w:rFonts w:eastAsia="Times New Roman" w:cs="Times New Roman"/>
          <w:sz w:val="20"/>
          <w:szCs w:val="24"/>
          <w:lang w:eastAsia="cs-CZ"/>
        </w:rPr>
      </w:pPr>
      <w:r w:rsidRPr="00BF28F6">
        <w:rPr>
          <w:rFonts w:eastAsia="Times New Roman" w:cs="Times New Roman"/>
          <w:sz w:val="20"/>
          <w:szCs w:val="24"/>
          <w:lang w:eastAsia="cs-CZ"/>
        </w:rPr>
        <w:lastRenderedPageBreak/>
        <w:t>Dodavatel neuvede do tabulky k prokázání technické kvalifikace (příloha č. 6 zadávací dokumentace) zkušenosti s</w:t>
      </w:r>
      <w:r>
        <w:rPr>
          <w:rFonts w:eastAsia="Times New Roman" w:cs="Times New Roman"/>
          <w:sz w:val="20"/>
          <w:szCs w:val="24"/>
          <w:lang w:eastAsia="cs-CZ"/>
        </w:rPr>
        <w:t> </w:t>
      </w:r>
      <w:r w:rsidRPr="00BF28F6">
        <w:rPr>
          <w:rFonts w:eastAsia="Times New Roman" w:cs="Times New Roman"/>
          <w:sz w:val="20"/>
          <w:szCs w:val="24"/>
          <w:lang w:eastAsia="cs-CZ"/>
        </w:rPr>
        <w:t>realizacemi, které uvedl v tabulce hodnotících kritérií (příloha č. 4 zadávací dokumentace).</w:t>
      </w:r>
    </w:p>
    <w:p w14:paraId="7BD12ECC" w14:textId="77777777" w:rsidR="00BF28F6" w:rsidRPr="00BF28F6" w:rsidRDefault="00BF28F6" w:rsidP="00BF28F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22FD50EE" w14:textId="77777777" w:rsidR="00BF28F6" w:rsidRPr="00BF28F6" w:rsidRDefault="00BF28F6" w:rsidP="00BF28F6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BF28F6">
        <w:rPr>
          <w:rFonts w:eastAsia="Times New Roman" w:cs="Times New Roman"/>
          <w:sz w:val="20"/>
          <w:szCs w:val="24"/>
          <w:lang w:eastAsia="cs-CZ"/>
        </w:rPr>
        <w:t>Tento seznam techniků podepisuji jako osoba oprávněná jednat za účastníka.</w:t>
      </w:r>
    </w:p>
    <w:p w14:paraId="6B168802" w14:textId="77777777" w:rsidR="00BF28F6" w:rsidRPr="00BF28F6" w:rsidRDefault="00BF28F6" w:rsidP="00BF28F6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</w:p>
    <w:p w14:paraId="5A6CB4DA" w14:textId="77777777" w:rsidR="00BF28F6" w:rsidRPr="00BF28F6" w:rsidRDefault="00BF28F6" w:rsidP="00BF28F6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</w:p>
    <w:p w14:paraId="4C13A797" w14:textId="393D3A71" w:rsidR="00BF28F6" w:rsidRDefault="00BF28F6" w:rsidP="00BF28F6">
      <w:pPr>
        <w:snapToGrid w:val="0"/>
        <w:spacing w:after="120"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CF7CB60" w14:textId="49422945" w:rsidR="00BF28F6" w:rsidRDefault="00BF28F6" w:rsidP="00BF28F6">
      <w:pPr>
        <w:snapToGrid w:val="0"/>
        <w:spacing w:after="120"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0A361E9A" w14:textId="77777777" w:rsidR="00BF28F6" w:rsidRPr="00BF28F6" w:rsidRDefault="00BF28F6" w:rsidP="00BF28F6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291137D4" w14:textId="77777777" w:rsidR="00BF28F6" w:rsidRPr="00BF28F6" w:rsidRDefault="00BF28F6" w:rsidP="00BF28F6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BF28F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BF28F6">
        <w:rPr>
          <w:rFonts w:eastAsia="Times New Roman" w:cs="Arial"/>
          <w:sz w:val="20"/>
          <w:szCs w:val="20"/>
          <w:lang w:eastAsia="cs-CZ"/>
        </w:rPr>
        <w:tab/>
      </w:r>
      <w:r w:rsidRPr="00BF28F6">
        <w:rPr>
          <w:rFonts w:eastAsia="Times New Roman" w:cs="Arial"/>
          <w:sz w:val="20"/>
          <w:szCs w:val="20"/>
          <w:lang w:eastAsia="cs-CZ"/>
        </w:rPr>
        <w:tab/>
      </w:r>
      <w:r w:rsidRPr="00BF28F6">
        <w:rPr>
          <w:rFonts w:eastAsia="Times New Roman" w:cs="Arial"/>
          <w:sz w:val="20"/>
          <w:szCs w:val="20"/>
          <w:lang w:eastAsia="cs-CZ"/>
        </w:rPr>
        <w:tab/>
      </w:r>
      <w:r w:rsidRPr="00BF28F6">
        <w:rPr>
          <w:rFonts w:eastAsia="Times New Roman" w:cs="Arial"/>
          <w:sz w:val="20"/>
          <w:szCs w:val="20"/>
          <w:lang w:eastAsia="cs-CZ"/>
        </w:rPr>
        <w:tab/>
      </w:r>
      <w:r w:rsidRPr="00BF28F6">
        <w:rPr>
          <w:rFonts w:eastAsia="Times New Roman" w:cs="Arial"/>
          <w:sz w:val="20"/>
          <w:szCs w:val="20"/>
          <w:lang w:eastAsia="cs-CZ"/>
        </w:rPr>
        <w:tab/>
      </w:r>
      <w:r w:rsidRPr="00BF28F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BF28F6">
        <w:rPr>
          <w:rFonts w:eastAsia="Times New Roman" w:cs="Arial"/>
          <w:sz w:val="20"/>
          <w:szCs w:val="20"/>
          <w:lang w:eastAsia="cs-CZ"/>
        </w:rPr>
        <w:tab/>
      </w:r>
      <w:r w:rsidRPr="00BF28F6">
        <w:rPr>
          <w:rFonts w:eastAsia="Times New Roman" w:cs="Arial"/>
          <w:sz w:val="20"/>
          <w:szCs w:val="20"/>
          <w:lang w:eastAsia="cs-CZ"/>
        </w:rPr>
        <w:tab/>
      </w:r>
      <w:r w:rsidRPr="00BF28F6">
        <w:rPr>
          <w:rFonts w:eastAsia="Times New Roman" w:cs="Arial"/>
          <w:sz w:val="20"/>
          <w:szCs w:val="20"/>
          <w:lang w:eastAsia="cs-CZ"/>
        </w:rPr>
        <w:tab/>
      </w:r>
      <w:r w:rsidRPr="00BF28F6">
        <w:rPr>
          <w:rFonts w:eastAsia="Times New Roman" w:cs="Arial"/>
          <w:sz w:val="20"/>
          <w:szCs w:val="20"/>
          <w:lang w:eastAsia="cs-CZ"/>
        </w:rPr>
        <w:tab/>
      </w:r>
      <w:r w:rsidRPr="00BF28F6">
        <w:rPr>
          <w:rFonts w:eastAsia="Times New Roman" w:cs="Arial"/>
          <w:sz w:val="20"/>
          <w:szCs w:val="20"/>
          <w:lang w:eastAsia="cs-CZ"/>
        </w:rPr>
        <w:tab/>
      </w:r>
      <w:r w:rsidRPr="00BF28F6">
        <w:rPr>
          <w:rFonts w:eastAsia="Times New Roman" w:cs="Arial"/>
          <w:sz w:val="20"/>
          <w:szCs w:val="20"/>
          <w:lang w:eastAsia="cs-CZ"/>
        </w:rPr>
        <w:tab/>
      </w:r>
      <w:r w:rsidRPr="00BF28F6">
        <w:rPr>
          <w:rFonts w:eastAsia="Times New Roman" w:cs="Arial"/>
          <w:sz w:val="20"/>
          <w:szCs w:val="20"/>
          <w:lang w:eastAsia="cs-CZ"/>
        </w:rPr>
        <w:tab/>
      </w:r>
      <w:r w:rsidRPr="00BF28F6">
        <w:rPr>
          <w:rFonts w:eastAsia="Times New Roman" w:cs="Arial"/>
          <w:sz w:val="20"/>
          <w:szCs w:val="20"/>
          <w:lang w:eastAsia="cs-CZ"/>
        </w:rPr>
        <w:tab/>
      </w:r>
      <w:r w:rsidRPr="00BF28F6">
        <w:rPr>
          <w:rFonts w:eastAsia="Times New Roman" w:cs="Arial"/>
          <w:sz w:val="20"/>
          <w:szCs w:val="20"/>
          <w:lang w:eastAsia="cs-CZ"/>
        </w:rPr>
        <w:tab/>
      </w:r>
      <w:r w:rsidRPr="00BF28F6">
        <w:rPr>
          <w:rFonts w:eastAsia="Times New Roman" w:cs="Arial"/>
          <w:sz w:val="20"/>
          <w:szCs w:val="20"/>
          <w:lang w:eastAsia="cs-CZ"/>
        </w:rPr>
        <w:tab/>
      </w:r>
      <w:r w:rsidRPr="00BF28F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018AFA51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642266">
      <w:headerReference w:type="default" r:id="rId8"/>
      <w:footerReference w:type="default" r:id="rId9"/>
      <w:pgSz w:w="11906" w:h="16838"/>
      <w:pgMar w:top="2552" w:right="849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32BF" w14:textId="77777777" w:rsidR="003C3C49" w:rsidRDefault="003C3C49" w:rsidP="004A044C">
      <w:pPr>
        <w:spacing w:line="240" w:lineRule="auto"/>
      </w:pPr>
      <w:r>
        <w:separator/>
      </w:r>
    </w:p>
  </w:endnote>
  <w:endnote w:type="continuationSeparator" w:id="0">
    <w:p w14:paraId="7BC8D8C7" w14:textId="77777777" w:rsidR="003C3C49" w:rsidRDefault="003C3C4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674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F5A45D" wp14:editId="69AF2FEA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5FE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711F4C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6E92FA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5A45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CA5FE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711F4C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6E92FA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CE23B1" wp14:editId="7F3BDE3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C7F40A" wp14:editId="2FE9FAC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E716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991E91D" w14:textId="550E4DCD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642266">
                            <w:rPr>
                              <w:szCs w:val="16"/>
                            </w:rPr>
                            <w:t>a</w:t>
                          </w:r>
                        </w:p>
                        <w:p w14:paraId="1DA8F62C" w14:textId="25EB007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D76A8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6C7F40A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F3E716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991E91D" w14:textId="550E4DCD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642266">
                      <w:rPr>
                        <w:szCs w:val="16"/>
                      </w:rPr>
                      <w:t>a</w:t>
                    </w:r>
                  </w:p>
                  <w:p w14:paraId="1DA8F62C" w14:textId="25EB007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D76A8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466149" wp14:editId="2D0F01D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3884F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26133D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60D88BC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46614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213884F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26133D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60D88BC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C56FAA" wp14:editId="3859A43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FD1164" wp14:editId="4491138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6E1C" w14:textId="77777777" w:rsidR="003C3C49" w:rsidRDefault="003C3C49" w:rsidP="004A044C">
      <w:pPr>
        <w:spacing w:line="240" w:lineRule="auto"/>
      </w:pPr>
      <w:r>
        <w:separator/>
      </w:r>
    </w:p>
  </w:footnote>
  <w:footnote w:type="continuationSeparator" w:id="0">
    <w:p w14:paraId="5D6B75DA" w14:textId="77777777" w:rsidR="003C3C49" w:rsidRDefault="003C3C4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899E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BF28F6">
      <w:rPr>
        <w:color w:val="A6A6A6"/>
        <w:sz w:val="16"/>
        <w:szCs w:val="16"/>
      </w:rPr>
      <w:tab/>
      <w:t xml:space="preserve">Stránka </w:t>
    </w:r>
    <w:r w:rsidRPr="00BF28F6">
      <w:rPr>
        <w:b/>
        <w:bCs/>
        <w:color w:val="A6A6A6"/>
        <w:sz w:val="16"/>
        <w:szCs w:val="16"/>
      </w:rPr>
      <w:fldChar w:fldCharType="begin"/>
    </w:r>
    <w:r w:rsidRPr="00BF28F6">
      <w:rPr>
        <w:b/>
        <w:bCs/>
        <w:color w:val="A6A6A6"/>
        <w:sz w:val="16"/>
        <w:szCs w:val="16"/>
      </w:rPr>
      <w:instrText>PAGE  \* Arabic  \* MERGEFORMAT</w:instrText>
    </w:r>
    <w:r w:rsidRPr="00BF28F6">
      <w:rPr>
        <w:b/>
        <w:bCs/>
        <w:color w:val="A6A6A6"/>
        <w:sz w:val="16"/>
        <w:szCs w:val="16"/>
      </w:rPr>
      <w:fldChar w:fldCharType="separate"/>
    </w:r>
    <w:r w:rsidRPr="00BF28F6">
      <w:rPr>
        <w:b/>
        <w:bCs/>
        <w:color w:val="A6A6A6"/>
        <w:sz w:val="16"/>
        <w:szCs w:val="16"/>
      </w:rPr>
      <w:t>1</w:t>
    </w:r>
    <w:r w:rsidRPr="00BF28F6">
      <w:rPr>
        <w:b/>
        <w:bCs/>
        <w:color w:val="A6A6A6"/>
        <w:sz w:val="16"/>
        <w:szCs w:val="16"/>
      </w:rPr>
      <w:fldChar w:fldCharType="end"/>
    </w:r>
    <w:r w:rsidRPr="00BF28F6">
      <w:rPr>
        <w:color w:val="A6A6A6"/>
        <w:sz w:val="16"/>
        <w:szCs w:val="16"/>
      </w:rPr>
      <w:t xml:space="preserve"> z </w:t>
    </w:r>
    <w:r w:rsidRPr="00BF28F6">
      <w:rPr>
        <w:b/>
        <w:bCs/>
        <w:color w:val="A6A6A6"/>
        <w:sz w:val="16"/>
        <w:szCs w:val="16"/>
      </w:rPr>
      <w:fldChar w:fldCharType="begin"/>
    </w:r>
    <w:r w:rsidRPr="00BF28F6">
      <w:rPr>
        <w:b/>
        <w:bCs/>
        <w:color w:val="A6A6A6"/>
        <w:sz w:val="16"/>
        <w:szCs w:val="16"/>
      </w:rPr>
      <w:instrText>NUMPAGES  \* Arabic  \* MERGEFORMAT</w:instrText>
    </w:r>
    <w:r w:rsidRPr="00BF28F6">
      <w:rPr>
        <w:b/>
        <w:bCs/>
        <w:color w:val="A6A6A6"/>
        <w:sz w:val="16"/>
        <w:szCs w:val="16"/>
      </w:rPr>
      <w:fldChar w:fldCharType="separate"/>
    </w:r>
    <w:r w:rsidRPr="00BF28F6">
      <w:rPr>
        <w:b/>
        <w:bCs/>
        <w:color w:val="A6A6A6"/>
        <w:sz w:val="16"/>
        <w:szCs w:val="16"/>
      </w:rPr>
      <w:t>1</w:t>
    </w:r>
    <w:r w:rsidRPr="00BF28F6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415703F" wp14:editId="75800A0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1" name="Obrázek 21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0CE8EF" wp14:editId="2650FC8E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15E1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C3C49"/>
    <w:rsid w:val="003D4DF8"/>
    <w:rsid w:val="00440EB4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4226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F28F6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826B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6</cp:revision>
  <cp:lastPrinted>2025-02-20T13:28:00Z</cp:lastPrinted>
  <dcterms:created xsi:type="dcterms:W3CDTF">2025-05-14T05:55:00Z</dcterms:created>
  <dcterms:modified xsi:type="dcterms:W3CDTF">2025-07-02T18:50:00Z</dcterms:modified>
</cp:coreProperties>
</file>