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6711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6F120867" w14:textId="5BD54CF0" w:rsidR="007F07C4" w:rsidRDefault="00E23942" w:rsidP="00F43A0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21D93EAC" w14:textId="27583C1B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842526">
        <w:rPr>
          <w:rFonts w:ascii="Arial" w:hAnsi="Arial" w:cs="Arial"/>
          <w:b/>
          <w:sz w:val="28"/>
          <w:szCs w:val="28"/>
        </w:rPr>
        <w:t xml:space="preserve">stavebních </w:t>
      </w:r>
      <w:r w:rsidR="005340F8">
        <w:rPr>
          <w:rFonts w:ascii="Arial" w:hAnsi="Arial" w:cs="Arial"/>
          <w:b/>
          <w:sz w:val="28"/>
          <w:szCs w:val="28"/>
        </w:rPr>
        <w:t>prací a služeb</w:t>
      </w:r>
    </w:p>
    <w:p w14:paraId="26460BA7" w14:textId="77777777" w:rsidR="007F07C4" w:rsidRDefault="007F07C4"/>
    <w:p w14:paraId="6839BDDD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4C13FF5D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0A35A9F8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64B09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1D397E19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41A75927" w14:textId="77777777" w:rsidR="007F07C4" w:rsidRPr="003E101D" w:rsidRDefault="005340F8" w:rsidP="008A087A">
            <w:pPr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 w:rsidRPr="005340F8">
              <w:rPr>
                <w:rFonts w:ascii="Arial" w:hAnsi="Arial" w:cs="Arial"/>
                <w:b/>
                <w:color w:val="000000"/>
              </w:rPr>
              <w:t xml:space="preserve">Modulární stavba pro dětskou skupinu, Krajská zdravotní, a.s. – Nemocnice Chomutov, </w:t>
            </w:r>
            <w:proofErr w:type="spellStart"/>
            <w:r w:rsidRPr="005340F8">
              <w:rPr>
                <w:rFonts w:ascii="Arial" w:hAnsi="Arial" w:cs="Arial"/>
                <w:b/>
                <w:color w:val="000000"/>
              </w:rPr>
              <w:t>o.z</w:t>
            </w:r>
            <w:proofErr w:type="spellEnd"/>
            <w:r w:rsidRPr="005340F8">
              <w:rPr>
                <w:rFonts w:ascii="Arial" w:hAnsi="Arial" w:cs="Arial"/>
                <w:b/>
                <w:color w:val="000000"/>
              </w:rPr>
              <w:t>. – DESIGN &amp; BUILD</w:t>
            </w:r>
          </w:p>
        </w:tc>
      </w:tr>
      <w:tr w:rsidR="007F07C4" w14:paraId="6DA94166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36387697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2F2A569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48F9F6" w14:textId="70225CF9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42526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38AA05B2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253E2D2D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113EC7B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307F787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05634D" w14:paraId="39CEF448" w14:textId="77777777" w:rsidTr="00BF65B7"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5D57E20D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Specifikace na </w:t>
            </w:r>
            <w:r w:rsidRPr="008A087A">
              <w:rPr>
                <w:rFonts w:ascii="Arial" w:hAnsi="Arial" w:cs="Arial"/>
                <w:b/>
                <w:sz w:val="18"/>
                <w:szCs w:val="18"/>
              </w:rPr>
              <w:t xml:space="preserve">stavbu dle klasifikace stavebních děl CZ-CC </w:t>
            </w:r>
            <w:r w:rsidR="005340F8">
              <w:rPr>
                <w:rFonts w:ascii="Arial" w:hAnsi="Arial" w:cs="Arial"/>
                <w:b/>
                <w:sz w:val="18"/>
                <w:szCs w:val="18"/>
              </w:rPr>
              <w:t>12, 1263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0F87EA3D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Doba poskytnutí služby</w:t>
            </w:r>
          </w:p>
          <w:p w14:paraId="6C31CDA5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4DAB2894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3A409680" w14:textId="77777777" w:rsidR="0005634D" w:rsidRDefault="0005634D" w:rsidP="00056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5ADA7315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službách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CCEDFF" w:themeFill="accent1" w:themeFillTint="33"/>
            <w:vAlign w:val="center"/>
          </w:tcPr>
          <w:p w14:paraId="097DCA85" w14:textId="77777777" w:rsidR="0005634D" w:rsidRDefault="0005634D" w:rsidP="000563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7D87">
              <w:rPr>
                <w:rFonts w:ascii="Times New Roman" w:hAnsi="Times New Roman" w:cs="Times New Roman"/>
                <w:b/>
                <w:sz w:val="20"/>
                <w:szCs w:val="20"/>
              </w:rPr>
              <w:t>Výši investičních nákladů stanovených dodavatelem zpracovanou projektovou dokumentací</w:t>
            </w:r>
            <w:r>
              <w:rPr>
                <w:rFonts w:ascii="Arial" w:hAnsi="Arial" w:cs="Arial"/>
                <w:sz w:val="18"/>
                <w:szCs w:val="18"/>
              </w:rPr>
              <w:t xml:space="preserve"> (v Kč bez DPH)</w:t>
            </w:r>
          </w:p>
        </w:tc>
      </w:tr>
      <w:tr w:rsidR="002B431F" w14:paraId="30EA4F20" w14:textId="77777777" w:rsidTr="00BF65B7"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 w14:paraId="537E4F30" w14:textId="77777777" w:rsidR="002B431F" w:rsidRDefault="002B431F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2FB0C6E5" w14:textId="77777777" w:rsidR="002B431F" w:rsidRDefault="002B431F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2BCB0C98" w14:textId="77777777" w:rsidR="002B431F" w:rsidRDefault="002B431F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27AEEF0C" w14:textId="77777777" w:rsidR="002B431F" w:rsidRDefault="002B431F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7D15724D" w14:textId="77777777" w:rsidR="002B431F" w:rsidRDefault="002B431F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14:paraId="3ACEF719" w14:textId="77777777" w:rsidR="002B431F" w:rsidRDefault="002B431F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34D" w14:paraId="538E507C" w14:textId="77777777" w:rsidTr="00BF65B7"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 w14:paraId="27EA5EAF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3F342B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1323C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42B0EEC1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18C43C7B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3B50F068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2B23A8B0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 w14:paraId="120B38CA" w14:textId="77777777" w:rsidR="0005634D" w:rsidRDefault="0005634D" w:rsidP="000563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B27A3E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7B086427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0BF71EE3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2268A18A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 dne ………………</w:t>
      </w:r>
    </w:p>
    <w:p w14:paraId="2309F204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4F9656D9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2C110FDA" w14:textId="77777777" w:rsidR="00842526" w:rsidRDefault="00842526">
      <w:pPr>
        <w:jc w:val="right"/>
        <w:rPr>
          <w:rFonts w:ascii="Arial" w:hAnsi="Arial" w:cs="Arial"/>
          <w:sz w:val="18"/>
          <w:szCs w:val="18"/>
        </w:rPr>
      </w:pPr>
    </w:p>
    <w:p w14:paraId="558EA30A" w14:textId="2657B964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</w:t>
      </w:r>
      <w:r w:rsidR="00842526" w:rsidRPr="00842526">
        <w:rPr>
          <w:rFonts w:ascii="Arial" w:hAnsi="Arial" w:cs="Arial"/>
          <w:sz w:val="18"/>
          <w:szCs w:val="18"/>
        </w:rPr>
        <w:t xml:space="preserve">významných </w:t>
      </w:r>
      <w:r w:rsidR="00842526">
        <w:rPr>
          <w:rFonts w:ascii="Arial" w:hAnsi="Arial" w:cs="Arial"/>
          <w:sz w:val="18"/>
          <w:szCs w:val="18"/>
        </w:rPr>
        <w:t xml:space="preserve">stavebních </w:t>
      </w:r>
      <w:r w:rsidR="00842526" w:rsidRPr="00842526">
        <w:rPr>
          <w:rFonts w:ascii="Arial" w:hAnsi="Arial" w:cs="Arial"/>
          <w:sz w:val="18"/>
          <w:szCs w:val="18"/>
        </w:rPr>
        <w:t>prací a služeb</w:t>
      </w:r>
      <w:r>
        <w:rPr>
          <w:rFonts w:ascii="Arial" w:hAnsi="Arial" w:cs="Arial"/>
          <w:sz w:val="18"/>
          <w:szCs w:val="18"/>
        </w:rPr>
        <w:t xml:space="preserve">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 w:rsidSect="00F43A0B">
      <w:headerReference w:type="default" r:id="rId7"/>
      <w:footerReference w:type="default" r:id="rId8"/>
      <w:pgSz w:w="16838" w:h="11906" w:orient="landscape" w:code="9"/>
      <w:pgMar w:top="1701" w:right="1103" w:bottom="567" w:left="1134" w:header="99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C6E5" w14:textId="77777777" w:rsidR="00287186" w:rsidRDefault="00287186">
      <w:r>
        <w:separator/>
      </w:r>
    </w:p>
  </w:endnote>
  <w:endnote w:type="continuationSeparator" w:id="0">
    <w:p w14:paraId="4D2CC475" w14:textId="77777777" w:rsidR="00287186" w:rsidRDefault="0028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C2FB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E33CC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E33CC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2825E962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177120B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5527" w14:textId="77777777" w:rsidR="00287186" w:rsidRDefault="00287186">
      <w:r>
        <w:separator/>
      </w:r>
    </w:p>
  </w:footnote>
  <w:footnote w:type="continuationSeparator" w:id="0">
    <w:p w14:paraId="6284BC88" w14:textId="77777777" w:rsidR="00287186" w:rsidRDefault="0028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C03E" w14:textId="7296F97B" w:rsidR="007F07C4" w:rsidRDefault="00F43A0B">
    <w:pPr>
      <w:pStyle w:val="Zhlav"/>
      <w:jc w:val="right"/>
      <w:rPr>
        <w:color w:val="FF0000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A02AB1D" wp14:editId="48831CCC">
          <wp:simplePos x="0" y="0"/>
          <wp:positionH relativeFrom="margin">
            <wp:posOffset>-178435</wp:posOffset>
          </wp:positionH>
          <wp:positionV relativeFrom="paragraph">
            <wp:posOffset>-471805</wp:posOffset>
          </wp:positionV>
          <wp:extent cx="2915920" cy="755650"/>
          <wp:effectExtent l="0" t="0" r="0" b="6350"/>
          <wp:wrapNone/>
          <wp:docPr id="14" name="Obrázek 14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92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C4A80A6" wp14:editId="5F15F5B3">
              <wp:simplePos x="0" y="0"/>
              <wp:positionH relativeFrom="margin">
                <wp:align>left</wp:align>
              </wp:positionH>
              <wp:positionV relativeFrom="page">
                <wp:posOffset>952500</wp:posOffset>
              </wp:positionV>
              <wp:extent cx="3200400" cy="10795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0795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6FA2F9" id="Přímá spojnic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5pt" to="252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" strokecolor="#00a7ff" strokeweight=".4pt">
              <v:stroke joinstyle="miter"/>
              <w10:wrap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05634D"/>
    <w:rsid w:val="00207AAF"/>
    <w:rsid w:val="00287186"/>
    <w:rsid w:val="002B431F"/>
    <w:rsid w:val="003E101D"/>
    <w:rsid w:val="004A4EA3"/>
    <w:rsid w:val="00516010"/>
    <w:rsid w:val="005340F8"/>
    <w:rsid w:val="005C5100"/>
    <w:rsid w:val="007F07C4"/>
    <w:rsid w:val="00842526"/>
    <w:rsid w:val="0084474E"/>
    <w:rsid w:val="008A087A"/>
    <w:rsid w:val="00B428EB"/>
    <w:rsid w:val="00BF65B7"/>
    <w:rsid w:val="00E11169"/>
    <w:rsid w:val="00E23942"/>
    <w:rsid w:val="00E33CC5"/>
    <w:rsid w:val="00F43A0B"/>
    <w:rsid w:val="00F96CAB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EE6BD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C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7E603-483B-4790-BB1B-D072DB2E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16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17</cp:revision>
  <dcterms:created xsi:type="dcterms:W3CDTF">2023-10-12T06:44:00Z</dcterms:created>
  <dcterms:modified xsi:type="dcterms:W3CDTF">2025-07-02T18:44:00Z</dcterms:modified>
</cp:coreProperties>
</file>