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31A1" w14:textId="77777777" w:rsidR="00717A15" w:rsidRPr="00717A15" w:rsidRDefault="00717A15" w:rsidP="000D16C2">
      <w:pPr>
        <w:spacing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717A15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6EF0D377" w14:textId="77777777" w:rsidR="00717A15" w:rsidRPr="00717A15" w:rsidRDefault="00717A15" w:rsidP="000D16C2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717A15" w:rsidRPr="00717A15" w14:paraId="047484B1" w14:textId="77777777" w:rsidTr="00A00978">
        <w:trPr>
          <w:trHeight w:val="557"/>
        </w:trPr>
        <w:tc>
          <w:tcPr>
            <w:tcW w:w="4111" w:type="dxa"/>
            <w:vAlign w:val="center"/>
          </w:tcPr>
          <w:p w14:paraId="27ED5E3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845141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D21811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962200E" w14:textId="1D6570B6" w:rsidR="00717A15" w:rsidRPr="00717A15" w:rsidRDefault="00594B76" w:rsidP="00594B76">
            <w:pPr>
              <w:spacing w:line="240" w:lineRule="auto"/>
              <w:rPr>
                <w:rFonts w:eastAsia="Times New Roman" w:cs="Arial"/>
                <w:b/>
                <w:color w:val="FF9933"/>
                <w:sz w:val="20"/>
                <w:szCs w:val="20"/>
                <w:lang w:eastAsia="cs-CZ"/>
              </w:rPr>
            </w:pPr>
            <w:r w:rsidRPr="00594B76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 xml:space="preserve">Modulární stavba pro dětskou skupinu, Krajská zdravotní, a.s. – Nemocnice Chomutov, </w:t>
            </w:r>
            <w:proofErr w:type="spellStart"/>
            <w:r w:rsidRPr="00594B76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o.z</w:t>
            </w:r>
            <w:proofErr w:type="spellEnd"/>
            <w:r w:rsidRPr="00594B76">
              <w:rPr>
                <w:rFonts w:eastAsia="Times New Roman" w:cs="Arial"/>
                <w:b/>
                <w:bCs/>
                <w:sz w:val="20"/>
                <w:szCs w:val="24"/>
                <w:lang w:eastAsia="cs-CZ"/>
              </w:rPr>
              <w:t>. – DESIGN &amp; BUILD</w:t>
            </w:r>
          </w:p>
        </w:tc>
      </w:tr>
      <w:tr w:rsidR="00717A15" w:rsidRPr="00717A15" w14:paraId="4B5DC514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5133858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D654AB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  <w:p w14:paraId="41F0BBB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3C140812" w14:textId="77777777" w:rsidTr="00A00978">
        <w:trPr>
          <w:trHeight w:val="397"/>
        </w:trPr>
        <w:tc>
          <w:tcPr>
            <w:tcW w:w="4111" w:type="dxa"/>
            <w:vAlign w:val="center"/>
          </w:tcPr>
          <w:p w14:paraId="675E5E3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2A50540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6B50675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49C595E3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717A15" w:rsidRPr="00717A15" w14:paraId="3930CFD9" w14:textId="77777777" w:rsidTr="00A00978">
        <w:trPr>
          <w:trHeight w:val="1024"/>
        </w:trPr>
        <w:tc>
          <w:tcPr>
            <w:tcW w:w="4111" w:type="dxa"/>
            <w:vAlign w:val="center"/>
          </w:tcPr>
          <w:p w14:paraId="678675E0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2C64FC53" w14:textId="77777777" w:rsidR="00717A15" w:rsidRPr="00717A15" w:rsidRDefault="00717A15" w:rsidP="000D16C2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Sociální péče 3316/</w:t>
            </w:r>
            <w:proofErr w:type="gramStart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12a</w:t>
            </w:r>
            <w:proofErr w:type="gramEnd"/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, 400 11 Ústí nad Labem, společnost zapsaná v obchodním rejstříku vedeném Krajským soudem v Ústí nad Labem, spis. zn. B 1550.</w:t>
            </w:r>
          </w:p>
        </w:tc>
      </w:tr>
      <w:tr w:rsidR="00717A15" w:rsidRPr="00717A15" w14:paraId="553828E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A28D8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5953" w:type="dxa"/>
            <w:vAlign w:val="center"/>
          </w:tcPr>
          <w:p w14:paraId="171D2C4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717A15" w:rsidRPr="00717A15" w14:paraId="17C6C16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738C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C9B2AD3" w14:textId="37D9EA8D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 xml:space="preserve">MUDr. </w:t>
            </w:r>
            <w:r w:rsidR="00594B76" w:rsidRPr="00DE5C73">
              <w:rPr>
                <w:rFonts w:cs="Arial"/>
                <w:sz w:val="20"/>
                <w:szCs w:val="20"/>
              </w:rPr>
              <w:t>Tomášem Hrubým, generálním ředitelem</w:t>
            </w:r>
          </w:p>
        </w:tc>
      </w:tr>
      <w:tr w:rsidR="00717A15" w:rsidRPr="00717A15" w14:paraId="4274F7CA" w14:textId="77777777" w:rsidTr="00717A15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EF5B99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3DEED9D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dodavatele</w:t>
            </w:r>
          </w:p>
          <w:p w14:paraId="4A4E8C9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17A15" w:rsidRPr="00717A15" w14:paraId="7C8CD8A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52E64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3359598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05CD910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953" w:type="dxa"/>
            <w:vAlign w:val="center"/>
          </w:tcPr>
          <w:p w14:paraId="3A41775C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0724B93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425FEBB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953" w:type="dxa"/>
            <w:vAlign w:val="center"/>
          </w:tcPr>
          <w:p w14:paraId="74E280C0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37FC4FFC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BCA09C4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0E562FF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7B138C5A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717A15" w:rsidRPr="00717A15" w14:paraId="6F03131F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5953C27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5953" w:type="dxa"/>
            <w:vAlign w:val="center"/>
          </w:tcPr>
          <w:p w14:paraId="29319A8E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7A1543A8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4018EC9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5953" w:type="dxa"/>
            <w:vAlign w:val="center"/>
          </w:tcPr>
          <w:p w14:paraId="2ACF9F0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177B0BE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1CD17BFE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jménem či za dodavatele</w:t>
            </w:r>
          </w:p>
        </w:tc>
        <w:tc>
          <w:tcPr>
            <w:tcW w:w="5953" w:type="dxa"/>
            <w:vAlign w:val="center"/>
          </w:tcPr>
          <w:p w14:paraId="2B8E91C5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FE78836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6683A45B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3452D4B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717A15" w:rsidRPr="00717A15" w14:paraId="65627D52" w14:textId="77777777" w:rsidTr="00A00978">
        <w:trPr>
          <w:trHeight w:val="567"/>
        </w:trPr>
        <w:tc>
          <w:tcPr>
            <w:tcW w:w="4111" w:type="dxa"/>
            <w:vAlign w:val="center"/>
          </w:tcPr>
          <w:p w14:paraId="20616406" w14:textId="77777777" w:rsidR="00717A15" w:rsidRPr="00717A15" w:rsidRDefault="00717A15" w:rsidP="000D16C2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17A15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5346FCF1" w14:textId="77777777" w:rsidR="00717A15" w:rsidRPr="00717A15" w:rsidRDefault="00717A15" w:rsidP="000D16C2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594B76" w:rsidRPr="00594B76" w14:paraId="13199780" w14:textId="77777777" w:rsidTr="00594B7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AB80367" w14:textId="77777777" w:rsidR="00594B76" w:rsidRPr="00594B76" w:rsidRDefault="00594B76" w:rsidP="00594B76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006790F7" w14:textId="77777777" w:rsidR="00594B76" w:rsidRPr="00594B76" w:rsidRDefault="00594B76" w:rsidP="00594B76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594B76">
              <w:rPr>
                <w:rFonts w:eastAsia="Times New Roman" w:cs="Arial"/>
                <w:b/>
                <w:sz w:val="20"/>
                <w:szCs w:val="20"/>
                <w:lang w:eastAsia="cs-CZ"/>
              </w:rPr>
              <w:t>Nabídková cena za celé plnění</w:t>
            </w:r>
          </w:p>
          <w:p w14:paraId="203101AA" w14:textId="77777777" w:rsidR="00594B76" w:rsidRPr="00594B76" w:rsidRDefault="00594B76" w:rsidP="00594B76">
            <w:pPr>
              <w:spacing w:line="240" w:lineRule="auto"/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594B76" w:rsidRPr="00594B76" w14:paraId="65B2ADAB" w14:textId="77777777" w:rsidTr="00DD78DF">
        <w:trPr>
          <w:trHeight w:val="567"/>
        </w:trPr>
        <w:tc>
          <w:tcPr>
            <w:tcW w:w="4111" w:type="dxa"/>
            <w:vAlign w:val="center"/>
          </w:tcPr>
          <w:p w14:paraId="57D5C8F7" w14:textId="77777777" w:rsidR="00594B76" w:rsidRPr="00594B76" w:rsidRDefault="00594B76" w:rsidP="00594B76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4B76">
              <w:rPr>
                <w:rFonts w:eastAsia="Times New Roman" w:cs="Arial"/>
                <w:sz w:val="20"/>
                <w:szCs w:val="20"/>
                <w:lang w:eastAsia="cs-CZ"/>
              </w:rPr>
              <w:t>Cena celkem bez DPH (v Kč)</w:t>
            </w:r>
          </w:p>
        </w:tc>
        <w:tc>
          <w:tcPr>
            <w:tcW w:w="5953" w:type="dxa"/>
            <w:vAlign w:val="center"/>
          </w:tcPr>
          <w:p w14:paraId="3F8B7FCD" w14:textId="77777777" w:rsidR="00594B76" w:rsidRPr="00594B76" w:rsidRDefault="00594B76" w:rsidP="00594B76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594B76" w:rsidRPr="00594B76" w14:paraId="50D9517B" w14:textId="77777777" w:rsidTr="00DD78DF">
        <w:trPr>
          <w:trHeight w:val="567"/>
        </w:trPr>
        <w:tc>
          <w:tcPr>
            <w:tcW w:w="4111" w:type="dxa"/>
            <w:vAlign w:val="center"/>
          </w:tcPr>
          <w:p w14:paraId="12BD5CEE" w14:textId="77777777" w:rsidR="00594B76" w:rsidRPr="00594B76" w:rsidRDefault="00594B76" w:rsidP="00594B76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4B76">
              <w:rPr>
                <w:rFonts w:eastAsia="Times New Roman" w:cs="Arial"/>
                <w:sz w:val="20"/>
                <w:szCs w:val="20"/>
                <w:lang w:eastAsia="cs-CZ"/>
              </w:rPr>
              <w:t>DPH 21 % (v Kč)</w:t>
            </w:r>
          </w:p>
        </w:tc>
        <w:tc>
          <w:tcPr>
            <w:tcW w:w="5953" w:type="dxa"/>
            <w:vAlign w:val="center"/>
          </w:tcPr>
          <w:p w14:paraId="05A2C7D8" w14:textId="77777777" w:rsidR="00594B76" w:rsidRPr="00594B76" w:rsidRDefault="00594B76" w:rsidP="00594B76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  <w:tr w:rsidR="00594B76" w:rsidRPr="00594B76" w14:paraId="35E32D4E" w14:textId="77777777" w:rsidTr="00DD78DF">
        <w:trPr>
          <w:trHeight w:val="567"/>
        </w:trPr>
        <w:tc>
          <w:tcPr>
            <w:tcW w:w="4111" w:type="dxa"/>
            <w:vAlign w:val="center"/>
          </w:tcPr>
          <w:p w14:paraId="3C17B560" w14:textId="77777777" w:rsidR="00594B76" w:rsidRPr="00594B76" w:rsidRDefault="00594B76" w:rsidP="00594B76">
            <w:pPr>
              <w:spacing w:line="240" w:lineRule="auto"/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94B76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Cena celkem včetně DPH (v Kč)</w:t>
            </w:r>
          </w:p>
        </w:tc>
        <w:tc>
          <w:tcPr>
            <w:tcW w:w="5953" w:type="dxa"/>
            <w:vAlign w:val="center"/>
          </w:tcPr>
          <w:p w14:paraId="7495E79B" w14:textId="77777777" w:rsidR="00594B76" w:rsidRPr="00594B76" w:rsidRDefault="00594B76" w:rsidP="00594B76">
            <w:pPr>
              <w:spacing w:line="240" w:lineRule="auto"/>
              <w:rPr>
                <w:rFonts w:eastAsia="Times New Roman" w:cs="Calibri"/>
                <w:sz w:val="20"/>
                <w:szCs w:val="24"/>
                <w:lang w:eastAsia="cs-CZ"/>
              </w:rPr>
            </w:pPr>
          </w:p>
        </w:tc>
      </w:tr>
    </w:tbl>
    <w:p w14:paraId="6C25AB42" w14:textId="77777777" w:rsidR="00717A15" w:rsidRPr="00717A15" w:rsidRDefault="00717A15" w:rsidP="000D16C2">
      <w:pPr>
        <w:spacing w:line="240" w:lineRule="auto"/>
        <w:ind w:right="-1"/>
        <w:rPr>
          <w:rFonts w:eastAsia="Times New Roman" w:cs="Times New Roman"/>
          <w:sz w:val="20"/>
          <w:szCs w:val="24"/>
          <w:lang w:eastAsia="cs-CZ"/>
        </w:rPr>
      </w:pPr>
    </w:p>
    <w:p w14:paraId="38068C21" w14:textId="77777777" w:rsidR="00717A15" w:rsidRPr="00717A15" w:rsidRDefault="00717A15" w:rsidP="000D16C2">
      <w:pPr>
        <w:spacing w:before="240" w:line="240" w:lineRule="auto"/>
        <w:ind w:right="-1"/>
        <w:jc w:val="both"/>
        <w:rPr>
          <w:rFonts w:eastAsia="Times New Roman" w:cs="Arial"/>
          <w:sz w:val="16"/>
          <w:szCs w:val="16"/>
          <w:lang w:eastAsia="cs-CZ"/>
        </w:rPr>
      </w:pPr>
    </w:p>
    <w:p w14:paraId="6E3AAA73" w14:textId="77777777" w:rsidR="00717A15" w:rsidRPr="00717A15" w:rsidRDefault="00717A15" w:rsidP="000D16C2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717A1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lang w:eastAsia="cs-CZ"/>
        </w:rPr>
        <w:tab/>
      </w:r>
      <w:r w:rsidRPr="00717A1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3881A170" w14:textId="77777777" w:rsidR="00932EB1" w:rsidRPr="00C7652B" w:rsidRDefault="00932EB1" w:rsidP="000D16C2">
      <w:pPr>
        <w:tabs>
          <w:tab w:val="left" w:pos="567"/>
        </w:tabs>
        <w:spacing w:after="120" w:line="240" w:lineRule="auto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594B76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C025" w14:textId="77777777" w:rsidR="0036196C" w:rsidRDefault="0036196C" w:rsidP="004A044C">
      <w:pPr>
        <w:spacing w:line="240" w:lineRule="auto"/>
      </w:pPr>
      <w:r>
        <w:separator/>
      </w:r>
    </w:p>
  </w:endnote>
  <w:endnote w:type="continuationSeparator" w:id="0">
    <w:p w14:paraId="4F2ED1A1" w14:textId="77777777" w:rsidR="0036196C" w:rsidRDefault="0036196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172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FD7A38" wp14:editId="12467536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7DCE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363563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4EFB8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D7A38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A77DCE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363563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4EFB8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0B5B4E" wp14:editId="32BA8C2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9EFB86" wp14:editId="2324113C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48E8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C2D3427" w14:textId="453D6C7F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B83235">
                            <w:rPr>
                              <w:szCs w:val="16"/>
                            </w:rPr>
                            <w:t>a</w:t>
                          </w:r>
                        </w:p>
                        <w:p w14:paraId="3D3684D9" w14:textId="0E5C079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B83235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9EFB86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6948E8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C2D3427" w14:textId="453D6C7F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B83235">
                      <w:rPr>
                        <w:szCs w:val="16"/>
                      </w:rPr>
                      <w:t>a</w:t>
                    </w:r>
                  </w:p>
                  <w:p w14:paraId="3D3684D9" w14:textId="0E5C079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B83235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B5DE33" wp14:editId="111A153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1157D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5D1FB3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39EECD6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B5DE33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2F1157D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5D1FB3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39EECD6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D55F2" wp14:editId="04C6F2C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5C187A" wp14:editId="6B23E0E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62B6" w14:textId="77777777" w:rsidR="0036196C" w:rsidRDefault="0036196C" w:rsidP="004A044C">
      <w:pPr>
        <w:spacing w:line="240" w:lineRule="auto"/>
      </w:pPr>
      <w:r>
        <w:separator/>
      </w:r>
    </w:p>
  </w:footnote>
  <w:footnote w:type="continuationSeparator" w:id="0">
    <w:p w14:paraId="260B847E" w14:textId="77777777" w:rsidR="0036196C" w:rsidRDefault="0036196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3165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17A15">
      <w:rPr>
        <w:color w:val="A6A6A6"/>
        <w:sz w:val="16"/>
        <w:szCs w:val="16"/>
      </w:rPr>
      <w:tab/>
      <w:t xml:space="preserve">Stránka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PAGE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Pr="00717A15">
      <w:rPr>
        <w:color w:val="A6A6A6"/>
        <w:sz w:val="16"/>
        <w:szCs w:val="16"/>
      </w:rPr>
      <w:t xml:space="preserve"> z </w:t>
    </w:r>
    <w:r w:rsidRPr="00717A15">
      <w:rPr>
        <w:b/>
        <w:bCs/>
        <w:color w:val="A6A6A6"/>
        <w:sz w:val="16"/>
        <w:szCs w:val="16"/>
      </w:rPr>
      <w:fldChar w:fldCharType="begin"/>
    </w:r>
    <w:r w:rsidRPr="00717A15">
      <w:rPr>
        <w:b/>
        <w:bCs/>
        <w:color w:val="A6A6A6"/>
        <w:sz w:val="16"/>
        <w:szCs w:val="16"/>
      </w:rPr>
      <w:instrText>NUMPAGES  \* Arabic  \* MERGEFORMAT</w:instrText>
    </w:r>
    <w:r w:rsidRPr="00717A15">
      <w:rPr>
        <w:b/>
        <w:bCs/>
        <w:color w:val="A6A6A6"/>
        <w:sz w:val="16"/>
        <w:szCs w:val="16"/>
      </w:rPr>
      <w:fldChar w:fldCharType="separate"/>
    </w:r>
    <w:r w:rsidRPr="00717A15">
      <w:rPr>
        <w:b/>
        <w:bCs/>
        <w:color w:val="A6A6A6"/>
        <w:sz w:val="16"/>
        <w:szCs w:val="16"/>
      </w:rPr>
      <w:t>1</w:t>
    </w:r>
    <w:r w:rsidRPr="00717A1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5CBC860" wp14:editId="55D3046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5" name="Obrázek 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5D06EA" wp14:editId="5ADEFF8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6C2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024EA"/>
    <w:rsid w:val="0031358D"/>
    <w:rsid w:val="00331F3A"/>
    <w:rsid w:val="00353FB2"/>
    <w:rsid w:val="0036196C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4B76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17A15"/>
    <w:rsid w:val="007476D3"/>
    <w:rsid w:val="00824631"/>
    <w:rsid w:val="008650CD"/>
    <w:rsid w:val="008E311B"/>
    <w:rsid w:val="008F4FC4"/>
    <w:rsid w:val="008F6A0E"/>
    <w:rsid w:val="0091781D"/>
    <w:rsid w:val="00932EB1"/>
    <w:rsid w:val="009876AE"/>
    <w:rsid w:val="009969EB"/>
    <w:rsid w:val="009A617D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8323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9BA8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5</cp:revision>
  <cp:lastPrinted>2025-02-20T13:28:00Z</cp:lastPrinted>
  <dcterms:created xsi:type="dcterms:W3CDTF">2025-05-27T11:47:00Z</dcterms:created>
  <dcterms:modified xsi:type="dcterms:W3CDTF">2025-07-02T18:37:00Z</dcterms:modified>
</cp:coreProperties>
</file>