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402992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9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Systém pro ohřev pacienta NEMTP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22" w:rsidRDefault="00FB3D22" w:rsidP="004A044C">
      <w:pPr>
        <w:spacing w:line="240" w:lineRule="auto"/>
      </w:pPr>
      <w:r>
        <w:separator/>
      </w:r>
    </w:p>
  </w:endnote>
  <w:endnote w:type="continuationSeparator" w:id="0">
    <w:p w:rsidR="00FB3D22" w:rsidRDefault="00FB3D2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22" w:rsidRDefault="00FB3D22" w:rsidP="004A044C">
      <w:pPr>
        <w:spacing w:line="240" w:lineRule="auto"/>
      </w:pPr>
      <w:r>
        <w:separator/>
      </w:r>
    </w:p>
  </w:footnote>
  <w:footnote w:type="continuationSeparator" w:id="0">
    <w:p w:rsidR="00FB3D22" w:rsidRDefault="00FB3D2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402992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402992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02992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3350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42DB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33AB-63C0-4190-9DA7-EC542A0F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2025-07-02T10:15:00Z</dcterms:modified>
</cp:coreProperties>
</file>