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1E8E283" w14:textId="17666F75" w:rsidR="007D4032" w:rsidRDefault="007D4032" w:rsidP="00E3679B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E3679B" w:rsidRPr="00E3679B">
        <w:rPr>
          <w:rFonts w:cs="Arial"/>
          <w:b/>
          <w:bCs/>
          <w:sz w:val="20"/>
          <w:szCs w:val="20"/>
        </w:rPr>
        <w:t>Permanentní zálohovací média II.</w:t>
      </w:r>
    </w:p>
    <w:p w14:paraId="4FCE8E3B" w14:textId="77777777" w:rsidR="00E3679B" w:rsidRDefault="00E3679B" w:rsidP="00E3679B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C119" w14:textId="77777777" w:rsidR="00E30E38" w:rsidRDefault="00E30E38" w:rsidP="004A044C">
      <w:pPr>
        <w:spacing w:line="240" w:lineRule="auto"/>
      </w:pPr>
      <w:r>
        <w:separator/>
      </w:r>
    </w:p>
  </w:endnote>
  <w:endnote w:type="continuationSeparator" w:id="0">
    <w:p w14:paraId="27B18BB6" w14:textId="77777777" w:rsidR="00E30E38" w:rsidRDefault="00E30E3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307B" w14:textId="77777777" w:rsidR="00E30E38" w:rsidRDefault="00E30E38" w:rsidP="004A044C">
      <w:pPr>
        <w:spacing w:line="240" w:lineRule="auto"/>
      </w:pPr>
      <w:r>
        <w:separator/>
      </w:r>
    </w:p>
  </w:footnote>
  <w:footnote w:type="continuationSeparator" w:id="0">
    <w:p w14:paraId="3FE0C175" w14:textId="77777777" w:rsidR="00E30E38" w:rsidRDefault="00E30E38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0E38"/>
    <w:rsid w:val="00E3679B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2025-07-09T11:02:00Z</dcterms:modified>
</cp:coreProperties>
</file>