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60A3BB20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572605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0165A718" w:rsidR="00FE11D2" w:rsidRDefault="00572605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72605">
              <w:rPr>
                <w:rFonts w:cs="Arial"/>
                <w:b/>
                <w:bCs/>
                <w:sz w:val="20"/>
                <w:szCs w:val="20"/>
              </w:rPr>
              <w:t>Permanentní zálohovací média II.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7962" w14:textId="77777777" w:rsidR="004D1E9B" w:rsidRDefault="004D1E9B" w:rsidP="004A044C">
      <w:pPr>
        <w:spacing w:line="240" w:lineRule="auto"/>
      </w:pPr>
      <w:r>
        <w:separator/>
      </w:r>
    </w:p>
  </w:endnote>
  <w:endnote w:type="continuationSeparator" w:id="0">
    <w:p w14:paraId="22B96FF7" w14:textId="77777777" w:rsidR="004D1E9B" w:rsidRDefault="004D1E9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613D" w14:textId="77777777" w:rsidR="004D1E9B" w:rsidRDefault="004D1E9B" w:rsidP="004A044C">
      <w:pPr>
        <w:spacing w:line="240" w:lineRule="auto"/>
      </w:pPr>
      <w:r>
        <w:separator/>
      </w:r>
    </w:p>
  </w:footnote>
  <w:footnote w:type="continuationSeparator" w:id="0">
    <w:p w14:paraId="519D8952" w14:textId="77777777" w:rsidR="004D1E9B" w:rsidRDefault="004D1E9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D1E9B"/>
    <w:rsid w:val="00507B10"/>
    <w:rsid w:val="00540947"/>
    <w:rsid w:val="00572605"/>
    <w:rsid w:val="00580EDE"/>
    <w:rsid w:val="005964DC"/>
    <w:rsid w:val="005A4C11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14</cp:revision>
  <cp:lastPrinted>2025-02-20T13:28:00Z</cp:lastPrinted>
  <dcterms:created xsi:type="dcterms:W3CDTF">2025-05-14T05:55:00Z</dcterms:created>
  <dcterms:modified xsi:type="dcterms:W3CDTF">2025-07-09T11:02:00Z</dcterms:modified>
</cp:coreProperties>
</file>