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68895D" w14:textId="02055500" w:rsidR="00986946" w:rsidRP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Pr="00986946">
        <w:rPr>
          <w:rFonts w:eastAsia="Times New Roman" w:cs="Arial"/>
          <w:b/>
          <w:bCs/>
          <w:sz w:val="20"/>
          <w:szCs w:val="20"/>
          <w:lang w:eastAsia="cs-CZ"/>
        </w:rPr>
        <w:t>Permanentní zálohovací média</w:t>
      </w:r>
      <w:r>
        <w:rPr>
          <w:rFonts w:eastAsia="Times New Roman" w:cs="Arial"/>
          <w:b/>
          <w:bCs/>
          <w:sz w:val="20"/>
          <w:szCs w:val="20"/>
          <w:lang w:eastAsia="cs-CZ"/>
        </w:rPr>
        <w:t xml:space="preserve"> II.</w:t>
      </w:r>
    </w:p>
    <w:p w14:paraId="5C6A626A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BC906BB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 xml:space="preserve">Dodavatel čestně prohlašuje, </w:t>
      </w:r>
      <w:r w:rsidRPr="00986946">
        <w:rPr>
          <w:rFonts w:eastAsia="Times New Roman" w:cs="Arial"/>
          <w:b/>
          <w:sz w:val="20"/>
          <w:szCs w:val="20"/>
          <w:lang w:eastAsia="cs-CZ"/>
        </w:rPr>
        <w:t xml:space="preserve">že splní </w:t>
      </w:r>
      <w:r w:rsidRPr="00986946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výši.</w:t>
      </w:r>
    </w:p>
    <w:p w14:paraId="7A14236C" w14:textId="75FDF277" w:rsid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>Dodavatel čestně prohlašuje, že splňuje standardy zadavatele „Požadavky na provedení a kvalitu ICT“ a „Bezpečnostní standard“ v plném rozsahu.</w:t>
      </w:r>
    </w:p>
    <w:p w14:paraId="79D4DBB7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CD8B" w14:textId="77777777" w:rsidR="006A33CB" w:rsidRDefault="006A33CB" w:rsidP="004A044C">
      <w:pPr>
        <w:spacing w:line="240" w:lineRule="auto"/>
      </w:pPr>
      <w:r>
        <w:separator/>
      </w:r>
    </w:p>
  </w:endnote>
  <w:endnote w:type="continuationSeparator" w:id="0">
    <w:p w14:paraId="5FC118FC" w14:textId="77777777" w:rsidR="006A33CB" w:rsidRDefault="006A33C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A487" w14:textId="77777777" w:rsidR="006A33CB" w:rsidRDefault="006A33CB" w:rsidP="004A044C">
      <w:pPr>
        <w:spacing w:line="240" w:lineRule="auto"/>
      </w:pPr>
      <w:r>
        <w:separator/>
      </w:r>
    </w:p>
  </w:footnote>
  <w:footnote w:type="continuationSeparator" w:id="0">
    <w:p w14:paraId="798C3E7F" w14:textId="77777777" w:rsidR="006A33CB" w:rsidRDefault="006A33C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A33CB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6946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2025-05-14T05:55:00Z</dcterms:created>
  <dcterms:modified xsi:type="dcterms:W3CDTF">2025-07-09T09:27:00Z</dcterms:modified>
</cp:coreProperties>
</file>