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D42B97" w:rsidRPr="00D42B97">
        <w:rPr>
          <w:rFonts w:eastAsia="Times New Roman" w:cs="Arial"/>
          <w:b/>
          <w:sz w:val="20"/>
          <w:szCs w:val="20"/>
          <w:lang w:eastAsia="cs-CZ"/>
        </w:rPr>
        <w:t>Kardiostimulátory vyšší třídy MNUL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2C" w:rsidRDefault="0081052C" w:rsidP="004A044C">
      <w:pPr>
        <w:spacing w:line="240" w:lineRule="auto"/>
      </w:pPr>
      <w:r>
        <w:separator/>
      </w:r>
    </w:p>
  </w:endnote>
  <w:endnote w:type="continuationSeparator" w:id="0">
    <w:p w:rsidR="0081052C" w:rsidRDefault="0081052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2C" w:rsidRDefault="0081052C" w:rsidP="004A044C">
      <w:pPr>
        <w:spacing w:line="240" w:lineRule="auto"/>
      </w:pPr>
      <w:r>
        <w:separator/>
      </w:r>
    </w:p>
  </w:footnote>
  <w:footnote w:type="continuationSeparator" w:id="0">
    <w:p w:rsidR="0081052C" w:rsidRDefault="0081052C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D42B97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D42B97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1052C"/>
    <w:rsid w:val="00824631"/>
    <w:rsid w:val="008650CD"/>
    <w:rsid w:val="00870842"/>
    <w:rsid w:val="008952E4"/>
    <w:rsid w:val="008E311B"/>
    <w:rsid w:val="008F4FC4"/>
    <w:rsid w:val="008F6A0E"/>
    <w:rsid w:val="009226EC"/>
    <w:rsid w:val="00932EB1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742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2B9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0B87-4107-414E-A17F-D74903B2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2025-06-26T10:12:00Z</dcterms:modified>
</cp:coreProperties>
</file>