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47D1" w14:textId="77777777" w:rsidR="00DA1FA7" w:rsidRPr="00DA1FA7" w:rsidRDefault="00DA1FA7" w:rsidP="00DA1FA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A1FA7">
        <w:rPr>
          <w:rFonts w:eastAsia="Calibri" w:cs="Arial"/>
          <w:b/>
          <w:caps/>
          <w:sz w:val="28"/>
          <w:szCs w:val="28"/>
          <w:lang w:eastAsia="cs-CZ"/>
        </w:rPr>
        <w:t>Tabulka hodnotících kritérií</w:t>
      </w:r>
    </w:p>
    <w:p w14:paraId="6B630AEB" w14:textId="77777777" w:rsidR="00DA1FA7" w:rsidRPr="00DA1FA7" w:rsidRDefault="00DA1FA7" w:rsidP="00DA1FA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51A6CC16" w14:textId="77777777" w:rsidR="00DA1FA7" w:rsidRPr="00DA1FA7" w:rsidRDefault="00DA1FA7" w:rsidP="00DA1FA7">
      <w:pPr>
        <w:spacing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A1FA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A1FA7">
        <w:rPr>
          <w:rFonts w:eastAsia="Times New Roman" w:cs="Arial"/>
          <w:b/>
          <w:sz w:val="20"/>
          <w:szCs w:val="20"/>
          <w:lang w:eastAsia="cs-CZ"/>
        </w:rPr>
        <w:t xml:space="preserve">: Rekonstrukce stravovacího provozu, Krajská zdravotní a.s. – Masarykova nemocnice v Ústí nad Labem, </w:t>
      </w:r>
      <w:proofErr w:type="spellStart"/>
      <w:r w:rsidRPr="00DA1FA7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Pr="00DA1FA7">
        <w:rPr>
          <w:rFonts w:eastAsia="Times New Roman" w:cs="Arial"/>
          <w:b/>
          <w:sz w:val="20"/>
          <w:szCs w:val="20"/>
          <w:lang w:eastAsia="cs-CZ"/>
        </w:rPr>
        <w:t>. – Studie stavby</w:t>
      </w:r>
    </w:p>
    <w:p w14:paraId="06F0456E" w14:textId="77777777" w:rsidR="00DA1FA7" w:rsidRPr="00DA1FA7" w:rsidRDefault="00DA1FA7" w:rsidP="00DA1FA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AA453D8" w14:textId="77777777" w:rsidR="00DA1FA7" w:rsidRPr="00DA1FA7" w:rsidRDefault="00DA1FA7" w:rsidP="00DA1FA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A1FA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1D3158DE" w14:textId="77777777" w:rsidR="00DA1FA7" w:rsidRPr="00DA1FA7" w:rsidRDefault="00DA1FA7" w:rsidP="00DA1FA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A1FA7" w:rsidRPr="00DA1FA7" w14:paraId="2113DEB5" w14:textId="77777777" w:rsidTr="00DA1FA7">
        <w:trPr>
          <w:trHeight w:val="397"/>
        </w:trPr>
        <w:tc>
          <w:tcPr>
            <w:tcW w:w="3544" w:type="dxa"/>
            <w:shd w:val="clear" w:color="auto" w:fill="CCEDFF"/>
            <w:vAlign w:val="bottom"/>
            <w:hideMark/>
          </w:tcPr>
          <w:p w14:paraId="092AF67F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A1FA7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6379" w:type="dxa"/>
            <w:vAlign w:val="bottom"/>
          </w:tcPr>
          <w:p w14:paraId="503F224E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DA1FA7" w:rsidRPr="00DA1FA7" w14:paraId="4227F9AD" w14:textId="77777777" w:rsidTr="00DA1FA7">
        <w:trPr>
          <w:trHeight w:val="397"/>
        </w:trPr>
        <w:tc>
          <w:tcPr>
            <w:tcW w:w="3544" w:type="dxa"/>
            <w:shd w:val="clear" w:color="auto" w:fill="CCEDFF"/>
            <w:vAlign w:val="bottom"/>
            <w:hideMark/>
          </w:tcPr>
          <w:p w14:paraId="12538D77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A1FA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bottom"/>
          </w:tcPr>
          <w:p w14:paraId="2A66BB30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DA1FA7" w:rsidRPr="00DA1FA7" w14:paraId="5E9F155D" w14:textId="77777777" w:rsidTr="00DA1FA7">
        <w:trPr>
          <w:trHeight w:val="397"/>
        </w:trPr>
        <w:tc>
          <w:tcPr>
            <w:tcW w:w="3544" w:type="dxa"/>
            <w:shd w:val="clear" w:color="auto" w:fill="CCEDFF"/>
            <w:vAlign w:val="bottom"/>
            <w:hideMark/>
          </w:tcPr>
          <w:p w14:paraId="12A24881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A1FA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bottom"/>
          </w:tcPr>
          <w:p w14:paraId="76C42A7E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DA1FA7" w:rsidRPr="00DA1FA7" w14:paraId="5F5127F1" w14:textId="77777777" w:rsidTr="00DA1FA7">
        <w:trPr>
          <w:trHeight w:val="397"/>
        </w:trPr>
        <w:tc>
          <w:tcPr>
            <w:tcW w:w="3544" w:type="dxa"/>
            <w:shd w:val="clear" w:color="auto" w:fill="CCEDFF"/>
            <w:vAlign w:val="bottom"/>
            <w:hideMark/>
          </w:tcPr>
          <w:p w14:paraId="180378B7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A1FA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bottom"/>
          </w:tcPr>
          <w:p w14:paraId="583AB57C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DA1FA7" w:rsidRPr="00DA1FA7" w14:paraId="5EAC4D8A" w14:textId="77777777" w:rsidTr="00DA1FA7">
        <w:trPr>
          <w:trHeight w:val="624"/>
        </w:trPr>
        <w:tc>
          <w:tcPr>
            <w:tcW w:w="3544" w:type="dxa"/>
            <w:shd w:val="clear" w:color="auto" w:fill="CCEDFF"/>
            <w:vAlign w:val="bottom"/>
            <w:hideMark/>
          </w:tcPr>
          <w:p w14:paraId="477636D8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A1FA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dodavatele</w:t>
            </w:r>
          </w:p>
        </w:tc>
        <w:tc>
          <w:tcPr>
            <w:tcW w:w="6379" w:type="dxa"/>
            <w:vAlign w:val="bottom"/>
          </w:tcPr>
          <w:p w14:paraId="1D22E4B2" w14:textId="77777777" w:rsidR="00DA1FA7" w:rsidRPr="00DA1FA7" w:rsidRDefault="00DA1FA7" w:rsidP="00DA1FA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13278EE9" w14:textId="77777777" w:rsidR="00DA1FA7" w:rsidRPr="00DA1FA7" w:rsidRDefault="00DA1FA7" w:rsidP="00DA1FA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FA24A12" w14:textId="77777777" w:rsidR="00DA1FA7" w:rsidRPr="00DA1FA7" w:rsidRDefault="00DA1FA7" w:rsidP="00DA1FA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A1FA7">
        <w:rPr>
          <w:rFonts w:eastAsia="Calibri" w:cs="Arial"/>
          <w:b/>
          <w:sz w:val="20"/>
          <w:szCs w:val="20"/>
          <w:lang w:eastAsia="cs-CZ"/>
        </w:rPr>
        <w:t>Dodavatel tímto v souladu s ustanovením § 86 odst. 2 zákona č. 134/2016 Sb., o zadávání veřejných zakázek (dále jen „</w:t>
      </w:r>
      <w:r w:rsidRPr="00DA1FA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A1FA7">
        <w:rPr>
          <w:rFonts w:eastAsia="Calibri" w:cs="Arial"/>
          <w:b/>
          <w:sz w:val="20"/>
          <w:szCs w:val="20"/>
          <w:lang w:eastAsia="cs-CZ"/>
        </w:rPr>
        <w:t>“), čestně prohlašuje, že splňuje zadavatelem požadovanou kvalifikaci. Obsah čestného prohlášení je uveden níže.</w:t>
      </w:r>
    </w:p>
    <w:p w14:paraId="4000950B" w14:textId="77777777" w:rsidR="00DA1FA7" w:rsidRPr="00DA1FA7" w:rsidRDefault="00DA1FA7" w:rsidP="00DA1FA7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DA1FA7" w:rsidRPr="00DA1FA7" w14:paraId="4CC4813E" w14:textId="77777777" w:rsidTr="00DA1FA7"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71628E40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zkušenosti s DPS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37C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06763E2B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013B9D50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670EC78C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/>
            <w:vAlign w:val="center"/>
            <w:hideMark/>
          </w:tcPr>
          <w:p w14:paraId="3D0A3C9F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br/>
              <w:t>náklady</w:t>
            </w: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</w:tr>
      <w:tr w:rsidR="00DA1FA7" w:rsidRPr="00DA1FA7" w14:paraId="52F29D5D" w14:textId="77777777" w:rsidTr="00DA1FA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299F0D6D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E9A2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04B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6DFE5B0F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51F84908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980A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9332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BDA8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A1FA7" w:rsidRPr="00DA1FA7" w14:paraId="4E19A357" w14:textId="77777777" w:rsidTr="00DA1FA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</w:tcPr>
          <w:p w14:paraId="408BCFA1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1AF8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80DF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6B68D09D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2F17FC90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FEF2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7390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397F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1FA7" w:rsidRPr="00DA1FA7" w14:paraId="012A4731" w14:textId="77777777" w:rsidTr="00DA1FA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</w:tcPr>
          <w:p w14:paraId="489C1127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E920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2FF1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40E1F6AF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37C17203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C026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2A3B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FC44C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1FA7" w:rsidRPr="00DA1FA7" w14:paraId="138D5D55" w14:textId="77777777" w:rsidTr="00DA1FA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</w:tcPr>
          <w:p w14:paraId="4DF9E363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3CD6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A3F4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3EDD82AF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52EB5282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2463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B7AA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3DC75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A1FA7" w:rsidRPr="00DA1FA7" w14:paraId="510B4E74" w14:textId="77777777" w:rsidTr="00DA1FA7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31423DDA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1F8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5C3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592B3E8B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6B0B3921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0A4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B8C" w14:textId="77777777" w:rsidR="00DA1FA7" w:rsidRPr="00DA1FA7" w:rsidRDefault="00DA1FA7" w:rsidP="00DA1FA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3E00" w14:textId="77777777" w:rsidR="00DA1FA7" w:rsidRPr="00DA1FA7" w:rsidRDefault="00DA1FA7" w:rsidP="00DA1FA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A1FA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9CDAAC8" w14:textId="77777777" w:rsidR="00DA1FA7" w:rsidRPr="00DA1FA7" w:rsidRDefault="00DA1FA7" w:rsidP="00DA1FA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221D910D" w14:textId="77777777" w:rsidR="00DA1FA7" w:rsidRPr="00DA1FA7" w:rsidRDefault="00DA1FA7" w:rsidP="00DA1FA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35263C1" w14:textId="77777777" w:rsidR="00DA1FA7" w:rsidRPr="00DA1FA7" w:rsidRDefault="00DA1FA7" w:rsidP="00DA1FA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AC9E09E" w14:textId="77777777" w:rsidR="00DA1FA7" w:rsidRPr="00DA1FA7" w:rsidRDefault="00DA1FA7" w:rsidP="00DA1FA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DBAF0C0" w14:textId="77777777" w:rsidR="00DA1FA7" w:rsidRPr="00DA1FA7" w:rsidRDefault="00DA1FA7" w:rsidP="00DA1FA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A1FA7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lang w:eastAsia="cs-CZ"/>
        </w:rPr>
        <w:tab/>
      </w:r>
      <w:r w:rsidRPr="00DA1FA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67B2F08E" w14:textId="77777777" w:rsidR="00DA1FA7" w:rsidRPr="00DA1FA7" w:rsidRDefault="00DA1FA7" w:rsidP="00DA1FA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76C7" w14:textId="77777777" w:rsidR="00783E96" w:rsidRDefault="00783E96" w:rsidP="004A044C">
      <w:pPr>
        <w:spacing w:line="240" w:lineRule="auto"/>
      </w:pPr>
      <w:r>
        <w:separator/>
      </w:r>
    </w:p>
  </w:endnote>
  <w:endnote w:type="continuationSeparator" w:id="0">
    <w:p w14:paraId="14BB6941" w14:textId="77777777" w:rsidR="00783E96" w:rsidRDefault="00783E9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BA2B" w14:textId="77777777" w:rsidR="00783E96" w:rsidRDefault="00783E96" w:rsidP="004A044C">
      <w:pPr>
        <w:spacing w:line="240" w:lineRule="auto"/>
      </w:pPr>
      <w:r>
        <w:separator/>
      </w:r>
    </w:p>
  </w:footnote>
  <w:footnote w:type="continuationSeparator" w:id="0">
    <w:p w14:paraId="3888B8EE" w14:textId="77777777" w:rsidR="00783E96" w:rsidRDefault="00783E9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A1FA7">
      <w:rPr>
        <w:color w:val="A6A6A6"/>
        <w:sz w:val="16"/>
        <w:szCs w:val="16"/>
      </w:rPr>
      <w:tab/>
      <w:t xml:space="preserve">Stránka </w:t>
    </w:r>
    <w:r w:rsidRPr="00DA1FA7">
      <w:rPr>
        <w:b/>
        <w:bCs/>
        <w:color w:val="A6A6A6"/>
        <w:sz w:val="16"/>
        <w:szCs w:val="16"/>
      </w:rPr>
      <w:fldChar w:fldCharType="begin"/>
    </w:r>
    <w:r w:rsidRPr="00DA1FA7">
      <w:rPr>
        <w:b/>
        <w:bCs/>
        <w:color w:val="A6A6A6"/>
        <w:sz w:val="16"/>
        <w:szCs w:val="16"/>
      </w:rPr>
      <w:instrText>PAGE  \* Arabic  \* MERGEFORMAT</w:instrText>
    </w:r>
    <w:r w:rsidRPr="00DA1FA7">
      <w:rPr>
        <w:b/>
        <w:bCs/>
        <w:color w:val="A6A6A6"/>
        <w:sz w:val="16"/>
        <w:szCs w:val="16"/>
      </w:rPr>
      <w:fldChar w:fldCharType="separate"/>
    </w:r>
    <w:r w:rsidRPr="00DA1FA7">
      <w:rPr>
        <w:b/>
        <w:bCs/>
        <w:color w:val="A6A6A6"/>
        <w:sz w:val="16"/>
        <w:szCs w:val="16"/>
      </w:rPr>
      <w:t>1</w:t>
    </w:r>
    <w:r w:rsidRPr="00DA1FA7">
      <w:rPr>
        <w:b/>
        <w:bCs/>
        <w:color w:val="A6A6A6"/>
        <w:sz w:val="16"/>
        <w:szCs w:val="16"/>
      </w:rPr>
      <w:fldChar w:fldCharType="end"/>
    </w:r>
    <w:r w:rsidRPr="00DA1FA7">
      <w:rPr>
        <w:color w:val="A6A6A6"/>
        <w:sz w:val="16"/>
        <w:szCs w:val="16"/>
      </w:rPr>
      <w:t xml:space="preserve"> z </w:t>
    </w:r>
    <w:r w:rsidRPr="00DA1FA7">
      <w:rPr>
        <w:b/>
        <w:bCs/>
        <w:color w:val="A6A6A6"/>
        <w:sz w:val="16"/>
        <w:szCs w:val="16"/>
      </w:rPr>
      <w:fldChar w:fldCharType="begin"/>
    </w:r>
    <w:r w:rsidRPr="00DA1FA7">
      <w:rPr>
        <w:b/>
        <w:bCs/>
        <w:color w:val="A6A6A6"/>
        <w:sz w:val="16"/>
        <w:szCs w:val="16"/>
      </w:rPr>
      <w:instrText>NUMPAGES  \* Arabic  \* MERGEFORMAT</w:instrText>
    </w:r>
    <w:r w:rsidRPr="00DA1FA7">
      <w:rPr>
        <w:b/>
        <w:bCs/>
        <w:color w:val="A6A6A6"/>
        <w:sz w:val="16"/>
        <w:szCs w:val="16"/>
      </w:rPr>
      <w:fldChar w:fldCharType="separate"/>
    </w:r>
    <w:r w:rsidRPr="00DA1FA7">
      <w:rPr>
        <w:b/>
        <w:bCs/>
        <w:color w:val="A6A6A6"/>
        <w:sz w:val="16"/>
        <w:szCs w:val="16"/>
      </w:rPr>
      <w:t>1</w:t>
    </w:r>
    <w:r w:rsidRPr="00DA1FA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83E96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A1FA7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2025-07-09T07:48:00Z</dcterms:modified>
</cp:coreProperties>
</file>