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F7EB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b/>
          <w:sz w:val="20"/>
          <w:szCs w:val="20"/>
        </w:rPr>
        <w:t>Příloha č. 1 - Krycí list nabídky</w:t>
      </w:r>
    </w:p>
    <w:p w14:paraId="6EC8BC9F" w14:textId="77777777" w:rsidR="00C27BF9" w:rsidRPr="006E52CE" w:rsidRDefault="00C27BF9" w:rsidP="003E7F7D">
      <w:pPr>
        <w:spacing w:line="240" w:lineRule="auto"/>
        <w:ind w:left="-284"/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C27BF9" w:rsidRPr="006E52CE" w14:paraId="196EEEDE" w14:textId="77777777" w:rsidTr="00E32FC8">
        <w:trPr>
          <w:trHeight w:val="557"/>
        </w:trPr>
        <w:tc>
          <w:tcPr>
            <w:tcW w:w="3686" w:type="dxa"/>
            <w:vAlign w:val="center"/>
          </w:tcPr>
          <w:p w14:paraId="25F92031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154B82A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6E52CE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0A29FE39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080A97D1" w14:textId="502C121D" w:rsidR="00C27BF9" w:rsidRPr="006E52CE" w:rsidRDefault="00AE3E25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AE3E25">
              <w:rPr>
                <w:rFonts w:cs="Arial"/>
                <w:b/>
                <w:bCs/>
                <w:sz w:val="20"/>
                <w:szCs w:val="20"/>
              </w:rPr>
              <w:t xml:space="preserve">Rekonstrukce stravovacího provozu, Krajská zdravotní, a.s. - Masarykova nemocnice v Ústí nad Labem, </w:t>
            </w:r>
            <w:proofErr w:type="spellStart"/>
            <w:r w:rsidRPr="00AE3E25">
              <w:rPr>
                <w:rFonts w:cs="Arial"/>
                <w:b/>
                <w:bCs/>
                <w:sz w:val="20"/>
                <w:szCs w:val="20"/>
              </w:rPr>
              <w:t>o.z</w:t>
            </w:r>
            <w:proofErr w:type="spellEnd"/>
            <w:r w:rsidRPr="00AE3E25">
              <w:rPr>
                <w:rFonts w:cs="Arial"/>
                <w:b/>
                <w:bCs/>
                <w:sz w:val="20"/>
                <w:szCs w:val="20"/>
              </w:rPr>
              <w:t>. - Studie stavby</w:t>
            </w:r>
          </w:p>
        </w:tc>
      </w:tr>
      <w:tr w:rsidR="00C27BF9" w:rsidRPr="006E52CE" w14:paraId="3C7D9DA5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4FCE6821" w14:textId="77777777" w:rsidR="00C27BF9" w:rsidRPr="00C27BF9" w:rsidRDefault="00C27BF9" w:rsidP="003E7F7D">
            <w:pPr>
              <w:spacing w:line="240" w:lineRule="auto"/>
              <w:rPr>
                <w:rFonts w:cs="Arial"/>
                <w:color w:val="8DB3E2" w:themeColor="text2" w:themeTint="66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C27BF9" w:rsidRPr="006E52CE" w14:paraId="17E7C94E" w14:textId="77777777" w:rsidTr="00E32FC8">
        <w:trPr>
          <w:trHeight w:val="397"/>
        </w:trPr>
        <w:tc>
          <w:tcPr>
            <w:tcW w:w="3686" w:type="dxa"/>
            <w:vAlign w:val="center"/>
          </w:tcPr>
          <w:p w14:paraId="3A158CB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7C55200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C27BF9" w:rsidRPr="006E52CE" w14:paraId="54F50C2E" w14:textId="77777777" w:rsidTr="00E32FC8">
        <w:trPr>
          <w:trHeight w:val="1024"/>
        </w:trPr>
        <w:tc>
          <w:tcPr>
            <w:tcW w:w="3686" w:type="dxa"/>
            <w:vAlign w:val="center"/>
          </w:tcPr>
          <w:p w14:paraId="3222801E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099BD03" w14:textId="77777777" w:rsidR="00C27BF9" w:rsidRPr="006E52CE" w:rsidRDefault="00C27BF9" w:rsidP="003E7F7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Sociální péče 3316/</w:t>
            </w:r>
            <w:proofErr w:type="gramStart"/>
            <w:r w:rsidRPr="006E52CE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a</w:t>
            </w:r>
            <w:proofErr w:type="gramEnd"/>
            <w:r w:rsidRPr="006E52CE">
              <w:rPr>
                <w:rFonts w:cs="Arial"/>
                <w:sz w:val="20"/>
                <w:szCs w:val="20"/>
              </w:rPr>
              <w:t>, 40</w:t>
            </w:r>
            <w:r>
              <w:rPr>
                <w:rFonts w:cs="Arial"/>
                <w:sz w:val="20"/>
                <w:szCs w:val="20"/>
              </w:rPr>
              <w:t>0 11</w:t>
            </w:r>
            <w:r w:rsidRPr="006E52CE">
              <w:rPr>
                <w:rFonts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C27BF9" w:rsidRPr="006E52CE" w14:paraId="0DCB057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57E136B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75FD344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C27BF9" w:rsidRPr="006E52CE" w14:paraId="258FC441" w14:textId="77777777" w:rsidTr="00C27BF9">
        <w:trPr>
          <w:trHeight w:val="831"/>
        </w:trPr>
        <w:tc>
          <w:tcPr>
            <w:tcW w:w="3686" w:type="dxa"/>
            <w:vAlign w:val="center"/>
          </w:tcPr>
          <w:p w14:paraId="409DB4AB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7D28E96C" w14:textId="786359E6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 xml:space="preserve">MUDr. </w:t>
            </w:r>
            <w:r w:rsidR="005902CA">
              <w:rPr>
                <w:rFonts w:cs="Arial"/>
                <w:sz w:val="20"/>
                <w:szCs w:val="20"/>
              </w:rPr>
              <w:t>Tomáš Hrubý</w:t>
            </w:r>
            <w:r w:rsidRPr="006E52CE">
              <w:rPr>
                <w:rFonts w:cs="Arial"/>
                <w:sz w:val="20"/>
                <w:szCs w:val="20"/>
              </w:rPr>
              <w:t>,</w:t>
            </w:r>
            <w:r w:rsidR="005902C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generální ředitel</w:t>
            </w:r>
          </w:p>
        </w:tc>
      </w:tr>
      <w:tr w:rsidR="00C27BF9" w:rsidRPr="006E52CE" w14:paraId="27C2904D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1768BA5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dodavatele</w:t>
            </w:r>
          </w:p>
        </w:tc>
      </w:tr>
      <w:tr w:rsidR="00C27BF9" w:rsidRPr="006E52CE" w14:paraId="07FE4446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6E269FE1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5AD066A2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105BA77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08DE8B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F26035C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EE29404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2733EE7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0E506FE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C27BF9" w:rsidRPr="006E52CE" w14:paraId="4795420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15552AC8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7F56FF83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73AC67D7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412965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181EE10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98F702B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3818A52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2485BC2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04C7B1CE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ECEF93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753B736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2623FC1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7BFCEEE5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3165B6D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DF7AD79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FA3A5ED" w14:textId="23F2A02D" w:rsidR="00C27BF9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V _______________</w:t>
      </w:r>
      <w:r w:rsidRPr="006E52CE">
        <w:rPr>
          <w:rFonts w:cs="Arial"/>
          <w:sz w:val="20"/>
          <w:szCs w:val="20"/>
        </w:rPr>
        <w:tab/>
      </w:r>
      <w:r w:rsidRPr="006E52CE">
        <w:rPr>
          <w:rFonts w:cs="Arial"/>
          <w:sz w:val="20"/>
          <w:szCs w:val="20"/>
        </w:rPr>
        <w:tab/>
        <w:t>dne ______________</w:t>
      </w:r>
    </w:p>
    <w:p w14:paraId="12CA7433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142134CA" w14:textId="7BD8878A" w:rsidR="00C27BF9" w:rsidRPr="006E52CE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Podpis:</w:t>
      </w:r>
      <w:r w:rsidRPr="006E52CE">
        <w:rPr>
          <w:rFonts w:cs="Arial"/>
          <w:sz w:val="20"/>
          <w:szCs w:val="20"/>
        </w:rPr>
        <w:tab/>
        <w:t>______________________________________________________________</w:t>
      </w:r>
    </w:p>
    <w:p w14:paraId="58F2EBFE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sz w:val="20"/>
          <w:szCs w:val="20"/>
        </w:rPr>
        <w:tab/>
        <w:t xml:space="preserve">             </w:t>
      </w:r>
      <w:r w:rsidRPr="006E52CE">
        <w:rPr>
          <w:rFonts w:cs="Arial"/>
          <w:i/>
          <w:sz w:val="20"/>
          <w:szCs w:val="20"/>
        </w:rPr>
        <w:t>titul, jméno, příjmení, funkce, razítko oprávněné osoby jednat za do</w:t>
      </w:r>
      <w:r>
        <w:rPr>
          <w:rFonts w:cs="Arial"/>
          <w:i/>
          <w:sz w:val="20"/>
          <w:szCs w:val="20"/>
        </w:rPr>
        <w:t>davatele</w:t>
      </w:r>
    </w:p>
    <w:p w14:paraId="0D554C7C" w14:textId="77777777" w:rsidR="00932EB1" w:rsidRPr="00C7652B" w:rsidRDefault="00932EB1" w:rsidP="003E7F7D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478C" w14:textId="77777777" w:rsidR="00314DDF" w:rsidRDefault="00314DDF" w:rsidP="004A044C">
      <w:pPr>
        <w:spacing w:line="240" w:lineRule="auto"/>
      </w:pPr>
      <w:r>
        <w:separator/>
      </w:r>
    </w:p>
  </w:endnote>
  <w:endnote w:type="continuationSeparator" w:id="0">
    <w:p w14:paraId="2471EA3B" w14:textId="77777777" w:rsidR="00314DDF" w:rsidRDefault="00314DD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0839" w14:textId="77777777" w:rsidR="00EA69EC" w:rsidRDefault="00EA69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1619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6CC4A9" wp14:editId="4AC167D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4DB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FA1C6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C38CF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CC4A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FF4DBD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FA1C6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C38CF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B90116" wp14:editId="6C6B975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9A93B0" wp14:editId="2320BD1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E500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8E1AD8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4CA2333" w14:textId="0034D72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A69EC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A93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FCE500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38E1AD8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44CA2333" w14:textId="0034D72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EA69EC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035328" wp14:editId="2C99EEA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24B1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7E6FC8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372C51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03532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A624B1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7E6FC8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372C51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65AE06" wp14:editId="5FD1F3D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84933E" wp14:editId="3D1168F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3718" w14:textId="77777777" w:rsidR="00EA69EC" w:rsidRDefault="00EA69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C288" w14:textId="77777777" w:rsidR="00314DDF" w:rsidRDefault="00314DDF" w:rsidP="004A044C">
      <w:pPr>
        <w:spacing w:line="240" w:lineRule="auto"/>
      </w:pPr>
      <w:r>
        <w:separator/>
      </w:r>
    </w:p>
  </w:footnote>
  <w:footnote w:type="continuationSeparator" w:id="0">
    <w:p w14:paraId="4A80E791" w14:textId="77777777" w:rsidR="00314DDF" w:rsidRDefault="00314DD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BCAC" w14:textId="77777777" w:rsidR="00EA69EC" w:rsidRDefault="00EA69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65C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DEDAEE1" wp14:editId="625AB11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48F13C" wp14:editId="255B6CE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0315" w14:textId="77777777" w:rsidR="00EA69EC" w:rsidRDefault="00EA69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507C"/>
    <w:rsid w:val="000C7F59"/>
    <w:rsid w:val="000F7A22"/>
    <w:rsid w:val="00101773"/>
    <w:rsid w:val="0010390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14DDF"/>
    <w:rsid w:val="00331F3A"/>
    <w:rsid w:val="00353FB2"/>
    <w:rsid w:val="00392423"/>
    <w:rsid w:val="003B3991"/>
    <w:rsid w:val="003D4DF8"/>
    <w:rsid w:val="003E7F7D"/>
    <w:rsid w:val="00462009"/>
    <w:rsid w:val="0047111E"/>
    <w:rsid w:val="00487E2B"/>
    <w:rsid w:val="004A044C"/>
    <w:rsid w:val="004A68D9"/>
    <w:rsid w:val="004C6686"/>
    <w:rsid w:val="00507B10"/>
    <w:rsid w:val="00540947"/>
    <w:rsid w:val="00580EDE"/>
    <w:rsid w:val="005902CA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702D"/>
    <w:rsid w:val="00AE3E25"/>
    <w:rsid w:val="00AF22E6"/>
    <w:rsid w:val="00B04E80"/>
    <w:rsid w:val="00B0656B"/>
    <w:rsid w:val="00B25962"/>
    <w:rsid w:val="00B34585"/>
    <w:rsid w:val="00B426B7"/>
    <w:rsid w:val="00BC0A5A"/>
    <w:rsid w:val="00C070C0"/>
    <w:rsid w:val="00C207E1"/>
    <w:rsid w:val="00C26BA0"/>
    <w:rsid w:val="00C27BF9"/>
    <w:rsid w:val="00C7652B"/>
    <w:rsid w:val="00CB3344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A69EC"/>
    <w:rsid w:val="00EE60B1"/>
    <w:rsid w:val="00F37091"/>
    <w:rsid w:val="00F7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EC8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8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16</cp:revision>
  <cp:lastPrinted>2025-02-20T13:28:00Z</cp:lastPrinted>
  <dcterms:created xsi:type="dcterms:W3CDTF">2025-05-14T05:55:00Z</dcterms:created>
  <dcterms:modified xsi:type="dcterms:W3CDTF">2025-07-08T11:13:00Z</dcterms:modified>
</cp:coreProperties>
</file>