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3CCDA2AD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D100A9" w:rsidRPr="00D100A9">
        <w:rPr>
          <w:rFonts w:cs="Arial"/>
        </w:rPr>
        <w:t>AMPICILIN</w:t>
      </w:r>
      <w:bookmarkStart w:id="0" w:name="_GoBack"/>
      <w:bookmarkEnd w:id="0"/>
      <w:r w:rsidR="00D100A9" w:rsidRPr="00D100A9">
        <w:rPr>
          <w:rFonts w:cs="Arial"/>
        </w:rPr>
        <w:t xml:space="preserve"> </w:t>
      </w:r>
      <w:r w:rsidR="003F1CE0">
        <w:rPr>
          <w:rFonts w:cs="Arial"/>
        </w:rPr>
        <w:t>2025</w:t>
      </w:r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AFFEB" w14:textId="77777777" w:rsidR="0023068F" w:rsidRDefault="0023068F">
      <w:r>
        <w:separator/>
      </w:r>
    </w:p>
  </w:endnote>
  <w:endnote w:type="continuationSeparator" w:id="0">
    <w:p w14:paraId="0E52D1D6" w14:textId="77777777" w:rsidR="0023068F" w:rsidRDefault="0023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16173351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91C9A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91C9A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3E782" w14:textId="77777777" w:rsidR="0023068F" w:rsidRDefault="0023068F">
      <w:r>
        <w:separator/>
      </w:r>
    </w:p>
  </w:footnote>
  <w:footnote w:type="continuationSeparator" w:id="0">
    <w:p w14:paraId="35644C00" w14:textId="77777777" w:rsidR="0023068F" w:rsidRDefault="0023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61CF0"/>
    <w:rsid w:val="00166350"/>
    <w:rsid w:val="00171630"/>
    <w:rsid w:val="001A1597"/>
    <w:rsid w:val="001C405C"/>
    <w:rsid w:val="001D7381"/>
    <w:rsid w:val="00202FC3"/>
    <w:rsid w:val="0022623E"/>
    <w:rsid w:val="0023068F"/>
    <w:rsid w:val="0028514B"/>
    <w:rsid w:val="00291C9A"/>
    <w:rsid w:val="002C769E"/>
    <w:rsid w:val="002D6548"/>
    <w:rsid w:val="002E51E2"/>
    <w:rsid w:val="002F0489"/>
    <w:rsid w:val="002F1B46"/>
    <w:rsid w:val="00303008"/>
    <w:rsid w:val="003655E5"/>
    <w:rsid w:val="00372C32"/>
    <w:rsid w:val="003C69C1"/>
    <w:rsid w:val="003D09DE"/>
    <w:rsid w:val="003F19A6"/>
    <w:rsid w:val="003F1CE0"/>
    <w:rsid w:val="00405FCC"/>
    <w:rsid w:val="00431C91"/>
    <w:rsid w:val="0043491B"/>
    <w:rsid w:val="004418AA"/>
    <w:rsid w:val="00457B29"/>
    <w:rsid w:val="00473571"/>
    <w:rsid w:val="004D0DE9"/>
    <w:rsid w:val="00502A54"/>
    <w:rsid w:val="00517A54"/>
    <w:rsid w:val="0053080C"/>
    <w:rsid w:val="00537D7D"/>
    <w:rsid w:val="00561931"/>
    <w:rsid w:val="00567729"/>
    <w:rsid w:val="005B185F"/>
    <w:rsid w:val="005B597E"/>
    <w:rsid w:val="005E124F"/>
    <w:rsid w:val="005F2B54"/>
    <w:rsid w:val="006321AA"/>
    <w:rsid w:val="006501A8"/>
    <w:rsid w:val="006564CC"/>
    <w:rsid w:val="00665CAB"/>
    <w:rsid w:val="00677816"/>
    <w:rsid w:val="006B22AB"/>
    <w:rsid w:val="006C3BB5"/>
    <w:rsid w:val="006F4433"/>
    <w:rsid w:val="00717E72"/>
    <w:rsid w:val="00725B49"/>
    <w:rsid w:val="00747678"/>
    <w:rsid w:val="00766B9E"/>
    <w:rsid w:val="0077472C"/>
    <w:rsid w:val="00796726"/>
    <w:rsid w:val="007B61BF"/>
    <w:rsid w:val="007F04D7"/>
    <w:rsid w:val="008244FA"/>
    <w:rsid w:val="0086767E"/>
    <w:rsid w:val="00873201"/>
    <w:rsid w:val="00881FBD"/>
    <w:rsid w:val="00896DC2"/>
    <w:rsid w:val="008B08B8"/>
    <w:rsid w:val="008B5FDF"/>
    <w:rsid w:val="008C052E"/>
    <w:rsid w:val="008C75B0"/>
    <w:rsid w:val="008D6997"/>
    <w:rsid w:val="00900F42"/>
    <w:rsid w:val="0091406A"/>
    <w:rsid w:val="0092620A"/>
    <w:rsid w:val="009549DA"/>
    <w:rsid w:val="009B0079"/>
    <w:rsid w:val="009B153C"/>
    <w:rsid w:val="009D0694"/>
    <w:rsid w:val="00A41D34"/>
    <w:rsid w:val="00A87661"/>
    <w:rsid w:val="00AA43FA"/>
    <w:rsid w:val="00B135F4"/>
    <w:rsid w:val="00B17DDD"/>
    <w:rsid w:val="00B250D7"/>
    <w:rsid w:val="00B31A6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100A9"/>
    <w:rsid w:val="00D4509E"/>
    <w:rsid w:val="00DA3DFF"/>
    <w:rsid w:val="00DA622C"/>
    <w:rsid w:val="00DB34E2"/>
    <w:rsid w:val="00DF1396"/>
    <w:rsid w:val="00E37B66"/>
    <w:rsid w:val="00E43541"/>
    <w:rsid w:val="00E46438"/>
    <w:rsid w:val="00E50004"/>
    <w:rsid w:val="00E72580"/>
    <w:rsid w:val="00F05685"/>
    <w:rsid w:val="00F21AFC"/>
    <w:rsid w:val="00F36D58"/>
    <w:rsid w:val="00F46875"/>
    <w:rsid w:val="00F5429C"/>
    <w:rsid w:val="00F84C33"/>
    <w:rsid w:val="00FA218C"/>
    <w:rsid w:val="00FD4239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980B2-30DB-45F6-8C50-65964BB0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96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92</cp:revision>
  <dcterms:created xsi:type="dcterms:W3CDTF">2023-08-09T05:56:00Z</dcterms:created>
  <dcterms:modified xsi:type="dcterms:W3CDTF">2025-04-30T09:36:00Z</dcterms:modified>
</cp:coreProperties>
</file>