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408D2" w14:textId="7451FB70" w:rsidR="00F46875" w:rsidRPr="0010605F" w:rsidRDefault="00F46875" w:rsidP="00FA218C">
      <w:pPr>
        <w:spacing w:before="240" w:after="120"/>
        <w:jc w:val="center"/>
        <w:rPr>
          <w:rFonts w:eastAsia="Calibri" w:cs="Arial"/>
          <w:b/>
          <w:caps/>
          <w:sz w:val="28"/>
          <w:szCs w:val="36"/>
        </w:rPr>
      </w:pPr>
      <w:r w:rsidRPr="0010605F">
        <w:rPr>
          <w:rFonts w:eastAsia="Calibri" w:cs="Arial"/>
          <w:b/>
          <w:caps/>
          <w:sz w:val="28"/>
          <w:szCs w:val="36"/>
        </w:rPr>
        <w:t>čestné prohlášení dodavatele</w:t>
      </w:r>
    </w:p>
    <w:p w14:paraId="69D3285E" w14:textId="77777777" w:rsidR="00F46875" w:rsidRPr="0010605F" w:rsidRDefault="00F46875" w:rsidP="00F46875">
      <w:pPr>
        <w:ind w:left="3686" w:hanging="3686"/>
        <w:rPr>
          <w:rFonts w:eastAsia="Calibri" w:cs="Arial"/>
          <w:b/>
          <w:caps/>
          <w:u w:val="single"/>
        </w:rPr>
      </w:pPr>
    </w:p>
    <w:p w14:paraId="109452EF" w14:textId="7954460E" w:rsidR="00B135F4" w:rsidRDefault="00B135F4" w:rsidP="002F1B46">
      <w:pPr>
        <w:ind w:left="3540" w:hanging="3540"/>
        <w:rPr>
          <w:rFonts w:cs="Arial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 </w:t>
      </w:r>
      <w:r>
        <w:rPr>
          <w:rFonts w:cs="Arial"/>
        </w:rPr>
        <w:t>Dodávky léčivých přípravků s</w:t>
      </w:r>
      <w:r w:rsidRPr="001C405C">
        <w:rPr>
          <w:rFonts w:cs="Arial"/>
        </w:rPr>
        <w:t xml:space="preserve"> účinnou látkou </w:t>
      </w:r>
      <w:r w:rsidR="009B4AD0">
        <w:rPr>
          <w:rFonts w:cs="Arial"/>
        </w:rPr>
        <w:t>FLUCLOXACILIN</w:t>
      </w:r>
      <w:r w:rsidR="00D100A9" w:rsidRPr="00D100A9">
        <w:rPr>
          <w:rFonts w:cs="Arial"/>
        </w:rPr>
        <w:t xml:space="preserve">  </w:t>
      </w:r>
      <w:r w:rsidR="003F1CE0">
        <w:rPr>
          <w:rFonts w:cs="Arial"/>
        </w:rPr>
        <w:t>2025</w:t>
      </w:r>
    </w:p>
    <w:p w14:paraId="253E507A" w14:textId="77777777" w:rsidR="00B135F4" w:rsidRDefault="00B135F4" w:rsidP="00B135F4">
      <w:pPr>
        <w:ind w:left="3540" w:hanging="3540"/>
        <w:rPr>
          <w:rFonts w:eastAsia="Calibri" w:cs="Arial"/>
          <w:b/>
          <w:caps/>
          <w:szCs w:val="20"/>
          <w:u w:val="single"/>
        </w:rPr>
      </w:pPr>
    </w:p>
    <w:p w14:paraId="4BE2A830" w14:textId="0A237815" w:rsidR="00F46875" w:rsidRPr="0010605F" w:rsidRDefault="00F46875" w:rsidP="0010605F">
      <w:pPr>
        <w:spacing w:after="120"/>
        <w:ind w:left="3686" w:hanging="3686"/>
        <w:rPr>
          <w:rFonts w:eastAsia="Calibri" w:cs="Arial"/>
          <w:b/>
          <w:caps/>
          <w:sz w:val="22"/>
          <w:szCs w:val="28"/>
          <w:u w:val="single"/>
        </w:rPr>
      </w:pPr>
      <w:r w:rsidRPr="0010605F">
        <w:rPr>
          <w:rFonts w:eastAsia="Calibri" w:cs="Arial"/>
          <w:b/>
          <w:caps/>
          <w:u w:val="single"/>
        </w:rPr>
        <w:t>základní identifikační údaje dodavatelE</w:t>
      </w:r>
      <w:r w:rsidRPr="0010605F">
        <w:rPr>
          <w:rFonts w:eastAsia="Calibri" w:cs="Arial"/>
          <w:b/>
          <w:caps/>
          <w:sz w:val="22"/>
          <w:szCs w:val="28"/>
          <w:u w:val="single"/>
        </w:rPr>
        <w:t>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10605F" w14:paraId="6378A79D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3AEC650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2FA9D7E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119FF47F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6C31EC3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267FD876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26729616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40736682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6304FD0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20D8D0BF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4F49453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5EAEED3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513DF390" w14:textId="77777777" w:rsidTr="0010605F">
        <w:trPr>
          <w:trHeight w:val="624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8CCFCCA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2B0A9D36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</w:tbl>
    <w:p w14:paraId="1FE45D80" w14:textId="77777777" w:rsidR="00F46875" w:rsidRPr="0010605F" w:rsidRDefault="00F46875" w:rsidP="00F46875">
      <w:pPr>
        <w:spacing w:after="120"/>
        <w:jc w:val="both"/>
        <w:outlineLvl w:val="0"/>
        <w:rPr>
          <w:rFonts w:eastAsia="Calibri" w:cs="Arial"/>
          <w:b/>
          <w:sz w:val="16"/>
          <w:szCs w:val="20"/>
        </w:rPr>
      </w:pPr>
    </w:p>
    <w:p w14:paraId="16E3C92D" w14:textId="77777777" w:rsidR="00F46875" w:rsidRPr="0010605F" w:rsidRDefault="00F46875" w:rsidP="00F46875">
      <w:pPr>
        <w:spacing w:after="120"/>
        <w:jc w:val="both"/>
        <w:outlineLvl w:val="0"/>
        <w:rPr>
          <w:rFonts w:eastAsia="Calibri" w:cs="Arial"/>
          <w:b/>
          <w:szCs w:val="22"/>
        </w:rPr>
      </w:pPr>
      <w:r w:rsidRPr="0010605F">
        <w:rPr>
          <w:rFonts w:eastAsia="Calibri" w:cs="Arial"/>
          <w:b/>
          <w:szCs w:val="22"/>
        </w:rPr>
        <w:t>Dodavatel tímto v souladu s ustanovením § 86 odst. 2 zákona č. 134/2016 Sb., o zadávání veřejných zakázek (dále jen „</w:t>
      </w:r>
      <w:r w:rsidRPr="0010605F">
        <w:rPr>
          <w:rFonts w:eastAsia="Calibri" w:cs="Arial"/>
          <w:b/>
          <w:i/>
          <w:szCs w:val="22"/>
        </w:rPr>
        <w:t>zákon</w:t>
      </w:r>
      <w:r w:rsidRPr="0010605F">
        <w:rPr>
          <w:rFonts w:eastAsia="Calibri" w:cs="Arial"/>
          <w:b/>
          <w:szCs w:val="22"/>
        </w:rPr>
        <w:t>“), čestně prohlašuje, že splňuje zákonem a zadavatelem požadovanou kvalifikaci. Obsah čestného prohlášení je uveden níže.</w:t>
      </w:r>
    </w:p>
    <w:p w14:paraId="3BA97660" w14:textId="77777777" w:rsidR="00F46875" w:rsidRPr="0010605F" w:rsidRDefault="00F46875" w:rsidP="00F46875">
      <w:pPr>
        <w:spacing w:after="120"/>
        <w:jc w:val="both"/>
        <w:outlineLvl w:val="0"/>
        <w:rPr>
          <w:rFonts w:eastAsia="Calibri" w:cs="Arial"/>
          <w:b/>
          <w:szCs w:val="22"/>
        </w:rPr>
      </w:pPr>
    </w:p>
    <w:p w14:paraId="6F2F0F19" w14:textId="77777777" w:rsidR="00F46875" w:rsidRPr="0010605F" w:rsidRDefault="00F46875" w:rsidP="00F46875">
      <w:pPr>
        <w:tabs>
          <w:tab w:val="left" w:pos="567"/>
        </w:tabs>
        <w:spacing w:after="120"/>
        <w:jc w:val="center"/>
        <w:rPr>
          <w:rFonts w:eastAsia="Calibri" w:cs="Arial"/>
          <w:b/>
          <w:szCs w:val="22"/>
          <w:u w:val="single"/>
        </w:rPr>
      </w:pPr>
      <w:r w:rsidRPr="0010605F">
        <w:rPr>
          <w:rFonts w:eastAsia="Calibri" w:cs="Arial"/>
          <w:b/>
          <w:szCs w:val="22"/>
          <w:u w:val="single"/>
        </w:rPr>
        <w:t>ZÁKLADNÍ ZPŮSOBILOST</w:t>
      </w:r>
    </w:p>
    <w:p w14:paraId="7B632432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  <w:r w:rsidRPr="0010605F">
        <w:rPr>
          <w:rFonts w:eastAsia="Calibri" w:cs="Arial"/>
          <w:szCs w:val="22"/>
        </w:rPr>
        <w:t xml:space="preserve">Ve vztahu k základní způsobilosti dle ustanovení </w:t>
      </w:r>
      <w:r w:rsidRPr="0010605F">
        <w:rPr>
          <w:rFonts w:eastAsia="Calibri" w:cs="Arial"/>
          <w:b/>
          <w:szCs w:val="22"/>
        </w:rPr>
        <w:t>§ 74 zákona</w:t>
      </w:r>
      <w:r w:rsidRPr="0010605F">
        <w:rPr>
          <w:rFonts w:eastAsia="Calibri" w:cs="Arial"/>
          <w:szCs w:val="22"/>
        </w:rPr>
        <w:t xml:space="preserve"> dodavatel prohlašuje, že splňuje tuto základní způsobilost v rozsahu požadovaném zákonem a zadavatelem. </w:t>
      </w:r>
    </w:p>
    <w:p w14:paraId="25708495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</w:p>
    <w:p w14:paraId="689B09B0" w14:textId="77777777" w:rsidR="00F46875" w:rsidRPr="0010605F" w:rsidRDefault="00F46875" w:rsidP="00F46875">
      <w:pPr>
        <w:tabs>
          <w:tab w:val="left" w:pos="567"/>
        </w:tabs>
        <w:spacing w:after="120"/>
        <w:jc w:val="center"/>
        <w:rPr>
          <w:rFonts w:eastAsia="Calibri" w:cs="Arial"/>
          <w:b/>
          <w:szCs w:val="22"/>
          <w:u w:val="single"/>
        </w:rPr>
      </w:pPr>
      <w:r w:rsidRPr="0010605F">
        <w:rPr>
          <w:rFonts w:eastAsia="Calibri" w:cs="Arial"/>
          <w:b/>
          <w:szCs w:val="22"/>
          <w:u w:val="single"/>
        </w:rPr>
        <w:t>PROFESNÍ ZPŮSOBILOST</w:t>
      </w:r>
    </w:p>
    <w:p w14:paraId="1ECFA2AB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  <w:r w:rsidRPr="0010605F">
        <w:rPr>
          <w:rFonts w:eastAsia="Calibri" w:cs="Arial"/>
          <w:szCs w:val="22"/>
        </w:rPr>
        <w:t>Ve vztahu k profesní způsobilosti dle ustanovení</w:t>
      </w:r>
      <w:r w:rsidRPr="0010605F">
        <w:rPr>
          <w:rFonts w:eastAsia="Calibri" w:cs="Arial"/>
          <w:b/>
          <w:szCs w:val="22"/>
        </w:rPr>
        <w:t xml:space="preserve"> § 77 odst. 1 zákona</w:t>
      </w:r>
      <w:r w:rsidRPr="0010605F">
        <w:rPr>
          <w:rFonts w:eastAsia="Calibri" w:cs="Arial"/>
          <w:szCs w:val="22"/>
        </w:rPr>
        <w:t xml:space="preserve"> dodavatel prohlašuje, že splňuje tuto profesní způsobilost v rozsahu požadovaném zákonem a zadavatelem.</w:t>
      </w:r>
    </w:p>
    <w:p w14:paraId="1EA04C05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</w:p>
    <w:p w14:paraId="069123C0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cs="Arial"/>
          <w:color w:val="00000A"/>
          <w:szCs w:val="22"/>
        </w:rPr>
      </w:pPr>
      <w:r w:rsidRPr="0010605F">
        <w:rPr>
          <w:rFonts w:cs="Arial"/>
          <w:color w:val="00000A"/>
          <w:szCs w:val="22"/>
        </w:rPr>
        <w:t>Dodavatel čestně prohlašuje, že plně a bezvýhradně akceptuje obligatorní návrh rámcové dohody, který je přílohou zadávací dokumentace.</w:t>
      </w:r>
    </w:p>
    <w:p w14:paraId="09153E9E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cs="Arial"/>
          <w:color w:val="00000A"/>
          <w:szCs w:val="22"/>
        </w:rPr>
      </w:pPr>
    </w:p>
    <w:p w14:paraId="0F0FD9EA" w14:textId="77777777" w:rsidR="00F46875" w:rsidRPr="0010605F" w:rsidRDefault="00F46875" w:rsidP="00F46875">
      <w:pPr>
        <w:pStyle w:val="odsazfurt"/>
        <w:ind w:left="0"/>
        <w:rPr>
          <w:rFonts w:ascii="Arial" w:hAnsi="Arial" w:cs="Arial"/>
          <w:sz w:val="20"/>
          <w:szCs w:val="22"/>
        </w:rPr>
      </w:pPr>
      <w:r w:rsidRPr="0010605F">
        <w:rPr>
          <w:rFonts w:ascii="Arial" w:hAnsi="Arial" w:cs="Arial"/>
          <w:color w:val="auto"/>
          <w:sz w:val="20"/>
          <w:szCs w:val="22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6E27A76B" w14:textId="77777777" w:rsidR="00F46875" w:rsidRPr="0010605F" w:rsidRDefault="00F46875" w:rsidP="00F46875">
      <w:pPr>
        <w:snapToGrid w:val="0"/>
        <w:spacing w:after="120"/>
        <w:jc w:val="both"/>
        <w:rPr>
          <w:rFonts w:cs="Arial"/>
          <w:szCs w:val="22"/>
        </w:rPr>
      </w:pPr>
    </w:p>
    <w:p w14:paraId="024EA3AB" w14:textId="77777777" w:rsidR="00F46875" w:rsidRPr="0010605F" w:rsidRDefault="00F46875" w:rsidP="00F46875">
      <w:pPr>
        <w:snapToGrid w:val="0"/>
        <w:spacing w:after="120"/>
        <w:rPr>
          <w:rFonts w:cs="Arial"/>
          <w:i/>
          <w:szCs w:val="22"/>
          <w:u w:val="single"/>
        </w:rPr>
      </w:pPr>
    </w:p>
    <w:p w14:paraId="1DE98AE6" w14:textId="553C9500" w:rsidR="00F46875" w:rsidRPr="0010605F" w:rsidRDefault="00F46875" w:rsidP="00F46875">
      <w:pPr>
        <w:snapToGrid w:val="0"/>
        <w:spacing w:after="120"/>
        <w:rPr>
          <w:rFonts w:cs="Arial"/>
          <w:szCs w:val="22"/>
        </w:rPr>
      </w:pPr>
      <w:r w:rsidRPr="0010605F">
        <w:rPr>
          <w:rFonts w:cs="Arial"/>
          <w:szCs w:val="22"/>
        </w:rPr>
        <w:t>V …………… dne ……………</w:t>
      </w:r>
      <w:r w:rsidRPr="0010605F">
        <w:rPr>
          <w:rFonts w:cs="Arial"/>
          <w:szCs w:val="22"/>
        </w:rPr>
        <w:tab/>
      </w:r>
      <w:r w:rsidRPr="0010605F">
        <w:rPr>
          <w:rFonts w:cs="Arial"/>
          <w:szCs w:val="22"/>
        </w:rPr>
        <w:tab/>
      </w:r>
      <w:r w:rsidR="0010605F">
        <w:rPr>
          <w:rFonts w:cs="Arial"/>
          <w:szCs w:val="22"/>
        </w:rPr>
        <w:tab/>
      </w:r>
      <w:r w:rsidR="0010605F">
        <w:rPr>
          <w:rFonts w:cs="Arial"/>
          <w:szCs w:val="22"/>
        </w:rPr>
        <w:tab/>
      </w:r>
      <w:r w:rsidRPr="0010605F">
        <w:rPr>
          <w:rFonts w:cs="Arial"/>
          <w:szCs w:val="22"/>
        </w:rPr>
        <w:t>……………………………………………</w:t>
      </w:r>
    </w:p>
    <w:p w14:paraId="238260BE" w14:textId="77777777" w:rsidR="00F46875" w:rsidRPr="0010605F" w:rsidRDefault="00F46875" w:rsidP="00F46875">
      <w:pPr>
        <w:snapToGrid w:val="0"/>
        <w:spacing w:after="120"/>
        <w:ind w:left="4248"/>
        <w:rPr>
          <w:rFonts w:cs="Arial"/>
          <w:szCs w:val="22"/>
        </w:rPr>
      </w:pPr>
      <w:r w:rsidRPr="0010605F">
        <w:rPr>
          <w:rFonts w:cs="Arial"/>
          <w:szCs w:val="22"/>
        </w:rPr>
        <w:t>titul, jméno, příjmení, funkce, podpis oprávněné osoby jednat za dodavatele</w:t>
      </w:r>
    </w:p>
    <w:p w14:paraId="5BC61291" w14:textId="77777777" w:rsidR="00F46875" w:rsidRPr="0010605F" w:rsidRDefault="00F46875" w:rsidP="00F46875">
      <w:pPr>
        <w:rPr>
          <w:rFonts w:cs="Arial"/>
          <w:sz w:val="22"/>
        </w:rPr>
      </w:pPr>
    </w:p>
    <w:p w14:paraId="5CAE0636" w14:textId="77777777" w:rsidR="00725B49" w:rsidRPr="0010605F" w:rsidRDefault="00725B49" w:rsidP="00F46875">
      <w:pPr>
        <w:rPr>
          <w:rFonts w:cs="Arial"/>
          <w:sz w:val="18"/>
        </w:rPr>
      </w:pPr>
    </w:p>
    <w:sectPr w:rsidR="00725B49" w:rsidRPr="001060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14770" w14:textId="77777777" w:rsidR="007F04D7" w:rsidRDefault="007F04D7">
      <w:r>
        <w:separator/>
      </w:r>
    </w:p>
  </w:endnote>
  <w:endnote w:type="continuationSeparator" w:id="0">
    <w:p w14:paraId="4BEC6566" w14:textId="77777777" w:rsidR="007F04D7" w:rsidRDefault="007F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95816" w14:textId="77777777" w:rsidR="00725B49" w:rsidRDefault="00725B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B8343" w14:textId="24BBD383" w:rsidR="00725B49" w:rsidRDefault="00D4509E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D100A9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D100A9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08B77EC7" w14:textId="77777777" w:rsidR="00725B49" w:rsidRDefault="00725B49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02875F2E" w14:textId="77777777" w:rsidR="00725B49" w:rsidRDefault="00725B49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1CA66" w14:textId="77777777" w:rsidR="00725B49" w:rsidRDefault="00725B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805A9" w14:textId="77777777" w:rsidR="007F04D7" w:rsidRDefault="007F04D7">
      <w:r>
        <w:separator/>
      </w:r>
    </w:p>
  </w:footnote>
  <w:footnote w:type="continuationSeparator" w:id="0">
    <w:p w14:paraId="6211327E" w14:textId="77777777" w:rsidR="007F04D7" w:rsidRDefault="007F0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41F02" w14:textId="77777777" w:rsidR="00725B49" w:rsidRDefault="00725B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8205A" w14:textId="77777777" w:rsidR="00725B49" w:rsidRDefault="00D4509E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22A968EF" wp14:editId="582B5D3C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79D3C" w14:textId="77777777" w:rsidR="00725B49" w:rsidRDefault="00725B4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B49"/>
    <w:rsid w:val="0000083C"/>
    <w:rsid w:val="000858C4"/>
    <w:rsid w:val="00085F3A"/>
    <w:rsid w:val="000B1C18"/>
    <w:rsid w:val="000D0288"/>
    <w:rsid w:val="0010605F"/>
    <w:rsid w:val="00122E7D"/>
    <w:rsid w:val="001573A3"/>
    <w:rsid w:val="00161CD8"/>
    <w:rsid w:val="00161CF0"/>
    <w:rsid w:val="00166350"/>
    <w:rsid w:val="00171630"/>
    <w:rsid w:val="001A1597"/>
    <w:rsid w:val="001C405C"/>
    <w:rsid w:val="001D7381"/>
    <w:rsid w:val="00202FC3"/>
    <w:rsid w:val="0022623E"/>
    <w:rsid w:val="0028514B"/>
    <w:rsid w:val="002C769E"/>
    <w:rsid w:val="002D6548"/>
    <w:rsid w:val="002E51E2"/>
    <w:rsid w:val="002F0489"/>
    <w:rsid w:val="002F1B46"/>
    <w:rsid w:val="00303008"/>
    <w:rsid w:val="003655E5"/>
    <w:rsid w:val="00372C32"/>
    <w:rsid w:val="003C69C1"/>
    <w:rsid w:val="003D09DE"/>
    <w:rsid w:val="003F19A6"/>
    <w:rsid w:val="003F1CE0"/>
    <w:rsid w:val="00405FCC"/>
    <w:rsid w:val="00431C91"/>
    <w:rsid w:val="0043491B"/>
    <w:rsid w:val="004418AA"/>
    <w:rsid w:val="00457B29"/>
    <w:rsid w:val="00473571"/>
    <w:rsid w:val="004D0DE9"/>
    <w:rsid w:val="00502A54"/>
    <w:rsid w:val="00517A54"/>
    <w:rsid w:val="0053080C"/>
    <w:rsid w:val="00537D7D"/>
    <w:rsid w:val="00561931"/>
    <w:rsid w:val="00567729"/>
    <w:rsid w:val="005B185F"/>
    <w:rsid w:val="005B597E"/>
    <w:rsid w:val="005E124F"/>
    <w:rsid w:val="005F2B54"/>
    <w:rsid w:val="006321AA"/>
    <w:rsid w:val="006501A8"/>
    <w:rsid w:val="006564CC"/>
    <w:rsid w:val="00665CAB"/>
    <w:rsid w:val="00677816"/>
    <w:rsid w:val="006B22AB"/>
    <w:rsid w:val="006C3BB5"/>
    <w:rsid w:val="006F4433"/>
    <w:rsid w:val="00717E72"/>
    <w:rsid w:val="00725B49"/>
    <w:rsid w:val="00747678"/>
    <w:rsid w:val="00766B9E"/>
    <w:rsid w:val="0077472C"/>
    <w:rsid w:val="00796726"/>
    <w:rsid w:val="007B61BF"/>
    <w:rsid w:val="007F04D7"/>
    <w:rsid w:val="008244FA"/>
    <w:rsid w:val="0086767E"/>
    <w:rsid w:val="00873201"/>
    <w:rsid w:val="00881FBD"/>
    <w:rsid w:val="00896DC2"/>
    <w:rsid w:val="008B08B8"/>
    <w:rsid w:val="008B5FDF"/>
    <w:rsid w:val="008C052E"/>
    <w:rsid w:val="008C75B0"/>
    <w:rsid w:val="008D6997"/>
    <w:rsid w:val="00900F42"/>
    <w:rsid w:val="0091406A"/>
    <w:rsid w:val="0092620A"/>
    <w:rsid w:val="009549DA"/>
    <w:rsid w:val="009B0079"/>
    <w:rsid w:val="009B153C"/>
    <w:rsid w:val="009B4AD0"/>
    <w:rsid w:val="009D0694"/>
    <w:rsid w:val="00A41D34"/>
    <w:rsid w:val="00A87661"/>
    <w:rsid w:val="00AA43FA"/>
    <w:rsid w:val="00B135F4"/>
    <w:rsid w:val="00B17DDD"/>
    <w:rsid w:val="00B250D7"/>
    <w:rsid w:val="00B31A6D"/>
    <w:rsid w:val="00B65A9F"/>
    <w:rsid w:val="00B72A95"/>
    <w:rsid w:val="00BA1879"/>
    <w:rsid w:val="00BA25CE"/>
    <w:rsid w:val="00C12BD7"/>
    <w:rsid w:val="00C1438D"/>
    <w:rsid w:val="00C411A1"/>
    <w:rsid w:val="00C604F9"/>
    <w:rsid w:val="00C67D35"/>
    <w:rsid w:val="00C715D4"/>
    <w:rsid w:val="00CB4073"/>
    <w:rsid w:val="00CD5A5E"/>
    <w:rsid w:val="00CE5B4E"/>
    <w:rsid w:val="00D05B5A"/>
    <w:rsid w:val="00D100A9"/>
    <w:rsid w:val="00D4509E"/>
    <w:rsid w:val="00DA3DFF"/>
    <w:rsid w:val="00DA622C"/>
    <w:rsid w:val="00DB34E2"/>
    <w:rsid w:val="00DF1396"/>
    <w:rsid w:val="00E37B66"/>
    <w:rsid w:val="00E43541"/>
    <w:rsid w:val="00E46438"/>
    <w:rsid w:val="00E50004"/>
    <w:rsid w:val="00E72580"/>
    <w:rsid w:val="00E93523"/>
    <w:rsid w:val="00F05685"/>
    <w:rsid w:val="00F21AFC"/>
    <w:rsid w:val="00F36D58"/>
    <w:rsid w:val="00F46875"/>
    <w:rsid w:val="00F5429C"/>
    <w:rsid w:val="00F84C33"/>
    <w:rsid w:val="00FA218C"/>
    <w:rsid w:val="00FD4239"/>
    <w:rsid w:val="00F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FC4C99F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  <w:style w:type="paragraph" w:customStyle="1" w:styleId="odsazfurt">
    <w:name w:val="odsaz furt"/>
    <w:basedOn w:val="Normln"/>
    <w:qFormat/>
    <w:rsid w:val="00F46875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5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8C88-BE0C-40D5-A6B8-812DB4909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4</TotalTime>
  <Pages>1</Pages>
  <Words>200</Words>
  <Characters>1281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Broftová Jana</cp:lastModifiedBy>
  <cp:revision>3</cp:revision>
  <dcterms:created xsi:type="dcterms:W3CDTF">2025-05-07T08:35:00Z</dcterms:created>
  <dcterms:modified xsi:type="dcterms:W3CDTF">2025-05-07T08:35:00Z</dcterms:modified>
</cp:coreProperties>
</file>