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7BC8756B" w:rsidR="008E6836" w:rsidRPr="008E6836" w:rsidRDefault="008E6836" w:rsidP="008E6836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léčivého přípravku s účinnou látkou </w:t>
            </w:r>
            <w:r w:rsidR="00B057FB" w:rsidRPr="00B057FB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ALECTINIB </w:t>
            </w: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2025</w:t>
            </w:r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5212A587" w:rsidR="008E6836" w:rsidRPr="008E6836" w:rsidRDefault="00B057FB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057FB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Hrubý, generální ředitel</w:t>
            </w:r>
            <w:bookmarkStart w:id="0" w:name="_GoBack"/>
            <w:bookmarkEnd w:id="0"/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2379B" w14:textId="77777777" w:rsidR="001543AF" w:rsidRDefault="001543AF" w:rsidP="004A044C">
      <w:r>
        <w:separator/>
      </w:r>
    </w:p>
  </w:endnote>
  <w:endnote w:type="continuationSeparator" w:id="0">
    <w:p w14:paraId="4B2EFFCA" w14:textId="77777777" w:rsidR="001543AF" w:rsidRDefault="001543AF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B3482" w14:textId="77777777" w:rsidR="001543AF" w:rsidRDefault="001543AF" w:rsidP="004A044C">
      <w:r>
        <w:separator/>
      </w:r>
    </w:p>
  </w:footnote>
  <w:footnote w:type="continuationSeparator" w:id="0">
    <w:p w14:paraId="18F7D8CD" w14:textId="77777777" w:rsidR="001543AF" w:rsidRDefault="001543AF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03A9AD26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B057F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B057F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0546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54B9-290A-40E9-AE1D-9032770B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4</cp:revision>
  <cp:lastPrinted>2025-05-22T05:59:00Z</cp:lastPrinted>
  <dcterms:created xsi:type="dcterms:W3CDTF">2025-06-04T10:54:00Z</dcterms:created>
  <dcterms:modified xsi:type="dcterms:W3CDTF">2025-06-04T12:02:00Z</dcterms:modified>
</cp:coreProperties>
</file>