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B0447" w14:textId="77777777" w:rsidR="008E6836" w:rsidRPr="008E6836" w:rsidRDefault="008E6836" w:rsidP="008E6836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8E6836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730FE39E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8E6836" w:rsidRPr="008E6836" w14:paraId="174710AF" w14:textId="77777777" w:rsidTr="009B4987">
        <w:trPr>
          <w:trHeight w:val="557"/>
        </w:trPr>
        <w:tc>
          <w:tcPr>
            <w:tcW w:w="3969" w:type="dxa"/>
            <w:vAlign w:val="center"/>
          </w:tcPr>
          <w:p w14:paraId="439C1DB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72C859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620DCDB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4699D9D8" w14:textId="3266B047" w:rsidR="008E6836" w:rsidRPr="008E6836" w:rsidRDefault="008E6836" w:rsidP="008E6836">
            <w:pPr>
              <w:ind w:right="-1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Dodávky léčivého přípravku s účinnou látkou </w:t>
            </w:r>
            <w:r w:rsidR="00384CBD" w:rsidRPr="00384CBD">
              <w:rPr>
                <w:rFonts w:eastAsia="Times New Roman" w:cs="Arial"/>
                <w:b/>
                <w:sz w:val="20"/>
                <w:szCs w:val="20"/>
                <w:lang w:eastAsia="cs-CZ"/>
              </w:rPr>
              <w:t>TRASTUZUMAB 600 MG</w:t>
            </w:r>
            <w:bookmarkStart w:id="0" w:name="_GoBack"/>
            <w:bookmarkEnd w:id="0"/>
          </w:p>
        </w:tc>
      </w:tr>
      <w:tr w:rsidR="008E6836" w:rsidRPr="008E6836" w14:paraId="6CC2EFFB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C57BB8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8E6836" w:rsidRPr="008E6836" w14:paraId="336D5BB4" w14:textId="77777777" w:rsidTr="009B4987">
        <w:trPr>
          <w:trHeight w:val="444"/>
        </w:trPr>
        <w:tc>
          <w:tcPr>
            <w:tcW w:w="3969" w:type="dxa"/>
            <w:vAlign w:val="center"/>
          </w:tcPr>
          <w:p w14:paraId="0D7D4F4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B56D0E0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C97EDCD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1B8AB5C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8E6836" w:rsidRPr="008E6836" w14:paraId="1CB972E0" w14:textId="77777777" w:rsidTr="009B4987">
        <w:trPr>
          <w:trHeight w:val="1024"/>
        </w:trPr>
        <w:tc>
          <w:tcPr>
            <w:tcW w:w="3969" w:type="dxa"/>
            <w:vAlign w:val="center"/>
          </w:tcPr>
          <w:p w14:paraId="0563E74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64AB5A70" w14:textId="77777777" w:rsidR="008E6836" w:rsidRPr="008E6836" w:rsidRDefault="008E6836" w:rsidP="008E683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8E6836" w:rsidRPr="008E6836" w14:paraId="66D53C5B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178BC57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6095" w:type="dxa"/>
            <w:vAlign w:val="center"/>
          </w:tcPr>
          <w:p w14:paraId="5FDE1B96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8E6836" w:rsidRPr="008E6836" w14:paraId="4490F7FC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D795A5C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538C3318" w14:textId="4DC02FE8" w:rsidR="008E6836" w:rsidRPr="008E6836" w:rsidRDefault="00C2013E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2013E">
              <w:rPr>
                <w:rFonts w:eastAsia="Times New Roman" w:cs="Times New Roman"/>
                <w:sz w:val="20"/>
                <w:szCs w:val="24"/>
                <w:lang w:eastAsia="cs-CZ"/>
              </w:rPr>
              <w:t>MUDr. Tomáš Hrubý</w:t>
            </w:r>
            <w:r w:rsidR="008E6836" w:rsidRPr="008E6836">
              <w:rPr>
                <w:rFonts w:eastAsia="Times New Roman" w:cs="Arial"/>
                <w:sz w:val="20"/>
                <w:szCs w:val="20"/>
                <w:lang w:eastAsia="cs-CZ"/>
              </w:rPr>
              <w:t xml:space="preserve">, </w:t>
            </w:r>
            <w:r w:rsidRPr="00C2013E">
              <w:rPr>
                <w:rFonts w:eastAsia="Times New Roman" w:cs="Arial"/>
                <w:sz w:val="20"/>
                <w:szCs w:val="20"/>
                <w:lang w:eastAsia="cs-CZ"/>
              </w:rPr>
              <w:t>generální ředitel Krajské zdravotní, a.s.</w:t>
            </w:r>
          </w:p>
        </w:tc>
      </w:tr>
      <w:tr w:rsidR="008E6836" w:rsidRPr="008E6836" w14:paraId="24D16173" w14:textId="77777777" w:rsidTr="008E6836">
        <w:trPr>
          <w:trHeight w:val="405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0886575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</w:tc>
      </w:tr>
      <w:tr w:rsidR="008E6836" w:rsidRPr="008E6836" w14:paraId="3D0E97C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4CA6855B" w14:textId="1B39C999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6095" w:type="dxa"/>
            <w:vAlign w:val="center"/>
          </w:tcPr>
          <w:p w14:paraId="2B56D3F8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47AE166F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3E0859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0772518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85ABEF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9F863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0EED3A1D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3DDB1253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8E6836" w:rsidRPr="008E6836" w14:paraId="4927C695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C5BCD4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vAlign w:val="center"/>
          </w:tcPr>
          <w:p w14:paraId="18DF4A0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A1F30A6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5FA2C6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6095" w:type="dxa"/>
            <w:vAlign w:val="center"/>
          </w:tcPr>
          <w:p w14:paraId="39854E72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C7D361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99A23D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195E29F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0A03131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A91A54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407EEEE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523C66F4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8C08C0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2338B9C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5AB2B4C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7246800B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Nabídková cena za celé plnění </w:t>
            </w:r>
          </w:p>
        </w:tc>
      </w:tr>
      <w:tr w:rsidR="008E6836" w:rsidRPr="008E6836" w14:paraId="26F18A4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2A8BB7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E2D3259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3D41EA8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B5288B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DPH 12 % (v Kč)</w:t>
            </w:r>
          </w:p>
        </w:tc>
        <w:tc>
          <w:tcPr>
            <w:tcW w:w="6095" w:type="dxa"/>
            <w:vAlign w:val="center"/>
          </w:tcPr>
          <w:p w14:paraId="4853431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DF4BC9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4CF0BB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601610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60F48FCD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213D914D" w14:textId="70CCCD7F" w:rsid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7A09BE9B" w14:textId="0F3F0FCE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1FC0B0B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5CFFAFA" w14:textId="27C87011" w:rsidR="00932EB1" w:rsidRPr="008E6836" w:rsidRDefault="008E6836" w:rsidP="008E6836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8E6836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8E6836" w:rsidSect="004F1836">
      <w:headerReference w:type="default" r:id="rId8"/>
      <w:footerReference w:type="default" r:id="rId9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D84BE" w14:textId="77777777" w:rsidR="007A5095" w:rsidRDefault="007A5095" w:rsidP="004A044C">
      <w:r>
        <w:separator/>
      </w:r>
    </w:p>
  </w:endnote>
  <w:endnote w:type="continuationSeparator" w:id="0">
    <w:p w14:paraId="024B009F" w14:textId="77777777" w:rsidR="007A5095" w:rsidRDefault="007A5095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3C972" w14:textId="77777777" w:rsidR="007A5095" w:rsidRDefault="007A5095" w:rsidP="004A044C">
      <w:r>
        <w:separator/>
      </w:r>
    </w:p>
  </w:footnote>
  <w:footnote w:type="continuationSeparator" w:id="0">
    <w:p w14:paraId="66E85EBD" w14:textId="77777777" w:rsidR="007A5095" w:rsidRDefault="007A5095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1FE6173C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384CBD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384CBD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62D"/>
    <w:rsid w:val="000C4F3C"/>
    <w:rsid w:val="000C7F59"/>
    <w:rsid w:val="000F7A22"/>
    <w:rsid w:val="00101773"/>
    <w:rsid w:val="00125813"/>
    <w:rsid w:val="00147316"/>
    <w:rsid w:val="00195052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31358D"/>
    <w:rsid w:val="00331F3A"/>
    <w:rsid w:val="00353FB2"/>
    <w:rsid w:val="003644C8"/>
    <w:rsid w:val="00371811"/>
    <w:rsid w:val="00384CBD"/>
    <w:rsid w:val="00392423"/>
    <w:rsid w:val="003B3991"/>
    <w:rsid w:val="003B3E9D"/>
    <w:rsid w:val="003D4DF8"/>
    <w:rsid w:val="00462009"/>
    <w:rsid w:val="0047111E"/>
    <w:rsid w:val="00494603"/>
    <w:rsid w:val="004A044C"/>
    <w:rsid w:val="004A68D9"/>
    <w:rsid w:val="004C6686"/>
    <w:rsid w:val="004E76F4"/>
    <w:rsid w:val="004F1836"/>
    <w:rsid w:val="004F7111"/>
    <w:rsid w:val="00507B10"/>
    <w:rsid w:val="00507CE1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A5095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876AE"/>
    <w:rsid w:val="009969EB"/>
    <w:rsid w:val="009A699B"/>
    <w:rsid w:val="00A037B7"/>
    <w:rsid w:val="00A10F4A"/>
    <w:rsid w:val="00A15D6B"/>
    <w:rsid w:val="00A31EB3"/>
    <w:rsid w:val="00A32B98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77941"/>
    <w:rsid w:val="00BB46E8"/>
    <w:rsid w:val="00BC0A5A"/>
    <w:rsid w:val="00BC16C7"/>
    <w:rsid w:val="00BC78AA"/>
    <w:rsid w:val="00BD36EE"/>
    <w:rsid w:val="00C070C0"/>
    <w:rsid w:val="00C2013E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272BD-F211-4DB8-B570-278909FB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4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7</cp:revision>
  <cp:lastPrinted>2025-05-22T05:59:00Z</cp:lastPrinted>
  <dcterms:created xsi:type="dcterms:W3CDTF">2025-06-04T11:12:00Z</dcterms:created>
  <dcterms:modified xsi:type="dcterms:W3CDTF">2025-06-05T06:50:00Z</dcterms:modified>
</cp:coreProperties>
</file>