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2345D2" w:rsidRPr="002345D2">
        <w:rPr>
          <w:rFonts w:ascii="Arial" w:hAnsi="Arial" w:cs="Arial"/>
          <w:b/>
          <w:sz w:val="28"/>
          <w:szCs w:val="28"/>
        </w:rPr>
        <w:t>dodávek</w:t>
      </w:r>
    </w:p>
    <w:p w:rsidR="003D4F09" w:rsidRDefault="003D4F09"/>
    <w:p w:rsidR="003D4F09" w:rsidRDefault="003D4F0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3D4F09">
        <w:trPr>
          <w:trHeight w:val="364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3D4F09" w:rsidRDefault="00BC53AD" w:rsidP="00DD28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3AD">
              <w:rPr>
                <w:rFonts w:ascii="Arial" w:hAnsi="Arial" w:cs="Arial"/>
                <w:b/>
                <w:sz w:val="20"/>
                <w:szCs w:val="20"/>
              </w:rPr>
              <w:t>Kolposkopy NEMDC</w:t>
            </w:r>
            <w:bookmarkStart w:id="0" w:name="_GoBack"/>
            <w:bookmarkEnd w:id="0"/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A4E57">
              <w:t xml:space="preserve"> </w:t>
            </w:r>
            <w:r w:rsidR="00FA4E57" w:rsidRPr="00FA4E57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572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2A1C95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D4F0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</w:t>
            </w:r>
            <w:r w:rsidR="00615096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F09" w:rsidRDefault="002A1C9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2345D2" w:rsidRDefault="002345D2" w:rsidP="002345D2">
      <w:pPr>
        <w:ind w:left="-567"/>
        <w:rPr>
          <w:rFonts w:ascii="Arial" w:hAnsi="Arial" w:cs="Arial"/>
          <w:sz w:val="16"/>
          <w:szCs w:val="16"/>
        </w:rPr>
      </w:pPr>
    </w:p>
    <w:p w:rsidR="002345D2" w:rsidRPr="002345D2" w:rsidRDefault="00615096" w:rsidP="00615096">
      <w:pPr>
        <w:spacing w:after="240"/>
        <w:ind w:left="-426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2345D2" w:rsidRPr="002345D2">
        <w:rPr>
          <w:rFonts w:ascii="Arial" w:hAnsi="Arial" w:cs="Arial"/>
          <w:sz w:val="16"/>
          <w:szCs w:val="16"/>
        </w:rPr>
        <w:t>Významnou dodávkou se pro účely této veřejné zakázky rozumí dodávka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 xml:space="preserve">) </w:t>
      </w:r>
      <w:r w:rsidR="00585993">
        <w:rPr>
          <w:rFonts w:ascii="Arial" w:hAnsi="Arial" w:cs="Arial"/>
          <w:sz w:val="16"/>
          <w:szCs w:val="16"/>
        </w:rPr>
        <w:t xml:space="preserve">               </w:t>
      </w:r>
      <w:r w:rsidR="002345D2" w:rsidRPr="002345D2">
        <w:rPr>
          <w:rFonts w:ascii="Arial" w:hAnsi="Arial" w:cs="Arial"/>
          <w:sz w:val="16"/>
          <w:szCs w:val="16"/>
        </w:rPr>
        <w:t>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2345D2" w:rsidRPr="002345D2">
        <w:rPr>
          <w:rFonts w:ascii="Arial" w:hAnsi="Arial" w:cs="Arial"/>
          <w:sz w:val="16"/>
          <w:szCs w:val="16"/>
        </w:rPr>
        <w:t xml:space="preserve"> v požadované minimální hodnotě v rozhodném období a průběžné dodávky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>) 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DB1DBF" w:rsidRPr="002345D2">
        <w:rPr>
          <w:rFonts w:ascii="Arial" w:hAnsi="Arial" w:cs="Arial"/>
          <w:sz w:val="16"/>
          <w:szCs w:val="16"/>
        </w:rPr>
        <w:t xml:space="preserve"> </w:t>
      </w:r>
      <w:r w:rsidR="002345D2" w:rsidRPr="002345D2">
        <w:rPr>
          <w:rFonts w:ascii="Arial" w:hAnsi="Arial" w:cs="Arial"/>
          <w:sz w:val="16"/>
          <w:szCs w:val="16"/>
        </w:rPr>
        <w:t xml:space="preserve">realizované na základě jedné rámcové dohody, které v součtu dosahují za rozhodné období minimální požadovanou hodnotu. </w:t>
      </w:r>
    </w:p>
    <w:p w:rsidR="003D4F09" w:rsidRDefault="002A1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3D4F09" w:rsidRDefault="002A1C95" w:rsidP="00DB1DBF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FA4E57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3D4F09" w:rsidRDefault="00DB1DBF" w:rsidP="00DB1DBF">
      <w:pPr>
        <w:ind w:left="9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    </w:t>
      </w:r>
      <w:r w:rsidR="002A1C95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3D4F09" w:rsidRDefault="002A1C9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572A6F">
        <w:rPr>
          <w:rFonts w:ascii="Arial" w:hAnsi="Arial" w:cs="Arial"/>
          <w:sz w:val="18"/>
          <w:szCs w:val="18"/>
        </w:rPr>
        <w:t>významných dodávek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572A6F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3D4F0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AA" w:rsidRDefault="00E231AA">
      <w:r>
        <w:separator/>
      </w:r>
    </w:p>
  </w:endnote>
  <w:endnote w:type="continuationSeparator" w:id="0">
    <w:p w:rsidR="00E231AA" w:rsidRDefault="00E2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C53A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C53A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AA" w:rsidRDefault="00E231AA">
      <w:r>
        <w:separator/>
      </w:r>
    </w:p>
  </w:footnote>
  <w:footnote w:type="continuationSeparator" w:id="0">
    <w:p w:rsidR="00E231AA" w:rsidRDefault="00E2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9"/>
    <w:rsid w:val="002345D2"/>
    <w:rsid w:val="002A1C95"/>
    <w:rsid w:val="003501A5"/>
    <w:rsid w:val="003750CF"/>
    <w:rsid w:val="003C7B6D"/>
    <w:rsid w:val="003D4F09"/>
    <w:rsid w:val="003D5867"/>
    <w:rsid w:val="004B4F6E"/>
    <w:rsid w:val="005633C2"/>
    <w:rsid w:val="005704E8"/>
    <w:rsid w:val="00572A6F"/>
    <w:rsid w:val="00585993"/>
    <w:rsid w:val="00615096"/>
    <w:rsid w:val="00741F45"/>
    <w:rsid w:val="007E2F95"/>
    <w:rsid w:val="00850E4C"/>
    <w:rsid w:val="00953916"/>
    <w:rsid w:val="00A510CC"/>
    <w:rsid w:val="00A52229"/>
    <w:rsid w:val="00AD546D"/>
    <w:rsid w:val="00AE2196"/>
    <w:rsid w:val="00AF205C"/>
    <w:rsid w:val="00BC53AD"/>
    <w:rsid w:val="00DB1DBF"/>
    <w:rsid w:val="00DD286B"/>
    <w:rsid w:val="00E231AA"/>
    <w:rsid w:val="00ED40A2"/>
    <w:rsid w:val="00F0275A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0275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137E-02C2-4D2A-BBA8-9449DA6F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26</cp:revision>
  <dcterms:created xsi:type="dcterms:W3CDTF">2023-08-09T08:14:00Z</dcterms:created>
  <dcterms:modified xsi:type="dcterms:W3CDTF">2025-06-12T09:31:00Z</dcterms:modified>
</cp:coreProperties>
</file>