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D515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6067632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0F147C3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35AD762" w14:textId="372DC4E8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2558C4">
        <w:rPr>
          <w:rFonts w:cs="Arial"/>
          <w:b/>
          <w:sz w:val="28"/>
          <w:szCs w:val="28"/>
        </w:rPr>
        <w:t>stavebních prací</w:t>
      </w:r>
    </w:p>
    <w:p w14:paraId="5F05B8B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1467016B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98D5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D832EF7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6CADA0C1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5BFD02F3" w14:textId="501B273C" w:rsidR="005F5033" w:rsidRDefault="002558C4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2558C4">
              <w:rPr>
                <w:rFonts w:cs="Arial"/>
                <w:b/>
                <w:sz w:val="20"/>
                <w:szCs w:val="20"/>
              </w:rPr>
              <w:t>Oprava mostu k budově C v areálu Krajské zdravotní, a. s., Nemocnice Most, o. z.</w:t>
            </w:r>
          </w:p>
        </w:tc>
      </w:tr>
      <w:tr w:rsidR="005F5033" w14:paraId="2B4ABEA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4EAE10E1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CA6B9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E8F6B1C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7F0CDB6C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02C3854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6D81401E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1285C03A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76C072DC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2B79BE64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7889CDE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59AE07D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0470926A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6DAD99E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37F682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0700B4A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411FBAF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7954946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3CCF461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1D2BE459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50035C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C11E05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44D96D4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64425C0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0D0DEC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7FEF2D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1AB658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606EFEA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6F80EA3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7E3ED1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E0B85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5B0CE91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957320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1264CF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563A28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A6000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20120CC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0142EE9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FA6E5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0C3FF4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A24D33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1C85E1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ECF88A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AB9595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63A511B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EA521F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11586D00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085A5000" w14:textId="77777777" w:rsidR="005F5033" w:rsidRDefault="005F5033" w:rsidP="00FA2FC4">
      <w:pPr>
        <w:rPr>
          <w:rFonts w:cs="Arial"/>
          <w:sz w:val="20"/>
          <w:szCs w:val="20"/>
        </w:rPr>
      </w:pPr>
    </w:p>
    <w:p w14:paraId="0BBBCFEB" w14:textId="77777777" w:rsidR="005F5033" w:rsidRDefault="005F5033" w:rsidP="00FA2FC4">
      <w:pPr>
        <w:rPr>
          <w:rFonts w:cs="Arial"/>
          <w:sz w:val="20"/>
          <w:szCs w:val="20"/>
        </w:rPr>
      </w:pPr>
    </w:p>
    <w:p w14:paraId="6740C383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3A995EA5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28D0A28E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6F8E76B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14AE" w14:textId="77777777" w:rsidR="00646DD4" w:rsidRDefault="00646DD4" w:rsidP="004A044C">
      <w:pPr>
        <w:spacing w:line="240" w:lineRule="auto"/>
      </w:pPr>
      <w:r>
        <w:separator/>
      </w:r>
    </w:p>
  </w:endnote>
  <w:endnote w:type="continuationSeparator" w:id="0">
    <w:p w14:paraId="0C4227C1" w14:textId="77777777" w:rsidR="00646DD4" w:rsidRDefault="00646DD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044F" w14:textId="77777777" w:rsidR="00B36DB7" w:rsidRDefault="00B36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0D0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E7B97F" wp14:editId="1EC4251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1CB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7FA950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333A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CEAE2D" wp14:editId="44FCEC9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0DE49B" wp14:editId="4E07D02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E2D5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1BAD5BF6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4ADB68B" w14:textId="77777777"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0D07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bookmarkStart w:id="1" w:name="_GoBack"/>
                    <w:bookmarkEnd w:id="1"/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C9F4DD" wp14:editId="0AC383B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A8DA5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8CD08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CC29ED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A03376" wp14:editId="61E2E9A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92A261F" wp14:editId="4105628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2A01" w14:textId="77777777" w:rsidR="00B36DB7" w:rsidRDefault="00B36D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18F1" w14:textId="77777777" w:rsidR="00646DD4" w:rsidRDefault="00646DD4" w:rsidP="004A044C">
      <w:pPr>
        <w:spacing w:line="240" w:lineRule="auto"/>
      </w:pPr>
      <w:r>
        <w:separator/>
      </w:r>
    </w:p>
  </w:footnote>
  <w:footnote w:type="continuationSeparator" w:id="0">
    <w:p w14:paraId="619FADAC" w14:textId="77777777" w:rsidR="00646DD4" w:rsidRDefault="00646DD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0E45" w14:textId="77777777" w:rsidR="00B36DB7" w:rsidRDefault="00B36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ACF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B36DB7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B36DB7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A1E461" wp14:editId="66C32F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F419A5" wp14:editId="7788B72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AAC1" w14:textId="77777777" w:rsidR="00B36DB7" w:rsidRDefault="00B36D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58C4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46DD4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6881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9A47B-6F3F-4EE2-987D-0A78B688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5</cp:revision>
  <cp:lastPrinted>2025-02-20T13:28:00Z</cp:lastPrinted>
  <dcterms:created xsi:type="dcterms:W3CDTF">2025-05-14T09:11:00Z</dcterms:created>
  <dcterms:modified xsi:type="dcterms:W3CDTF">2025-06-23T09:17:00Z</dcterms:modified>
</cp:coreProperties>
</file>