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BB02" w14:textId="77777777" w:rsidR="00C058F3" w:rsidRDefault="00C058F3" w:rsidP="00C058F3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37F927D9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E2360FC" w14:textId="381E9F18" w:rsidR="00C058F3" w:rsidRDefault="00C058F3" w:rsidP="00332A63">
      <w:pPr>
        <w:ind w:right="-1"/>
        <w:jc w:val="center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332A63" w:rsidRPr="00332A63">
        <w:rPr>
          <w:rFonts w:cs="Arial"/>
          <w:b/>
          <w:sz w:val="24"/>
        </w:rPr>
        <w:t>Oprava mostu k budově C v areálu Krajské zdravotní, a. s., Nemocnice Most, o. z.</w:t>
      </w:r>
    </w:p>
    <w:p w14:paraId="6E4C66FB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417974F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058F3" w14:paraId="49846015" w14:textId="77777777" w:rsidTr="00CB10BA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8146960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21B39C7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2A7F4E81" w14:textId="77777777" w:rsidTr="00CB10BA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666E8D5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4FF2019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3F7FF2AE" w14:textId="77777777" w:rsidTr="00CB10BA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0F36228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4099AAF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4DBFD3FA" w14:textId="77777777" w:rsidTr="00CB10BA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A8DE583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0AAA670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798808FB" w14:textId="77777777" w:rsidTr="00CB10BA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3340DFD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F097988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2CD7653" w14:textId="77777777" w:rsidR="00C058F3" w:rsidRDefault="00C058F3" w:rsidP="00C058F3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F4132C8" w14:textId="77777777" w:rsidR="00C058F3" w:rsidRDefault="00C058F3" w:rsidP="00C058F3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EA3E96D" w14:textId="77777777" w:rsidR="00C058F3" w:rsidRDefault="00C058F3" w:rsidP="00C058F3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713EFAA6" w14:textId="77777777" w:rsidR="00C058F3" w:rsidRDefault="00C058F3" w:rsidP="00C058F3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02D9DD00" w14:textId="77777777" w:rsidR="00C058F3" w:rsidRDefault="00C058F3" w:rsidP="00C058F3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7AFFF2F5" w14:textId="77777777" w:rsidR="00C058F3" w:rsidRDefault="00C058F3" w:rsidP="00C058F3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E96E411" w14:textId="77777777" w:rsidR="00332A63" w:rsidRPr="00332A63" w:rsidRDefault="00332A63" w:rsidP="00332A6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bCs/>
          <w:szCs w:val="20"/>
          <w:u w:val="single"/>
        </w:rPr>
      </w:pPr>
      <w:r w:rsidRPr="00332A63">
        <w:rPr>
          <w:rFonts w:eastAsia="Calibri" w:cs="Arial"/>
          <w:b/>
          <w:bCs/>
          <w:szCs w:val="20"/>
          <w:u w:val="single"/>
        </w:rPr>
        <w:t>TECHNICKÁ KVALIFIKACE</w:t>
      </w:r>
    </w:p>
    <w:p w14:paraId="72F1A2B1" w14:textId="582B250F" w:rsidR="00C058F3" w:rsidRPr="00332A63" w:rsidRDefault="00332A63" w:rsidP="00332A63">
      <w:pPr>
        <w:snapToGrid w:val="0"/>
        <w:spacing w:after="120"/>
        <w:ind w:right="-1"/>
        <w:rPr>
          <w:rFonts w:eastAsia="Calibri" w:cs="Arial"/>
          <w:szCs w:val="20"/>
        </w:rPr>
      </w:pPr>
      <w:r w:rsidRPr="00332A63">
        <w:rPr>
          <w:rFonts w:eastAsia="Calibri" w:cs="Arial"/>
          <w:szCs w:val="20"/>
        </w:rPr>
        <w:t>Ve vztahu k technické kvalifikaci dle ustanovení § 79 odst. 2 písm. a) zákona dodavatel prohlašuje, že splňuje tuto technickou kvalifikaci v rozsahu požadovaném zadavatelem</w:t>
      </w:r>
    </w:p>
    <w:p w14:paraId="347F9C5B" w14:textId="1E9E0ED3" w:rsidR="00332A63" w:rsidRDefault="00332A63" w:rsidP="00332A63">
      <w:pPr>
        <w:snapToGrid w:val="0"/>
        <w:spacing w:after="120"/>
        <w:ind w:right="-1"/>
        <w:rPr>
          <w:rFonts w:eastAsia="Calibri" w:cs="Arial"/>
          <w:sz w:val="20"/>
          <w:szCs w:val="20"/>
        </w:rPr>
      </w:pPr>
    </w:p>
    <w:p w14:paraId="010CB189" w14:textId="77777777" w:rsidR="00332A63" w:rsidRDefault="00332A63" w:rsidP="00332A63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2E046C09" w14:textId="77777777" w:rsidR="00E920CB" w:rsidRDefault="00E920CB" w:rsidP="00C058F3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AFB6659" w14:textId="77777777" w:rsidR="00C058F3" w:rsidRDefault="00C058F3" w:rsidP="00C058F3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59923C85" w14:textId="77777777" w:rsidR="00C058F3" w:rsidRDefault="00C058F3" w:rsidP="00C058F3">
      <w:pPr>
        <w:ind w:right="-1"/>
        <w:rPr>
          <w:rFonts w:cs="Arial"/>
          <w:szCs w:val="20"/>
        </w:rPr>
      </w:pPr>
    </w:p>
    <w:p w14:paraId="4A1EEB88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F5EB" w14:textId="77777777" w:rsidR="001F293B" w:rsidRDefault="001F293B" w:rsidP="004A044C">
      <w:pPr>
        <w:spacing w:line="240" w:lineRule="auto"/>
      </w:pPr>
      <w:r>
        <w:separator/>
      </w:r>
    </w:p>
  </w:endnote>
  <w:endnote w:type="continuationSeparator" w:id="0">
    <w:p w14:paraId="15E82BCB" w14:textId="77777777" w:rsidR="001F293B" w:rsidRDefault="001F293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FC6B" w14:textId="77777777" w:rsidR="00EF131E" w:rsidRDefault="00EF13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39D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AB45D1" wp14:editId="01A260A9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3C62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AD4ED8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5A932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B45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B03C62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AD4ED8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5A932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62DF14" wp14:editId="6514D82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B47BCC" wp14:editId="05FE2D1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EEA8A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10C8CD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27C03B8" w14:textId="7A5E709B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EF131E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B47B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AEEA8A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10C8CD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27C03B8" w14:textId="7A5E709B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EF131E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144EBB" wp14:editId="3D1D161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BEC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BB5FA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F4E8986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144EBB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0FBEC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BB5FA4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F4E898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E4D550" wp14:editId="28D8129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4DEB00" wp14:editId="3C3CFEB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BC91" w14:textId="77777777" w:rsidR="00EF131E" w:rsidRDefault="00EF13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5D6C" w14:textId="77777777" w:rsidR="001F293B" w:rsidRDefault="001F293B" w:rsidP="004A044C">
      <w:pPr>
        <w:spacing w:line="240" w:lineRule="auto"/>
      </w:pPr>
      <w:r>
        <w:separator/>
      </w:r>
    </w:p>
  </w:footnote>
  <w:footnote w:type="continuationSeparator" w:id="0">
    <w:p w14:paraId="53257D93" w14:textId="77777777" w:rsidR="001F293B" w:rsidRDefault="001F293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18F0" w14:textId="77777777" w:rsidR="00EF131E" w:rsidRDefault="00EF13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38C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5A3D645" wp14:editId="495FDCF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AE0ADC" wp14:editId="18E38D2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1D4F" w14:textId="77777777" w:rsidR="00EF131E" w:rsidRDefault="00EF1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1434F"/>
    <w:rsid w:val="00125813"/>
    <w:rsid w:val="00147316"/>
    <w:rsid w:val="001C39F1"/>
    <w:rsid w:val="001E3FEB"/>
    <w:rsid w:val="001F293B"/>
    <w:rsid w:val="00201833"/>
    <w:rsid w:val="00240FFA"/>
    <w:rsid w:val="00241EAC"/>
    <w:rsid w:val="00260DDE"/>
    <w:rsid w:val="0026591C"/>
    <w:rsid w:val="0031358D"/>
    <w:rsid w:val="00331F3A"/>
    <w:rsid w:val="00332A63"/>
    <w:rsid w:val="00353FB2"/>
    <w:rsid w:val="00386B68"/>
    <w:rsid w:val="00392423"/>
    <w:rsid w:val="003B3991"/>
    <w:rsid w:val="003B39BD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58F3"/>
    <w:rsid w:val="00C070C0"/>
    <w:rsid w:val="00C207E1"/>
    <w:rsid w:val="00C26BA0"/>
    <w:rsid w:val="00C7652B"/>
    <w:rsid w:val="00CB10BA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20CB"/>
    <w:rsid w:val="00E94005"/>
    <w:rsid w:val="00EE60B1"/>
    <w:rsid w:val="00EF131E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E245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332A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32A6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32A6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8</cp:revision>
  <cp:lastPrinted>2025-02-20T13:28:00Z</cp:lastPrinted>
  <dcterms:created xsi:type="dcterms:W3CDTF">2025-05-14T05:55:00Z</dcterms:created>
  <dcterms:modified xsi:type="dcterms:W3CDTF">2025-06-23T09:21:00Z</dcterms:modified>
</cp:coreProperties>
</file>