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BC25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2D21AB36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7FB2134D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6D9B6542" w14:textId="2001381E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="00FE082F" w:rsidRPr="00FE082F">
        <w:t xml:space="preserve"> </w:t>
      </w:r>
      <w:r w:rsidR="00FE082F" w:rsidRPr="00FE082F">
        <w:rPr>
          <w:rFonts w:cs="Arial"/>
          <w:b/>
          <w:sz w:val="20"/>
          <w:szCs w:val="20"/>
        </w:rPr>
        <w:t xml:space="preserve">Dodávka a výměna oken – havarijní stav – Dětské odd., budova J, 4. </w:t>
      </w:r>
      <w:proofErr w:type="gramStart"/>
      <w:r w:rsidR="00FE082F" w:rsidRPr="00FE082F">
        <w:rPr>
          <w:rFonts w:cs="Arial"/>
          <w:b/>
          <w:sz w:val="20"/>
          <w:szCs w:val="20"/>
        </w:rPr>
        <w:t>NP,  Krajská</w:t>
      </w:r>
      <w:proofErr w:type="gramEnd"/>
      <w:r w:rsidR="00FE082F" w:rsidRPr="00FE082F">
        <w:rPr>
          <w:rFonts w:cs="Arial"/>
          <w:b/>
          <w:sz w:val="20"/>
          <w:szCs w:val="20"/>
        </w:rPr>
        <w:t xml:space="preserve"> zdravotní, a.s. - Nemocnice Teplice, </w:t>
      </w:r>
      <w:proofErr w:type="spellStart"/>
      <w:r w:rsidR="00FE082F" w:rsidRPr="00FE082F">
        <w:rPr>
          <w:rFonts w:cs="Arial"/>
          <w:b/>
          <w:sz w:val="20"/>
          <w:szCs w:val="20"/>
        </w:rPr>
        <w:t>o.z</w:t>
      </w:r>
      <w:proofErr w:type="spellEnd"/>
      <w:r w:rsidR="00FE082F" w:rsidRPr="00FE082F">
        <w:rPr>
          <w:rFonts w:cs="Arial"/>
          <w:b/>
          <w:sz w:val="20"/>
          <w:szCs w:val="20"/>
        </w:rPr>
        <w:t>.</w:t>
      </w:r>
    </w:p>
    <w:p w14:paraId="7D889194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7B45DDA9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255A92F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6B48559A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4EBA1C8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108D38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5AA6DEB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4E6926EE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4E5DE15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1185A07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22EB4FF2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307596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BFE395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DC8667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866C25E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93B669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2D54C5A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51CF070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240DC6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82F1D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32892B0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53438C9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61767FA2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A0B5BD2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0CE455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44690A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6227B75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8B1AE05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436DC3BE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64FB264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11F7DB2B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6C9FB9A4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46A1AB2F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43310569" w14:textId="77777777" w:rsidR="00707CB9" w:rsidRPr="00707CB9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lastRenderedPageBreak/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p w14:paraId="4AA97718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624AA769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65056339" w14:textId="77777777" w:rsidR="00932EB1" w:rsidRPr="00C7652B" w:rsidRDefault="00932EB1" w:rsidP="00707CB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8C5E" w14:textId="77777777" w:rsidR="00F0190E" w:rsidRDefault="00F0190E" w:rsidP="004A044C">
      <w:pPr>
        <w:spacing w:line="240" w:lineRule="auto"/>
      </w:pPr>
      <w:r>
        <w:separator/>
      </w:r>
    </w:p>
  </w:endnote>
  <w:endnote w:type="continuationSeparator" w:id="0">
    <w:p w14:paraId="6BA9AC69" w14:textId="77777777" w:rsidR="00F0190E" w:rsidRDefault="00F0190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75A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697B48" wp14:editId="05AB50D4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F364B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76C41B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F21AC8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8487610" wp14:editId="2EE5FB4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E4FCB3" wp14:editId="36BF442E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1344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51E97ED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1B731BE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A77ACA" wp14:editId="4E1E8EA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61BBD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46EC4D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8819737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54168F" wp14:editId="05F216AA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5C1967" wp14:editId="6F474D3F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89CF" w14:textId="77777777" w:rsidR="00F0190E" w:rsidRDefault="00F0190E" w:rsidP="004A044C">
      <w:pPr>
        <w:spacing w:line="240" w:lineRule="auto"/>
      </w:pPr>
      <w:r>
        <w:separator/>
      </w:r>
    </w:p>
  </w:footnote>
  <w:footnote w:type="continuationSeparator" w:id="0">
    <w:p w14:paraId="3E22D707" w14:textId="77777777" w:rsidR="00F0190E" w:rsidRDefault="00F0190E" w:rsidP="004A044C">
      <w:pPr>
        <w:spacing w:line="240" w:lineRule="auto"/>
      </w:pPr>
      <w:r>
        <w:continuationSeparator/>
      </w:r>
    </w:p>
  </w:footnote>
  <w:footnote w:id="1">
    <w:p w14:paraId="1D6B5902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B4FC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C36B041" wp14:editId="3914A2F4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BC2F59" wp14:editId="397158D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52D33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255C"/>
    <w:rsid w:val="001E3FEB"/>
    <w:rsid w:val="00240FFA"/>
    <w:rsid w:val="00241EAC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55B32"/>
    <w:rsid w:val="00E87CBA"/>
    <w:rsid w:val="00E94005"/>
    <w:rsid w:val="00EE60B1"/>
    <w:rsid w:val="00F0190E"/>
    <w:rsid w:val="00F37091"/>
    <w:rsid w:val="00F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9E6C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5</cp:revision>
  <cp:lastPrinted>2025-02-20T13:28:00Z</cp:lastPrinted>
  <dcterms:created xsi:type="dcterms:W3CDTF">2025-05-14T09:18:00Z</dcterms:created>
  <dcterms:modified xsi:type="dcterms:W3CDTF">2025-06-12T07:00:00Z</dcterms:modified>
</cp:coreProperties>
</file>