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EBB02" w14:textId="77777777" w:rsidR="00C058F3" w:rsidRDefault="00C058F3" w:rsidP="00C85AAA">
      <w:pPr>
        <w:spacing w:after="120"/>
        <w:ind w:left="142" w:right="-1" w:hanging="142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37F927D9" w14:textId="77777777" w:rsidR="00C058F3" w:rsidRDefault="00C058F3" w:rsidP="00C058F3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349E760B" w14:textId="7D3A50AA" w:rsidR="00C058F3" w:rsidRDefault="00C058F3" w:rsidP="00236FBC">
      <w:pPr>
        <w:ind w:left="-142" w:right="-1" w:hanging="142"/>
        <w:jc w:val="center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236FBC" w:rsidRPr="00236FBC">
        <w:rPr>
          <w:rFonts w:cs="Arial"/>
          <w:b/>
          <w:sz w:val="24"/>
        </w:rPr>
        <w:t xml:space="preserve">Stavební oprava koupelen a WC - budova D - INT </w:t>
      </w:r>
      <w:proofErr w:type="gramStart"/>
      <w:r w:rsidR="00236FBC" w:rsidRPr="00236FBC">
        <w:rPr>
          <w:rFonts w:cs="Arial"/>
          <w:b/>
          <w:sz w:val="24"/>
        </w:rPr>
        <w:t>AAJ  v</w:t>
      </w:r>
      <w:proofErr w:type="gramEnd"/>
      <w:r w:rsidR="00236FBC" w:rsidRPr="00236FBC">
        <w:rPr>
          <w:rFonts w:cs="Arial"/>
          <w:b/>
          <w:sz w:val="24"/>
        </w:rPr>
        <w:t xml:space="preserve"> Krajské zdravotní, a. s., Nemocnice Chomutov, o. z. II.</w:t>
      </w:r>
    </w:p>
    <w:p w14:paraId="3E2360FC" w14:textId="77777777" w:rsidR="00C058F3" w:rsidRDefault="00C058F3" w:rsidP="00C058F3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6E4C66FB" w14:textId="77777777" w:rsidR="00C058F3" w:rsidRDefault="00C058F3" w:rsidP="00C058F3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0417974F" w14:textId="77777777" w:rsidR="00C058F3" w:rsidRDefault="00C058F3" w:rsidP="00C058F3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C058F3" w14:paraId="49846015" w14:textId="77777777" w:rsidTr="00081B97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18146960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621B39C7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058F3" w14:paraId="2A7F4E81" w14:textId="77777777" w:rsidTr="00081B97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7666E8D5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64FF2019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058F3" w14:paraId="3F7FF2AE" w14:textId="77777777" w:rsidTr="00081B97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70F36228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4099AAF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058F3" w14:paraId="4DBFD3FA" w14:textId="77777777" w:rsidTr="00081B97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A8DE583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0AAA670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058F3" w14:paraId="798808FB" w14:textId="77777777" w:rsidTr="00081B97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3340DFD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0F097988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72CD7653" w14:textId="77777777" w:rsidR="00C058F3" w:rsidRDefault="00C058F3" w:rsidP="00C058F3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4F4132C8" w14:textId="77777777" w:rsidR="00C058F3" w:rsidRDefault="00C058F3" w:rsidP="00C058F3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7EA3E96D" w14:textId="77777777" w:rsidR="00C058F3" w:rsidRDefault="00C058F3" w:rsidP="00C058F3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713EFAA6" w14:textId="77777777" w:rsidR="00C058F3" w:rsidRDefault="00C058F3" w:rsidP="00C058F3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02D9DD00" w14:textId="77777777" w:rsidR="00C058F3" w:rsidRDefault="00C058F3" w:rsidP="00C058F3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7AFFF2F5" w14:textId="77777777" w:rsidR="00C058F3" w:rsidRDefault="00C058F3" w:rsidP="00C058F3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14:paraId="724F698D" w14:textId="77777777" w:rsidR="00C058F3" w:rsidRDefault="00C058F3" w:rsidP="00C058F3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6B912887" w14:textId="77777777" w:rsidR="00C058F3" w:rsidRDefault="00C058F3" w:rsidP="00C058F3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58774728" w14:textId="77777777" w:rsidR="00C058F3" w:rsidRDefault="00C058F3" w:rsidP="00C058F3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72F1A2B1" w14:textId="256DA8C6" w:rsidR="00C058F3" w:rsidRDefault="00C058F3" w:rsidP="00C058F3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0B151373" w14:textId="77777777" w:rsidR="00C85AAA" w:rsidRDefault="00C85AAA" w:rsidP="00C058F3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3AFB6659" w14:textId="77777777" w:rsidR="00C058F3" w:rsidRDefault="00C058F3" w:rsidP="00C058F3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59923C85" w14:textId="77777777" w:rsidR="00C058F3" w:rsidRDefault="00C058F3" w:rsidP="00C058F3">
      <w:pPr>
        <w:ind w:right="-1"/>
        <w:rPr>
          <w:rFonts w:cs="Arial"/>
          <w:szCs w:val="20"/>
        </w:rPr>
      </w:pPr>
    </w:p>
    <w:p w14:paraId="4A1EEB88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695D3" w14:textId="77777777" w:rsidR="001F5ACC" w:rsidRDefault="001F5ACC" w:rsidP="004A044C">
      <w:pPr>
        <w:spacing w:line="240" w:lineRule="auto"/>
      </w:pPr>
      <w:r>
        <w:separator/>
      </w:r>
    </w:p>
  </w:endnote>
  <w:endnote w:type="continuationSeparator" w:id="0">
    <w:p w14:paraId="4755DBB3" w14:textId="77777777" w:rsidR="001F5ACC" w:rsidRDefault="001F5AC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39D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AB45D1" wp14:editId="01A260A9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03C62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AD4ED8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5A9327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AB45D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B03C62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AD4ED8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5A9327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D62DF14" wp14:editId="6514D822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B47BCC" wp14:editId="05FE2D16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EEA8A6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10C8CD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27C03B8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BB47BCC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AEEA8A6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10C8CD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27C03B8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144EBB" wp14:editId="3D1D161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FBECBE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BB5FA4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F4E8986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144EBB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0FBECBE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BB5FA4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F4E8986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E4D550" wp14:editId="28D8129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44DEB00" wp14:editId="3C3CFEB2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DADD5" w14:textId="77777777" w:rsidR="001F5ACC" w:rsidRDefault="001F5ACC" w:rsidP="004A044C">
      <w:pPr>
        <w:spacing w:line="240" w:lineRule="auto"/>
      </w:pPr>
      <w:r>
        <w:separator/>
      </w:r>
    </w:p>
  </w:footnote>
  <w:footnote w:type="continuationSeparator" w:id="0">
    <w:p w14:paraId="06981740" w14:textId="77777777" w:rsidR="001F5ACC" w:rsidRDefault="001F5AC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38C0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5A3D645" wp14:editId="495FDCFF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DAE0ADC" wp14:editId="18E38D2A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81B97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1F5ACC"/>
    <w:rsid w:val="00201833"/>
    <w:rsid w:val="00236FBC"/>
    <w:rsid w:val="00240FFA"/>
    <w:rsid w:val="00241EAC"/>
    <w:rsid w:val="00260DDE"/>
    <w:rsid w:val="0026591C"/>
    <w:rsid w:val="002E0D0F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A61F1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16BFD"/>
    <w:rsid w:val="00B25962"/>
    <w:rsid w:val="00B34585"/>
    <w:rsid w:val="00BC0A5A"/>
    <w:rsid w:val="00C058F3"/>
    <w:rsid w:val="00C070C0"/>
    <w:rsid w:val="00C207E1"/>
    <w:rsid w:val="00C26BA0"/>
    <w:rsid w:val="00C7652B"/>
    <w:rsid w:val="00C85AAA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172B8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E245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Šára Marek</cp:lastModifiedBy>
  <cp:revision>8</cp:revision>
  <cp:lastPrinted>2025-02-20T13:28:00Z</cp:lastPrinted>
  <dcterms:created xsi:type="dcterms:W3CDTF">2025-05-14T05:55:00Z</dcterms:created>
  <dcterms:modified xsi:type="dcterms:W3CDTF">2025-06-16T10:20:00Z</dcterms:modified>
</cp:coreProperties>
</file>