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B4B2" w14:textId="77777777" w:rsidR="001342EB" w:rsidRPr="00370F34" w:rsidRDefault="001342EB" w:rsidP="002C3324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</w:rPr>
      </w:pPr>
      <w:r w:rsidRPr="00370F34"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1ED8D633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7F9E2B94" w14:textId="437A4D41" w:rsidR="001342EB" w:rsidRDefault="001342EB" w:rsidP="002C3324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cs="Arial"/>
          <w:b/>
          <w:sz w:val="20"/>
          <w:szCs w:val="20"/>
        </w:rPr>
        <w:t>:</w:t>
      </w:r>
      <w:r w:rsidRPr="006C6207">
        <w:rPr>
          <w:rFonts w:cs="Arial"/>
          <w:b/>
          <w:sz w:val="20"/>
          <w:szCs w:val="20"/>
        </w:rPr>
        <w:tab/>
      </w:r>
      <w:r w:rsidR="00E72C9B" w:rsidRPr="00E72C9B">
        <w:rPr>
          <w:rFonts w:cs="Arial"/>
          <w:b/>
          <w:bCs/>
          <w:sz w:val="20"/>
          <w:szCs w:val="20"/>
        </w:rPr>
        <w:t>Neurochirurgický operační mikroskop</w:t>
      </w:r>
    </w:p>
    <w:p w14:paraId="3E28B152" w14:textId="77777777" w:rsidR="001342EB" w:rsidRDefault="001342EB" w:rsidP="002C3324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p w14:paraId="3A276BD5" w14:textId="77777777" w:rsidR="001342EB" w:rsidRPr="006C6207" w:rsidRDefault="001342EB" w:rsidP="002C3324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60AA71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1342EB" w:rsidRPr="006C6207" w14:paraId="4D423186" w14:textId="77777777" w:rsidTr="00C55FEE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75F48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8F29C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2082DE9D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2BC0A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4CE15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420DC992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2DE9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4116A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1DAD36B8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D0E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2C6F0E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6A042811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8E10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52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3C81F848" w14:textId="7777777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13C0D08" w14:textId="3DC7BD5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6C6207">
        <w:rPr>
          <w:rFonts w:eastAsia="Calibri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eastAsia="Calibri" w:cs="Arial"/>
          <w:b/>
          <w:i/>
          <w:sz w:val="20"/>
          <w:szCs w:val="20"/>
        </w:rPr>
        <w:t>zákon</w:t>
      </w:r>
      <w:r w:rsidRPr="006C620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7CCED76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7BBE7D96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6C6207">
        <w:rPr>
          <w:rFonts w:eastAsia="Calibri" w:cs="Arial"/>
          <w:b/>
          <w:sz w:val="20"/>
          <w:szCs w:val="20"/>
        </w:rPr>
        <w:t>§ 74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55E4ECC3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4A5BC5B0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6850A69C" w14:textId="1AF6FE0E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>Ve vztahu k profesní způsobilosti</w:t>
      </w:r>
      <w:r>
        <w:rPr>
          <w:rFonts w:eastAsia="Calibri" w:cs="Arial"/>
          <w:sz w:val="20"/>
          <w:szCs w:val="20"/>
        </w:rPr>
        <w:t xml:space="preserve"> </w:t>
      </w:r>
      <w:r w:rsidRPr="006C6207">
        <w:rPr>
          <w:rFonts w:eastAsia="Calibri" w:cs="Arial"/>
          <w:sz w:val="20"/>
          <w:szCs w:val="20"/>
        </w:rPr>
        <w:t>dle ustanovení</w:t>
      </w:r>
      <w:r w:rsidRPr="006C6207">
        <w:rPr>
          <w:rFonts w:eastAsia="Calibri" w:cs="Arial"/>
          <w:b/>
          <w:sz w:val="20"/>
          <w:szCs w:val="20"/>
        </w:rPr>
        <w:t xml:space="preserve"> § 77 odst. 1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4DA2E1EA" w14:textId="77777777" w:rsidR="00E47477" w:rsidRPr="006C6207" w:rsidRDefault="00E47477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79149CA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6C6207">
        <w:rPr>
          <w:rFonts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26CB187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A444EF">
        <w:rPr>
          <w:rFonts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>
        <w:rPr>
          <w:rFonts w:cs="Arial"/>
          <w:color w:val="00000A"/>
          <w:sz w:val="20"/>
          <w:szCs w:val="20"/>
        </w:rPr>
        <w:t>kupní smlouvy</w:t>
      </w:r>
      <w:r w:rsidRPr="00A444EF">
        <w:rPr>
          <w:rFonts w:cs="Arial"/>
          <w:color w:val="00000A"/>
          <w:sz w:val="20"/>
          <w:szCs w:val="20"/>
        </w:rPr>
        <w:t>, který je přílohou zadávací dokumentace</w:t>
      </w:r>
      <w:r>
        <w:rPr>
          <w:rFonts w:cs="Arial"/>
          <w:color w:val="00000A"/>
          <w:sz w:val="20"/>
          <w:szCs w:val="20"/>
        </w:rPr>
        <w:t>.</w:t>
      </w:r>
    </w:p>
    <w:p w14:paraId="25D247F9" w14:textId="77777777" w:rsidR="00285267" w:rsidRPr="007270AE" w:rsidRDefault="00285267" w:rsidP="00285267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 w:rsidRPr="007270AE">
        <w:rPr>
          <w:rFonts w:cs="Arial"/>
          <w:iCs/>
          <w:sz w:val="20"/>
          <w:szCs w:val="20"/>
        </w:rPr>
        <w:t>Dodavatel čestně prohlašuje, že splňuje standardy zadavatele „Požadavky na provedení a kvalitu ICT“ v plném rozsahu.</w:t>
      </w:r>
    </w:p>
    <w:p w14:paraId="3C2D2ECC" w14:textId="5EE8A31F" w:rsidR="001342EB" w:rsidRDefault="00285267" w:rsidP="002C3324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Dodavatel čestně prohlašuje, </w:t>
      </w:r>
      <w:r>
        <w:rPr>
          <w:rFonts w:eastAsia="Times New Roman" w:cs="Arial"/>
          <w:sz w:val="20"/>
          <w:szCs w:val="20"/>
          <w:lang w:eastAsia="cs-CZ"/>
        </w:rPr>
        <w:t>že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 veškeré povrchy nabízených výrobků včetně příslušenství </w:t>
      </w:r>
      <w:r>
        <w:rPr>
          <w:rFonts w:eastAsia="Times New Roman" w:cs="Arial"/>
          <w:sz w:val="20"/>
          <w:szCs w:val="20"/>
          <w:lang w:eastAsia="cs-CZ"/>
        </w:rPr>
        <w:t>je</w:t>
      </w:r>
      <w:r w:rsidRPr="00593FA1">
        <w:rPr>
          <w:rFonts w:eastAsia="Times New Roman" w:cs="Arial"/>
          <w:sz w:val="20"/>
          <w:szCs w:val="20"/>
          <w:lang w:eastAsia="cs-CZ"/>
        </w:rPr>
        <w:t xml:space="preserve"> možné povrchově dezinfikovat prostředky uvedenými v dezinfekčním programu Krajské zdravotní, a.s.</w:t>
      </w:r>
    </w:p>
    <w:p w14:paraId="0BA6D99C" w14:textId="77777777" w:rsidR="00E47477" w:rsidRPr="006C6207" w:rsidRDefault="00E47477" w:rsidP="002C3324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2C692852" w14:textId="783BEB70" w:rsidR="001342EB" w:rsidRPr="006C6207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V …………… dne …………</w:t>
      </w:r>
      <w:r w:rsidR="00530F3D">
        <w:rPr>
          <w:rFonts w:cs="Arial"/>
          <w:sz w:val="20"/>
          <w:szCs w:val="20"/>
        </w:rPr>
        <w:t>…………                            ……………………………………………………….</w:t>
      </w:r>
    </w:p>
    <w:p w14:paraId="593C8DF5" w14:textId="434FB5DF" w:rsidR="001342EB" w:rsidRPr="006C6207" w:rsidRDefault="00530F3D" w:rsidP="00285267">
      <w:pPr>
        <w:snapToGrid w:val="0"/>
        <w:spacing w:after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</w:t>
      </w:r>
      <w:r w:rsidR="001342EB" w:rsidRPr="006C6207">
        <w:rPr>
          <w:rFonts w:cs="Arial"/>
          <w:sz w:val="20"/>
          <w:szCs w:val="20"/>
        </w:rPr>
        <w:t>titul, jméno, příjmení, funkce, podpis oprávněné osoby jednat za dodavatele</w:t>
      </w:r>
    </w:p>
    <w:p w14:paraId="031EC461" w14:textId="77777777" w:rsidR="001342EB" w:rsidRPr="006C6207" w:rsidRDefault="001342EB" w:rsidP="002C332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2A801655" w14:textId="77777777" w:rsidR="00932EB1" w:rsidRPr="00C7652B" w:rsidRDefault="00932EB1" w:rsidP="002C3324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A98C" w14:textId="77777777" w:rsidR="007C69D0" w:rsidRDefault="007C69D0" w:rsidP="004A044C">
      <w:pPr>
        <w:spacing w:line="240" w:lineRule="auto"/>
      </w:pPr>
      <w:r>
        <w:separator/>
      </w:r>
    </w:p>
  </w:endnote>
  <w:endnote w:type="continuationSeparator" w:id="0">
    <w:p w14:paraId="2A204B29" w14:textId="77777777" w:rsidR="007C69D0" w:rsidRDefault="007C69D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3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E1FB2B" wp14:editId="4E6D767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0159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95867B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F8FC3F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1FB2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650159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95867B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F8FC3F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677964" wp14:editId="14A8E55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723529" wp14:editId="6E6E2C7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B4F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A53C4B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3AAD8B99" w14:textId="6B06D96F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FC0900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72352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C3B4F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A53C4B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AAD8B99" w14:textId="6B06D96F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C0900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AD2235" wp14:editId="740615A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D49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8FD89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184D405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AD223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FD49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8FD89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184D4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79B609" wp14:editId="60492F3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A62B4C" wp14:editId="6BD7F14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5F77" w14:textId="77777777" w:rsidR="007C69D0" w:rsidRDefault="007C69D0" w:rsidP="004A044C">
      <w:pPr>
        <w:spacing w:line="240" w:lineRule="auto"/>
      </w:pPr>
      <w:r>
        <w:separator/>
      </w:r>
    </w:p>
  </w:footnote>
  <w:footnote w:type="continuationSeparator" w:id="0">
    <w:p w14:paraId="20282A89" w14:textId="77777777" w:rsidR="007C69D0" w:rsidRDefault="007C69D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438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5AD5E7" wp14:editId="33CCC28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4EA28F" wp14:editId="50BF1DA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5CA1"/>
    <w:rsid w:val="000F7A22"/>
    <w:rsid w:val="00101773"/>
    <w:rsid w:val="00125813"/>
    <w:rsid w:val="001342EB"/>
    <w:rsid w:val="00147316"/>
    <w:rsid w:val="001C39F1"/>
    <w:rsid w:val="001D6B10"/>
    <w:rsid w:val="001E3FEB"/>
    <w:rsid w:val="00240FFA"/>
    <w:rsid w:val="00241EAC"/>
    <w:rsid w:val="00260DDE"/>
    <w:rsid w:val="0026591C"/>
    <w:rsid w:val="00285267"/>
    <w:rsid w:val="002A232B"/>
    <w:rsid w:val="002C3324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30F3D"/>
    <w:rsid w:val="00540947"/>
    <w:rsid w:val="00580EDE"/>
    <w:rsid w:val="005964DC"/>
    <w:rsid w:val="005B402A"/>
    <w:rsid w:val="005C64DB"/>
    <w:rsid w:val="005E0831"/>
    <w:rsid w:val="005E3326"/>
    <w:rsid w:val="00657FE1"/>
    <w:rsid w:val="006C53A2"/>
    <w:rsid w:val="006E2395"/>
    <w:rsid w:val="006F2635"/>
    <w:rsid w:val="0071483B"/>
    <w:rsid w:val="007476D3"/>
    <w:rsid w:val="007C69D0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36EB6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C0386"/>
    <w:rsid w:val="00DE56F9"/>
    <w:rsid w:val="00DF3C3A"/>
    <w:rsid w:val="00E01B24"/>
    <w:rsid w:val="00E1346F"/>
    <w:rsid w:val="00E3756C"/>
    <w:rsid w:val="00E47477"/>
    <w:rsid w:val="00E72C9B"/>
    <w:rsid w:val="00E87CBA"/>
    <w:rsid w:val="00E94005"/>
    <w:rsid w:val="00EE60B1"/>
    <w:rsid w:val="00F37091"/>
    <w:rsid w:val="00F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FA1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15</cp:revision>
  <cp:lastPrinted>2025-02-20T13:28:00Z</cp:lastPrinted>
  <dcterms:created xsi:type="dcterms:W3CDTF">2025-05-14T05:55:00Z</dcterms:created>
  <dcterms:modified xsi:type="dcterms:W3CDTF">2025-06-10T07:58:00Z</dcterms:modified>
</cp:coreProperties>
</file>