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56EF331A" w:rsidR="004415AB" w:rsidRPr="000B63CD" w:rsidRDefault="000B6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3700722"/>
            <w:bookmarkStart w:id="1" w:name="_Hlk196465965"/>
            <w:r w:rsidRPr="000B63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0B63C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erezový inventář pro Krajskou zdravotní, a.s. – Nemocnice Děčín, </w:t>
            </w:r>
            <w:proofErr w:type="spellStart"/>
            <w:r w:rsidRPr="000B63CD">
              <w:rPr>
                <w:rFonts w:ascii="Arial" w:hAnsi="Arial" w:cs="Arial"/>
                <w:b/>
                <w:iCs/>
                <w:sz w:val="20"/>
                <w:szCs w:val="20"/>
              </w:rPr>
              <w:t>o.z</w:t>
            </w:r>
            <w:proofErr w:type="spellEnd"/>
            <w:r w:rsidRPr="000B63CD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bookmarkEnd w:id="0"/>
            <w:r w:rsidRPr="000B63C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</w:t>
            </w:r>
            <w:bookmarkEnd w:id="1"/>
            <w:r w:rsidRPr="000B63C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Pavilon Matka a dítě – část </w:t>
            </w:r>
            <w:r w:rsidRPr="000B63CD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>(doplní dodavatel)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1479" w14:textId="77777777" w:rsidR="006D6ED2" w:rsidRDefault="006D6ED2">
      <w:r>
        <w:separator/>
      </w:r>
    </w:p>
  </w:endnote>
  <w:endnote w:type="continuationSeparator" w:id="0">
    <w:p w14:paraId="3995B1C3" w14:textId="77777777" w:rsidR="006D6ED2" w:rsidRDefault="006D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3EDDADC1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26C001DB" w14:textId="77777777" w:rsidR="00535B51" w:rsidRDefault="00535B51" w:rsidP="00535B51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3EB7A" wp14:editId="2A3D74A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A4B5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B816E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5526EEA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EB7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CA4B5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B816E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5526EEA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0C92B" wp14:editId="2322275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3748C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B7789" wp14:editId="1A35C18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733C0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F91116" w14:textId="77777777" w:rsidR="00535B51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1145A6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4B7789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2733C0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F91116" w14:textId="77777777" w:rsidR="00535B51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1145A6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4EFE97" wp14:editId="40899B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0A5C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6B523513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BCB08F2" w14:textId="77777777" w:rsidR="00535B51" w:rsidRPr="00240FFA" w:rsidRDefault="00535B51" w:rsidP="00535B5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EFE97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E180A5C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6B523513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BCB08F2" w14:textId="77777777" w:rsidR="00535B51" w:rsidRPr="00240FFA" w:rsidRDefault="00535B51" w:rsidP="00535B5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D9E9C" wp14:editId="5D5AAEF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09CFD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F75A4C" wp14:editId="7E501F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7714" w14:textId="77777777" w:rsidR="006D6ED2" w:rsidRDefault="006D6ED2">
      <w:r>
        <w:separator/>
      </w:r>
    </w:p>
  </w:footnote>
  <w:footnote w:type="continuationSeparator" w:id="0">
    <w:p w14:paraId="31F663CF" w14:textId="77777777" w:rsidR="006D6ED2" w:rsidRDefault="006D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B8E" w14:textId="77777777" w:rsidR="00535B51" w:rsidRDefault="00535B51" w:rsidP="00535B5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4E2B28B5" wp14:editId="68C584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70B7" wp14:editId="4CFD10D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D55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330EC4BD" w:rsidR="004415AB" w:rsidRDefault="004415AB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0B63CD"/>
    <w:rsid w:val="00196711"/>
    <w:rsid w:val="00247A5A"/>
    <w:rsid w:val="002621DB"/>
    <w:rsid w:val="002C04F9"/>
    <w:rsid w:val="002F55D8"/>
    <w:rsid w:val="004415AB"/>
    <w:rsid w:val="004801A5"/>
    <w:rsid w:val="004D2E5B"/>
    <w:rsid w:val="00535B51"/>
    <w:rsid w:val="005955DC"/>
    <w:rsid w:val="006800D0"/>
    <w:rsid w:val="0068427F"/>
    <w:rsid w:val="00692882"/>
    <w:rsid w:val="006D6ED2"/>
    <w:rsid w:val="008622DB"/>
    <w:rsid w:val="008B0F6B"/>
    <w:rsid w:val="00A40070"/>
    <w:rsid w:val="00B819AD"/>
    <w:rsid w:val="00BD04FF"/>
    <w:rsid w:val="00BE68D6"/>
    <w:rsid w:val="00C152F7"/>
    <w:rsid w:val="00C500E4"/>
    <w:rsid w:val="00CC6A4B"/>
    <w:rsid w:val="00D743B6"/>
    <w:rsid w:val="00DB52F5"/>
    <w:rsid w:val="00E872F6"/>
    <w:rsid w:val="00F67773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535B51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535B51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22</cp:revision>
  <dcterms:created xsi:type="dcterms:W3CDTF">2023-08-09T08:14:00Z</dcterms:created>
  <dcterms:modified xsi:type="dcterms:W3CDTF">2025-06-06T08:01:00Z</dcterms:modified>
</cp:coreProperties>
</file>