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0B5B3A" w:rsidRPr="000B5B3A">
        <w:rPr>
          <w:rFonts w:eastAsia="Times New Roman" w:cs="Arial"/>
          <w:b/>
          <w:sz w:val="20"/>
          <w:szCs w:val="20"/>
          <w:lang w:eastAsia="cs-CZ"/>
        </w:rPr>
        <w:t>Kolposkop GYNPO MNUL</w:t>
      </w:r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6A" w:rsidRDefault="009F6C6A" w:rsidP="004A044C">
      <w:pPr>
        <w:spacing w:line="240" w:lineRule="auto"/>
      </w:pPr>
      <w:r>
        <w:separator/>
      </w:r>
    </w:p>
  </w:endnote>
  <w:endnote w:type="continuationSeparator" w:id="0">
    <w:p w:rsidR="009F6C6A" w:rsidRDefault="009F6C6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6A" w:rsidRDefault="009F6C6A" w:rsidP="004A044C">
      <w:pPr>
        <w:spacing w:line="240" w:lineRule="auto"/>
      </w:pPr>
      <w:r>
        <w:separator/>
      </w:r>
    </w:p>
  </w:footnote>
  <w:footnote w:type="continuationSeparator" w:id="0">
    <w:p w:rsidR="009F6C6A" w:rsidRDefault="009F6C6A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B5B3A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0B5B3A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FC02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B5E5-AEDA-460C-94C3-FFC89E66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2025-06-11T07:48:00Z</dcterms:modified>
</cp:coreProperties>
</file>