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1BF" w14:textId="77777777" w:rsidR="003C2C96" w:rsidRDefault="00F468A6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PROJEKTOVÝ TÝM</w:t>
      </w:r>
    </w:p>
    <w:p w14:paraId="74EDA3AD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BAD1523" w14:textId="2E1F7903" w:rsidR="00B37964" w:rsidRPr="00387BC0" w:rsidRDefault="00367ED5" w:rsidP="005C5384">
      <w:pPr>
        <w:pStyle w:val="Default"/>
        <w:ind w:left="3402" w:hanging="3402"/>
        <w:rPr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 w:rsidR="001F34A0">
        <w:rPr>
          <w:rFonts w:cs="Arial"/>
          <w:b/>
          <w:szCs w:val="20"/>
        </w:rPr>
        <w:t xml:space="preserve">: </w:t>
      </w:r>
      <w:r w:rsidR="005C5384" w:rsidRPr="005C5384">
        <w:rPr>
          <w:rFonts w:ascii="Arial" w:hAnsi="Arial" w:cs="Arial"/>
          <w:b/>
          <w:sz w:val="20"/>
          <w:szCs w:val="20"/>
        </w:rPr>
        <w:t xml:space="preserve">Rekonstrukce prostor a dodávka technologie přípravny radiofarmak oddělení nukleární medicíny KOC, V </w:t>
      </w:r>
      <w:proofErr w:type="spellStart"/>
      <w:r w:rsidR="005C5384" w:rsidRPr="005C5384">
        <w:rPr>
          <w:rFonts w:ascii="Arial" w:hAnsi="Arial" w:cs="Arial"/>
          <w:b/>
          <w:sz w:val="20"/>
          <w:szCs w:val="20"/>
        </w:rPr>
        <w:t>Podhájí</w:t>
      </w:r>
      <w:proofErr w:type="spellEnd"/>
      <w:r w:rsidR="005C5384" w:rsidRPr="005C5384">
        <w:rPr>
          <w:rFonts w:ascii="Arial" w:hAnsi="Arial" w:cs="Arial"/>
          <w:b/>
          <w:sz w:val="20"/>
          <w:szCs w:val="20"/>
        </w:rPr>
        <w:t xml:space="preserve"> v Krajské zdravotní, a.s. Masarykovy nemocnice v Ústí nad Labem, o. z. - DESIGN &amp; BUILD</w:t>
      </w:r>
    </w:p>
    <w:p w14:paraId="271DBF81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B488DE2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6977DEA8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57A7C6D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5BEC7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F94B9C7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5BB3A1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A83B46A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9AD3AF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F5A2E5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AB07EF1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0029D52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65EF75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1B10B2F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006F7D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4539F1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4442863" w14:textId="11F4BF94" w:rsidR="003C2C96" w:rsidRDefault="00367ED5" w:rsidP="00D75B4A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Oprávněná osoba jednat </w:t>
            </w:r>
            <w:r w:rsidR="00D75B4A">
              <w:rPr>
                <w:rFonts w:eastAsia="Calibri" w:cs="Arial"/>
                <w:szCs w:val="20"/>
              </w:rPr>
              <w:t xml:space="preserve">za </w:t>
            </w:r>
            <w:r>
              <w:rPr>
                <w:rFonts w:eastAsia="Calibri" w:cs="Arial"/>
                <w:szCs w:val="20"/>
              </w:rPr>
              <w:t>účastníka</w:t>
            </w:r>
          </w:p>
        </w:tc>
        <w:tc>
          <w:tcPr>
            <w:tcW w:w="6379" w:type="dxa"/>
            <w:vAlign w:val="center"/>
          </w:tcPr>
          <w:p w14:paraId="55CE3EF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70B291E" w14:textId="77777777" w:rsidR="003C2C96" w:rsidRPr="00CF3BB8" w:rsidRDefault="003C2C96" w:rsidP="005C5384">
      <w:pPr>
        <w:ind w:right="-1"/>
        <w:jc w:val="both"/>
        <w:outlineLvl w:val="0"/>
        <w:rPr>
          <w:rFonts w:eastAsia="Calibri" w:cs="Arial"/>
          <w:b/>
          <w:szCs w:val="20"/>
        </w:rPr>
      </w:pPr>
    </w:p>
    <w:p w14:paraId="02355618" w14:textId="6B679367" w:rsidR="00F468A6" w:rsidRDefault="00F468A6" w:rsidP="00F468A6">
      <w:r>
        <w:t xml:space="preserve">Zadavatel požaduje </w:t>
      </w:r>
      <w:r w:rsidRPr="00BE451B">
        <w:rPr>
          <w:u w:val="single"/>
        </w:rPr>
        <w:t>prokázání technické kvalifikace</w:t>
      </w:r>
      <w:r>
        <w:t xml:space="preserve"> dle ustanovení § 79 odst. 2 písm. c) a d) ZZVZ </w:t>
      </w:r>
      <w:r w:rsidRPr="00BE451B">
        <w:rPr>
          <w:u w:val="single"/>
        </w:rPr>
        <w:t>předložením seznamu techniků</w:t>
      </w:r>
      <w:r>
        <w:t>, kteří se budou podílet na plnění veřejné zakázky.</w:t>
      </w:r>
    </w:p>
    <w:p w14:paraId="5334834D" w14:textId="77777777" w:rsidR="00F468A6" w:rsidRDefault="00F468A6" w:rsidP="00F468A6">
      <w: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209DFDBD" w14:textId="77777777" w:rsidR="00F468A6" w:rsidRDefault="00F468A6" w:rsidP="00F468A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6095"/>
      </w:tblGrid>
      <w:tr w:rsidR="00F468A6" w:rsidRPr="00BE451B" w14:paraId="0891B7E4" w14:textId="77777777" w:rsidTr="00F50A7D">
        <w:tc>
          <w:tcPr>
            <w:tcW w:w="2263" w:type="dxa"/>
            <w:shd w:val="clear" w:color="auto" w:fill="EDEDED" w:themeFill="accent2" w:themeFillTint="33"/>
          </w:tcPr>
          <w:p w14:paraId="681C0131" w14:textId="77777777" w:rsidR="00F468A6" w:rsidRPr="00BE451B" w:rsidRDefault="00F468A6" w:rsidP="00215E02">
            <w:r w:rsidRPr="00BE451B">
              <w:t>Název pozice</w:t>
            </w:r>
          </w:p>
        </w:tc>
        <w:tc>
          <w:tcPr>
            <w:tcW w:w="1560" w:type="dxa"/>
            <w:shd w:val="clear" w:color="auto" w:fill="EDEDED" w:themeFill="accent2" w:themeFillTint="33"/>
          </w:tcPr>
          <w:p w14:paraId="1566A439" w14:textId="77777777" w:rsidR="00F468A6" w:rsidRPr="00BE451B" w:rsidRDefault="00F468A6" w:rsidP="00215E02">
            <w:r w:rsidRPr="00BE451B">
              <w:rPr>
                <w:lang w:val="x-none"/>
              </w:rPr>
              <w:t>jméno, příjmení a titul</w:t>
            </w:r>
          </w:p>
        </w:tc>
        <w:tc>
          <w:tcPr>
            <w:tcW w:w="6095" w:type="dxa"/>
            <w:shd w:val="clear" w:color="auto" w:fill="EDEDED" w:themeFill="accent2" w:themeFillTint="33"/>
          </w:tcPr>
          <w:p w14:paraId="1DB6D602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t>vztah</w:t>
            </w:r>
            <w:r w:rsidRPr="00BE451B">
              <w:rPr>
                <w:lang w:val="x-none"/>
              </w:rPr>
              <w:t xml:space="preserve"> člena realizačního týmu k dodavateli (zaměstnanec, poddodavatel);</w:t>
            </w:r>
          </w:p>
          <w:p w14:paraId="0A3CC027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ind w:right="30"/>
              <w:rPr>
                <w:lang w:val="x-none"/>
              </w:rPr>
            </w:pPr>
            <w:r w:rsidRPr="00BE451B">
              <w:rPr>
                <w:lang w:val="x-none"/>
              </w:rPr>
              <w:t>dosažené vzdělání</w:t>
            </w:r>
            <w:r w:rsidRPr="00BE451B">
              <w:t xml:space="preserve"> </w:t>
            </w:r>
            <w:r w:rsidRPr="00BE451B">
              <w:rPr>
                <w:lang w:val="x-none"/>
              </w:rPr>
              <w:t>včetně autorizace</w:t>
            </w:r>
            <w:r w:rsidRPr="00BE451B">
              <w:t xml:space="preserve"> </w:t>
            </w:r>
            <w:r w:rsidRPr="00BE451B">
              <w:rPr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57A45F33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rPr>
                <w:lang w:val="x-none"/>
              </w:rPr>
              <w:t>dosažená praxe v oboru;</w:t>
            </w:r>
          </w:p>
          <w:p w14:paraId="57E508DC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</w:pPr>
            <w:r w:rsidRPr="00BE451B">
              <w:rPr>
                <w:lang w:val="x-none"/>
              </w:rPr>
              <w:t>seznam referencí včetně označení stavby a jejího rozsahu</w:t>
            </w:r>
          </w:p>
        </w:tc>
      </w:tr>
      <w:tr w:rsidR="00755122" w:rsidRPr="00BE451B" w14:paraId="056C1903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  <w:vAlign w:val="center"/>
          </w:tcPr>
          <w:p w14:paraId="594862BE" w14:textId="77777777" w:rsidR="00755122" w:rsidRDefault="00755122" w:rsidP="00215E02">
            <w:pPr>
              <w:rPr>
                <w:b/>
              </w:rPr>
            </w:pPr>
          </w:p>
          <w:p w14:paraId="490106B6" w14:textId="77777777" w:rsidR="00755122" w:rsidRDefault="0095113F" w:rsidP="0095113F">
            <w:pPr>
              <w:jc w:val="center"/>
              <w:rPr>
                <w:b/>
              </w:rPr>
            </w:pPr>
            <w:r>
              <w:rPr>
                <w:b/>
              </w:rPr>
              <w:t>Hlavní inženýr projektu</w:t>
            </w:r>
          </w:p>
          <w:p w14:paraId="476B5F57" w14:textId="77777777" w:rsidR="00755122" w:rsidRPr="00BE451B" w:rsidRDefault="00755122" w:rsidP="00215E02">
            <w:pPr>
              <w:rPr>
                <w:b/>
              </w:rPr>
            </w:pPr>
          </w:p>
        </w:tc>
        <w:tc>
          <w:tcPr>
            <w:tcW w:w="1560" w:type="dxa"/>
          </w:tcPr>
          <w:p w14:paraId="7D3563AB" w14:textId="77777777" w:rsidR="00755122" w:rsidRDefault="00755122" w:rsidP="00215E02"/>
          <w:p w14:paraId="043D99E0" w14:textId="77777777" w:rsidR="00755122" w:rsidRDefault="00755122" w:rsidP="00215E02"/>
          <w:p w14:paraId="4A44D880" w14:textId="77777777" w:rsidR="00F50A7D" w:rsidRPr="00BE451B" w:rsidRDefault="00F50A7D" w:rsidP="00215E02"/>
        </w:tc>
        <w:tc>
          <w:tcPr>
            <w:tcW w:w="6095" w:type="dxa"/>
          </w:tcPr>
          <w:p w14:paraId="4E329432" w14:textId="77777777" w:rsidR="00755122" w:rsidRPr="00BE451B" w:rsidRDefault="00755122" w:rsidP="00215E02"/>
        </w:tc>
      </w:tr>
      <w:tr w:rsidR="00755122" w:rsidRPr="00BE451B" w14:paraId="27698E2B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1F082936" w14:textId="77777777" w:rsidR="00755122" w:rsidRDefault="00755122" w:rsidP="00215E02">
            <w:pPr>
              <w:rPr>
                <w:b/>
              </w:rPr>
            </w:pPr>
          </w:p>
        </w:tc>
        <w:tc>
          <w:tcPr>
            <w:tcW w:w="1560" w:type="dxa"/>
          </w:tcPr>
          <w:p w14:paraId="1721BB09" w14:textId="77777777" w:rsidR="00755122" w:rsidRDefault="00755122" w:rsidP="00215E02"/>
          <w:p w14:paraId="04110783" w14:textId="77777777" w:rsidR="00755122" w:rsidRDefault="00755122" w:rsidP="00215E02"/>
          <w:p w14:paraId="1C59EBC2" w14:textId="77777777" w:rsidR="00F50A7D" w:rsidRPr="00BE451B" w:rsidRDefault="00F50A7D" w:rsidP="00215E02"/>
        </w:tc>
        <w:tc>
          <w:tcPr>
            <w:tcW w:w="6095" w:type="dxa"/>
          </w:tcPr>
          <w:p w14:paraId="40B629AC" w14:textId="77777777" w:rsidR="00755122" w:rsidRPr="00BE451B" w:rsidRDefault="00755122" w:rsidP="00215E02"/>
        </w:tc>
      </w:tr>
      <w:tr w:rsidR="00470C20" w:rsidRPr="00BE451B" w14:paraId="4EEEF64D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</w:tcPr>
          <w:p w14:paraId="177FC391" w14:textId="77777777" w:rsidR="00470C20" w:rsidRDefault="00470C20" w:rsidP="00470C20">
            <w:pPr>
              <w:jc w:val="center"/>
              <w:rPr>
                <w:b/>
              </w:rPr>
            </w:pPr>
          </w:p>
          <w:p w14:paraId="1B7E5125" w14:textId="77777777" w:rsidR="00470C20" w:rsidRDefault="00470C20" w:rsidP="00470C20">
            <w:pPr>
              <w:jc w:val="center"/>
              <w:rPr>
                <w:b/>
              </w:rPr>
            </w:pPr>
          </w:p>
          <w:p w14:paraId="57FBA626" w14:textId="77777777" w:rsidR="00470C20" w:rsidRDefault="00470C20" w:rsidP="00470C20">
            <w:pPr>
              <w:jc w:val="center"/>
              <w:rPr>
                <w:b/>
              </w:rPr>
            </w:pPr>
          </w:p>
          <w:p w14:paraId="6C21D200" w14:textId="77777777" w:rsidR="00470C20" w:rsidRDefault="00470C20" w:rsidP="00470C20">
            <w:pPr>
              <w:jc w:val="center"/>
              <w:rPr>
                <w:b/>
              </w:rPr>
            </w:pPr>
            <w:r>
              <w:rPr>
                <w:b/>
              </w:rPr>
              <w:t>Hlavní stavbyvedoucí</w:t>
            </w:r>
          </w:p>
        </w:tc>
        <w:tc>
          <w:tcPr>
            <w:tcW w:w="1560" w:type="dxa"/>
          </w:tcPr>
          <w:p w14:paraId="68822DCD" w14:textId="77777777" w:rsidR="00470C20" w:rsidRDefault="00470C20" w:rsidP="00470C20"/>
          <w:p w14:paraId="65240F93" w14:textId="77777777" w:rsidR="00470C20" w:rsidRDefault="00470C20" w:rsidP="00470C20"/>
          <w:p w14:paraId="33766F24" w14:textId="77777777" w:rsidR="00470C20" w:rsidRPr="00BE451B" w:rsidRDefault="00470C20" w:rsidP="00470C20"/>
        </w:tc>
        <w:tc>
          <w:tcPr>
            <w:tcW w:w="6095" w:type="dxa"/>
          </w:tcPr>
          <w:p w14:paraId="619291C4" w14:textId="77777777" w:rsidR="00470C20" w:rsidRPr="00BE451B" w:rsidRDefault="00470C20" w:rsidP="00470C20"/>
        </w:tc>
      </w:tr>
      <w:tr w:rsidR="00470C20" w:rsidRPr="00BE451B" w14:paraId="1BD3A902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406BC99B" w14:textId="77777777" w:rsidR="00470C20" w:rsidRDefault="00470C20" w:rsidP="00470C20">
            <w:pPr>
              <w:rPr>
                <w:b/>
              </w:rPr>
            </w:pPr>
          </w:p>
        </w:tc>
        <w:tc>
          <w:tcPr>
            <w:tcW w:w="1560" w:type="dxa"/>
          </w:tcPr>
          <w:p w14:paraId="02220CCA" w14:textId="77777777" w:rsidR="00470C20" w:rsidRDefault="00470C20" w:rsidP="00470C20"/>
          <w:p w14:paraId="6F514DD0" w14:textId="77777777" w:rsidR="00470C20" w:rsidRDefault="00470C20" w:rsidP="00470C20"/>
          <w:p w14:paraId="1D2319C1" w14:textId="77777777" w:rsidR="00470C20" w:rsidRPr="00BE451B" w:rsidRDefault="00470C20" w:rsidP="00470C20"/>
        </w:tc>
        <w:tc>
          <w:tcPr>
            <w:tcW w:w="6095" w:type="dxa"/>
          </w:tcPr>
          <w:p w14:paraId="669FCEF6" w14:textId="77777777" w:rsidR="00470C20" w:rsidRPr="00BE451B" w:rsidRDefault="00470C20" w:rsidP="00470C20"/>
        </w:tc>
      </w:tr>
      <w:tr w:rsidR="00470C20" w:rsidRPr="00BE451B" w14:paraId="4A15B839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  <w:vAlign w:val="center"/>
          </w:tcPr>
          <w:p w14:paraId="22076BF3" w14:textId="77777777" w:rsidR="00470C20" w:rsidRDefault="00470C20" w:rsidP="00470C20">
            <w:pPr>
              <w:rPr>
                <w:b/>
              </w:rPr>
            </w:pPr>
          </w:p>
          <w:p w14:paraId="11C501ED" w14:textId="77777777" w:rsidR="00470C20" w:rsidRPr="00BE451B" w:rsidRDefault="00470C20" w:rsidP="00470C2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Specialista na slaboproudé instalace</w:t>
            </w:r>
          </w:p>
        </w:tc>
        <w:tc>
          <w:tcPr>
            <w:tcW w:w="1560" w:type="dxa"/>
          </w:tcPr>
          <w:p w14:paraId="4DE7A0DC" w14:textId="77777777" w:rsidR="00470C20" w:rsidRDefault="00470C20" w:rsidP="00470C20"/>
          <w:p w14:paraId="4A1307DD" w14:textId="77777777" w:rsidR="00470C20" w:rsidRDefault="00470C20" w:rsidP="00470C20"/>
          <w:p w14:paraId="5721915C" w14:textId="77777777" w:rsidR="00470C20" w:rsidRPr="00BE451B" w:rsidRDefault="00470C20" w:rsidP="00470C20"/>
        </w:tc>
        <w:tc>
          <w:tcPr>
            <w:tcW w:w="6095" w:type="dxa"/>
          </w:tcPr>
          <w:p w14:paraId="3DD25BBA" w14:textId="77777777" w:rsidR="00470C20" w:rsidRPr="00BE451B" w:rsidRDefault="00470C20" w:rsidP="00470C20"/>
        </w:tc>
      </w:tr>
      <w:tr w:rsidR="00470C20" w:rsidRPr="00BE451B" w14:paraId="0BD3C924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3E4951C0" w14:textId="77777777" w:rsidR="00470C20" w:rsidRDefault="00470C20" w:rsidP="00470C20">
            <w:pPr>
              <w:rPr>
                <w:b/>
              </w:rPr>
            </w:pPr>
          </w:p>
        </w:tc>
        <w:tc>
          <w:tcPr>
            <w:tcW w:w="1560" w:type="dxa"/>
          </w:tcPr>
          <w:p w14:paraId="1DD213EF" w14:textId="77777777" w:rsidR="00470C20" w:rsidRDefault="00470C20" w:rsidP="00470C20"/>
          <w:p w14:paraId="1F5381DB" w14:textId="77777777" w:rsidR="00470C20" w:rsidRDefault="00470C20" w:rsidP="00470C20"/>
          <w:p w14:paraId="61A973B7" w14:textId="77777777" w:rsidR="00470C20" w:rsidRPr="00BE451B" w:rsidRDefault="00470C20" w:rsidP="00470C20"/>
        </w:tc>
        <w:tc>
          <w:tcPr>
            <w:tcW w:w="6095" w:type="dxa"/>
          </w:tcPr>
          <w:p w14:paraId="3CC9266C" w14:textId="77777777" w:rsidR="00470C20" w:rsidRPr="00BE451B" w:rsidRDefault="00470C20" w:rsidP="00470C20"/>
        </w:tc>
      </w:tr>
    </w:tbl>
    <w:p w14:paraId="56D81DA1" w14:textId="77777777" w:rsidR="00F468A6" w:rsidRDefault="00F468A6" w:rsidP="00F468A6"/>
    <w:p w14:paraId="3BF58221" w14:textId="77777777" w:rsidR="00470C20" w:rsidRDefault="00470C20" w:rsidP="00F468A6"/>
    <w:p w14:paraId="548E0141" w14:textId="77777777" w:rsidR="00470C20" w:rsidRDefault="00470C20" w:rsidP="00F468A6"/>
    <w:p w14:paraId="66D30F93" w14:textId="77777777" w:rsidR="00F468A6" w:rsidRDefault="00F468A6" w:rsidP="00F468A6">
      <w:r w:rsidRPr="00BE451B">
        <w:t>Dodavatel neuvede do Tabulky</w:t>
      </w:r>
      <w:r>
        <w:t xml:space="preserve"> k prokázání </w:t>
      </w:r>
      <w:r w:rsidRPr="00AE2EEC">
        <w:t>technick</w:t>
      </w:r>
      <w:r>
        <w:t>é</w:t>
      </w:r>
      <w:r w:rsidRPr="00AE2EEC">
        <w:t xml:space="preserve"> kvalifikace</w:t>
      </w:r>
      <w:r w:rsidRPr="00BE451B">
        <w:t xml:space="preserve"> zkušenosti s realizacemi, kter</w:t>
      </w:r>
      <w:r>
        <w:t>é uvedl v tabulce hodnotících kritérií</w:t>
      </w:r>
      <w:r w:rsidRPr="00BE451B">
        <w:t>.</w:t>
      </w:r>
    </w:p>
    <w:p w14:paraId="4A0968FF" w14:textId="76D1BC1B" w:rsidR="00F468A6" w:rsidRDefault="00F468A6" w:rsidP="00F468A6">
      <w:pPr>
        <w:jc w:val="both"/>
      </w:pPr>
      <w:r>
        <w:t xml:space="preserve">Tento seznam </w:t>
      </w:r>
      <w:r w:rsidR="00F12498">
        <w:t>techniků</w:t>
      </w:r>
      <w:r>
        <w:t xml:space="preserve"> podepisuji jako osoba oprávněná jednat za účastníka.</w:t>
      </w:r>
    </w:p>
    <w:p w14:paraId="660DDC5F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CCC0B45" w14:textId="77777777" w:rsidR="00F468A6" w:rsidRDefault="00F468A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AD918F9" w14:textId="77777777" w:rsidR="003C2C96" w:rsidRDefault="00367ED5" w:rsidP="0075512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3C2C96" w:rsidSect="00F50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2" w:bottom="851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C18A" w14:textId="77777777" w:rsidR="00466467" w:rsidRDefault="00466467">
      <w:r>
        <w:separator/>
      </w:r>
    </w:p>
  </w:endnote>
  <w:endnote w:type="continuationSeparator" w:id="0">
    <w:p w14:paraId="56AFD319" w14:textId="77777777" w:rsidR="00466467" w:rsidRDefault="004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082E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24DA" w14:textId="37856814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1249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12498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58A6CF9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A838BFD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915A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4178" w14:textId="77777777" w:rsidR="00466467" w:rsidRDefault="00466467">
      <w:r>
        <w:separator/>
      </w:r>
    </w:p>
  </w:footnote>
  <w:footnote w:type="continuationSeparator" w:id="0">
    <w:p w14:paraId="3D857B7C" w14:textId="77777777" w:rsidR="00466467" w:rsidRDefault="0046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CFA2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AA99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15C9F7" wp14:editId="0BF1BE89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098D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073232"/>
    <w:rsid w:val="000A20A1"/>
    <w:rsid w:val="001F34A0"/>
    <w:rsid w:val="00367ED5"/>
    <w:rsid w:val="003C2C96"/>
    <w:rsid w:val="00466467"/>
    <w:rsid w:val="00470C20"/>
    <w:rsid w:val="005C5384"/>
    <w:rsid w:val="006C47B1"/>
    <w:rsid w:val="006D3B29"/>
    <w:rsid w:val="006F134A"/>
    <w:rsid w:val="00755122"/>
    <w:rsid w:val="00767EA8"/>
    <w:rsid w:val="0095113F"/>
    <w:rsid w:val="00B37964"/>
    <w:rsid w:val="00CF3BB8"/>
    <w:rsid w:val="00D51C7A"/>
    <w:rsid w:val="00D75B4A"/>
    <w:rsid w:val="00DA470D"/>
    <w:rsid w:val="00DE2DBB"/>
    <w:rsid w:val="00F12498"/>
    <w:rsid w:val="00F468A6"/>
    <w:rsid w:val="00F50A7D"/>
    <w:rsid w:val="00F6485A"/>
    <w:rsid w:val="00FB56B6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F823E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Default">
    <w:name w:val="Default"/>
    <w:rsid w:val="00B379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B6F7-9719-46F5-9F54-A3B7BA0C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0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2</cp:revision>
  <dcterms:created xsi:type="dcterms:W3CDTF">2025-06-12T06:05:00Z</dcterms:created>
  <dcterms:modified xsi:type="dcterms:W3CDTF">2025-06-12T06:05:00Z</dcterms:modified>
</cp:coreProperties>
</file>