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94C3" w14:textId="77777777" w:rsidR="00353E35" w:rsidRDefault="00353E35">
      <w:pPr>
        <w:jc w:val="center"/>
        <w:rPr>
          <w:rFonts w:ascii="Arial" w:hAnsi="Arial" w:cs="Arial"/>
          <w:b/>
          <w:sz w:val="28"/>
          <w:szCs w:val="28"/>
        </w:rPr>
      </w:pPr>
    </w:p>
    <w:p w14:paraId="57D9AE4B" w14:textId="77777777" w:rsidR="00353E35" w:rsidRDefault="006C183D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5004897" w14:textId="77777777" w:rsidR="00353E35" w:rsidRDefault="00353E35">
      <w:pPr>
        <w:jc w:val="center"/>
        <w:rPr>
          <w:rFonts w:ascii="Arial" w:hAnsi="Arial" w:cs="Arial"/>
          <w:b/>
          <w:sz w:val="28"/>
          <w:szCs w:val="28"/>
        </w:rPr>
      </w:pPr>
    </w:p>
    <w:p w14:paraId="06ED9E6D" w14:textId="6383C78A" w:rsidR="00353E35" w:rsidRDefault="006C18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AF1072">
        <w:rPr>
          <w:rFonts w:ascii="Arial" w:hAnsi="Arial" w:cs="Arial"/>
          <w:b/>
          <w:sz w:val="28"/>
          <w:szCs w:val="28"/>
        </w:rPr>
        <w:t xml:space="preserve">stavebních prací a </w:t>
      </w:r>
      <w:r>
        <w:rPr>
          <w:rFonts w:ascii="Arial" w:hAnsi="Arial" w:cs="Arial"/>
          <w:b/>
          <w:sz w:val="28"/>
          <w:szCs w:val="28"/>
        </w:rPr>
        <w:t>služeb</w:t>
      </w:r>
    </w:p>
    <w:p w14:paraId="64E37FB5" w14:textId="77777777" w:rsidR="00353E35" w:rsidRDefault="00353E35"/>
    <w:p w14:paraId="06A720DE" w14:textId="77777777" w:rsidR="00353E35" w:rsidRDefault="00353E35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353E35" w14:paraId="6525F363" w14:textId="77777777">
        <w:trPr>
          <w:trHeight w:val="364"/>
        </w:trPr>
        <w:tc>
          <w:tcPr>
            <w:tcW w:w="2082" w:type="dxa"/>
            <w:vAlign w:val="center"/>
          </w:tcPr>
          <w:p w14:paraId="54A49D85" w14:textId="77777777" w:rsidR="00353E35" w:rsidRDefault="00353E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BCBFC" w14:textId="77777777" w:rsidR="00353E35" w:rsidRDefault="006C18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30D6620" w14:textId="77777777" w:rsidR="00353E35" w:rsidRDefault="00353E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6413C2D3" w14:textId="48B9BF81" w:rsidR="00353E35" w:rsidRDefault="00E84E0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4E0A">
              <w:rPr>
                <w:rFonts w:ascii="Arial" w:hAnsi="Arial" w:cs="Arial"/>
                <w:b/>
                <w:sz w:val="20"/>
                <w:szCs w:val="20"/>
              </w:rPr>
              <w:t xml:space="preserve">Rekonstrukce prostor a dodávka technologie přípravny radiofarmak oddělení nukleární medicíny KOC, V </w:t>
            </w:r>
            <w:proofErr w:type="spellStart"/>
            <w:r w:rsidRPr="00E84E0A">
              <w:rPr>
                <w:rFonts w:ascii="Arial" w:hAnsi="Arial" w:cs="Arial"/>
                <w:b/>
                <w:sz w:val="20"/>
                <w:szCs w:val="20"/>
              </w:rPr>
              <w:t>Podhájí</w:t>
            </w:r>
            <w:proofErr w:type="spellEnd"/>
            <w:r w:rsidRPr="00E84E0A">
              <w:rPr>
                <w:rFonts w:ascii="Arial" w:hAnsi="Arial" w:cs="Arial"/>
                <w:b/>
                <w:sz w:val="20"/>
                <w:szCs w:val="20"/>
              </w:rPr>
              <w:t xml:space="preserve"> v Krajské zdravotní, a.s. Masarykovy nemocnice v Ústí nad Labem, o. z. - DESIGN &amp; BUILD</w:t>
            </w:r>
          </w:p>
        </w:tc>
      </w:tr>
      <w:tr w:rsidR="00353E35" w14:paraId="0247886D" w14:textId="77777777">
        <w:trPr>
          <w:trHeight w:val="670"/>
        </w:trPr>
        <w:tc>
          <w:tcPr>
            <w:tcW w:w="2082" w:type="dxa"/>
            <w:vAlign w:val="center"/>
          </w:tcPr>
          <w:p w14:paraId="7BF71BE4" w14:textId="77777777" w:rsidR="00353E35" w:rsidRDefault="006C18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51F5EE7E" w14:textId="77777777" w:rsidR="00353E35" w:rsidRDefault="006C18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62CB2A91" w14:textId="2770A90E" w:rsidR="00353E35" w:rsidRDefault="006C18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E84E0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272CF1DE" w14:textId="77777777" w:rsidR="00353E35" w:rsidRDefault="006C18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53E35" w14:paraId="0C11B525" w14:textId="77777777">
        <w:trPr>
          <w:trHeight w:val="670"/>
        </w:trPr>
        <w:tc>
          <w:tcPr>
            <w:tcW w:w="2082" w:type="dxa"/>
            <w:vAlign w:val="center"/>
          </w:tcPr>
          <w:p w14:paraId="0D49689C" w14:textId="77777777" w:rsidR="00353E35" w:rsidRDefault="006C18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543EE630" w14:textId="77777777" w:rsidR="00353E35" w:rsidRDefault="006C18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53E35" w14:paraId="18EB814D" w14:textId="77777777"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1E5EFE59" w14:textId="77777777" w:rsidR="00353E35" w:rsidRDefault="006C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Specifikace na stavbu dle klasifikace stavebních děl CZ-CC 126411, 126412 a 126415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3D504EC2" w14:textId="77777777" w:rsidR="00353E35" w:rsidRDefault="006C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poskytnutí služby</w:t>
            </w:r>
          </w:p>
          <w:p w14:paraId="4CEA4BAE" w14:textId="77777777" w:rsidR="00353E35" w:rsidRDefault="006C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3663EEE" w14:textId="77777777" w:rsidR="00353E35" w:rsidRDefault="006C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  <w:r>
              <w:rPr>
                <w:rFonts w:ascii="Arial" w:hAnsi="Arial" w:cs="Arial"/>
                <w:sz w:val="20"/>
                <w:szCs w:val="20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14891FCF" w14:textId="77777777" w:rsidR="00353E35" w:rsidRDefault="006C18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6B95F887" w14:textId="77777777" w:rsidR="00353E35" w:rsidRDefault="006C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Jména a kontaktní údaje osob, u nichž je možné údaje o významných službách ověřit </w:t>
            </w:r>
            <w:r>
              <w:rPr>
                <w:rFonts w:ascii="Arial" w:hAnsi="Arial" w:cs="Arial"/>
                <w:sz w:val="20"/>
                <w:szCs w:val="20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736C32F3" w14:textId="77777777" w:rsidR="00353E35" w:rsidRDefault="006C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20"/>
                <w:szCs w:val="20"/>
              </w:rPr>
              <w:t xml:space="preserve"> (v Kč bez DPH)</w:t>
            </w:r>
          </w:p>
        </w:tc>
      </w:tr>
      <w:tr w:rsidR="00353E35" w14:paraId="74000434" w14:textId="77777777"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 w14:paraId="1DCC258A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3BC8EC4F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261E6FFD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78BAF5DA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3776AE32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5F0593B2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E35" w14:paraId="119B95A4" w14:textId="77777777"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 w14:paraId="3FAE385A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4991C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2746E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1C196EB7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16B9124A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54FF5003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61AD6698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5445B773" w14:textId="77777777" w:rsidR="00353E35" w:rsidRDefault="00353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86668" w14:textId="77777777" w:rsidR="00353E35" w:rsidRDefault="006C183D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B0D759A" w14:textId="77777777" w:rsidR="00353E35" w:rsidRDefault="00353E35">
      <w:pPr>
        <w:rPr>
          <w:rFonts w:ascii="Arial" w:hAnsi="Arial" w:cs="Arial"/>
          <w:sz w:val="20"/>
          <w:szCs w:val="20"/>
        </w:rPr>
      </w:pPr>
    </w:p>
    <w:p w14:paraId="2E657C46" w14:textId="77777777" w:rsidR="00353E35" w:rsidRDefault="00353E35">
      <w:pPr>
        <w:rPr>
          <w:rFonts w:ascii="Arial" w:hAnsi="Arial" w:cs="Arial"/>
          <w:sz w:val="20"/>
          <w:szCs w:val="20"/>
        </w:rPr>
      </w:pPr>
    </w:p>
    <w:p w14:paraId="065D4F6B" w14:textId="77777777" w:rsidR="00353E35" w:rsidRDefault="006C18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4BC6202" w14:textId="77777777" w:rsidR="00353E35" w:rsidRDefault="006C183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0A08D207" w14:textId="77777777" w:rsidR="00353E35" w:rsidRDefault="006C183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F6E0E38" w14:textId="77777777" w:rsidR="00353E35" w:rsidRDefault="006C183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353E35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A7BD" w14:textId="77777777" w:rsidR="00D60F66" w:rsidRDefault="00D60F66">
      <w:r>
        <w:separator/>
      </w:r>
    </w:p>
  </w:endnote>
  <w:endnote w:type="continuationSeparator" w:id="0">
    <w:p w14:paraId="298ED8CA" w14:textId="77777777" w:rsidR="00D60F66" w:rsidRDefault="00D6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1EEA" w14:textId="77777777" w:rsidR="00353E35" w:rsidRDefault="006C183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718DCEA" w14:textId="77777777" w:rsidR="00353E35" w:rsidRDefault="00353E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FDFB1AF" w14:textId="77777777" w:rsidR="00353E35" w:rsidRDefault="00353E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FB00" w14:textId="77777777" w:rsidR="00D60F66" w:rsidRDefault="00D60F66">
      <w:r>
        <w:separator/>
      </w:r>
    </w:p>
  </w:footnote>
  <w:footnote w:type="continuationSeparator" w:id="0">
    <w:p w14:paraId="7A1D8A46" w14:textId="77777777" w:rsidR="00D60F66" w:rsidRDefault="00D6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EBBD" w14:textId="77777777" w:rsidR="00353E35" w:rsidRDefault="006C183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2659145" wp14:editId="0D82BDD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5"/>
    <w:rsid w:val="00353E35"/>
    <w:rsid w:val="006C183D"/>
    <w:rsid w:val="00AF1072"/>
    <w:rsid w:val="00D60F66"/>
    <w:rsid w:val="00E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81DD4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0CD9-BBF0-494F-A7F4-E520A417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17</cp:revision>
  <dcterms:created xsi:type="dcterms:W3CDTF">2023-10-12T06:44:00Z</dcterms:created>
  <dcterms:modified xsi:type="dcterms:W3CDTF">2025-06-13T13:43:00Z</dcterms:modified>
</cp:coreProperties>
</file>