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3F8B5" w14:textId="77777777" w:rsidR="003C2C96" w:rsidRDefault="00CF3BB8">
      <w:pPr>
        <w:spacing w:after="120"/>
        <w:ind w:right="-1"/>
        <w:jc w:val="center"/>
        <w:rPr>
          <w:rFonts w:eastAsia="Calibri" w:cs="Arial"/>
          <w:b/>
          <w:caps/>
          <w:sz w:val="28"/>
          <w:szCs w:val="28"/>
        </w:rPr>
      </w:pPr>
      <w:r>
        <w:rPr>
          <w:rFonts w:eastAsia="Calibri" w:cs="Arial"/>
          <w:b/>
          <w:caps/>
          <w:sz w:val="28"/>
          <w:szCs w:val="28"/>
        </w:rPr>
        <w:t>Tabulka hodnotících kritérií</w:t>
      </w:r>
    </w:p>
    <w:p w14:paraId="06A93902" w14:textId="77777777" w:rsidR="003C2C96" w:rsidRDefault="003C2C96">
      <w:pPr>
        <w:ind w:right="-1"/>
        <w:rPr>
          <w:rFonts w:eastAsia="Calibri" w:cs="Arial"/>
          <w:b/>
          <w:caps/>
          <w:szCs w:val="20"/>
          <w:u w:val="single"/>
        </w:rPr>
      </w:pPr>
    </w:p>
    <w:p w14:paraId="24FCC1F1" w14:textId="56AFDBE6" w:rsidR="00701D62" w:rsidRPr="00701D62" w:rsidRDefault="00367ED5" w:rsidP="0087238C">
      <w:pPr>
        <w:ind w:left="2835" w:hanging="2835"/>
        <w:jc w:val="both"/>
        <w:rPr>
          <w:rFonts w:cs="Arial"/>
          <w:b/>
          <w:szCs w:val="20"/>
        </w:rPr>
      </w:pPr>
      <w:r>
        <w:rPr>
          <w:rFonts w:eastAsia="Calibri" w:cs="Arial"/>
          <w:b/>
          <w:caps/>
          <w:szCs w:val="20"/>
          <w:u w:val="single"/>
        </w:rPr>
        <w:t>NÁZEV veřejnÉ zakázkY</w:t>
      </w:r>
      <w:r>
        <w:rPr>
          <w:rFonts w:cs="Arial"/>
          <w:b/>
          <w:szCs w:val="20"/>
        </w:rPr>
        <w:t xml:space="preserve">: </w:t>
      </w:r>
      <w:r w:rsidR="0087238C" w:rsidRPr="0087238C">
        <w:rPr>
          <w:rFonts w:cs="Arial"/>
          <w:b/>
          <w:szCs w:val="20"/>
        </w:rPr>
        <w:t xml:space="preserve">Rekonstrukce prostor a dodávka technologie přípravny radiofarmak oddělení nukleární medicíny KOC, V </w:t>
      </w:r>
      <w:proofErr w:type="spellStart"/>
      <w:r w:rsidR="0087238C" w:rsidRPr="0087238C">
        <w:rPr>
          <w:rFonts w:cs="Arial"/>
          <w:b/>
          <w:szCs w:val="20"/>
        </w:rPr>
        <w:t>Podhájí</w:t>
      </w:r>
      <w:proofErr w:type="spellEnd"/>
      <w:r w:rsidR="0087238C" w:rsidRPr="0087238C">
        <w:rPr>
          <w:rFonts w:cs="Arial"/>
          <w:b/>
          <w:szCs w:val="20"/>
        </w:rPr>
        <w:t xml:space="preserve"> v Krajské zdravotní, a.s. Masarykovy nemocnice v Ústí nad Labem, o. z. - DESIGN &amp; BUILD</w:t>
      </w:r>
    </w:p>
    <w:p w14:paraId="0FA90795" w14:textId="77777777" w:rsidR="00701D62" w:rsidRPr="00701D62" w:rsidRDefault="00701D62" w:rsidP="00BF47D0">
      <w:pPr>
        <w:jc w:val="both"/>
        <w:rPr>
          <w:rFonts w:cs="Arial"/>
          <w:iCs/>
          <w:szCs w:val="20"/>
        </w:rPr>
      </w:pPr>
    </w:p>
    <w:p w14:paraId="6294881D" w14:textId="77777777" w:rsidR="0067658F" w:rsidRDefault="0067658F" w:rsidP="0067658F">
      <w:pPr>
        <w:jc w:val="both"/>
        <w:rPr>
          <w:rFonts w:cs="Arial"/>
          <w:iCs/>
          <w:szCs w:val="20"/>
        </w:rPr>
      </w:pPr>
    </w:p>
    <w:p w14:paraId="7736A815" w14:textId="77777777" w:rsidR="003C2C96" w:rsidRDefault="003C2C96">
      <w:pPr>
        <w:ind w:right="-1"/>
        <w:rPr>
          <w:rFonts w:eastAsia="Calibri" w:cs="Arial"/>
          <w:b/>
          <w:caps/>
          <w:szCs w:val="20"/>
          <w:u w:val="single"/>
        </w:rPr>
      </w:pPr>
    </w:p>
    <w:p w14:paraId="06DB2EE2" w14:textId="77777777" w:rsidR="003C2C96" w:rsidRDefault="00367ED5">
      <w:pPr>
        <w:ind w:right="-1"/>
        <w:rPr>
          <w:rFonts w:eastAsia="Calibri" w:cs="Arial"/>
          <w:b/>
          <w:caps/>
          <w:szCs w:val="20"/>
          <w:u w:val="single"/>
        </w:rPr>
      </w:pPr>
      <w:r>
        <w:rPr>
          <w:rFonts w:eastAsia="Calibri" w:cs="Arial"/>
          <w:b/>
          <w:caps/>
          <w:szCs w:val="20"/>
          <w:u w:val="single"/>
        </w:rPr>
        <w:t>základní identifikační údaje ÚČASTNÍKA:</w:t>
      </w:r>
    </w:p>
    <w:p w14:paraId="21A25451" w14:textId="77777777" w:rsidR="003C2C96" w:rsidRDefault="003C2C96">
      <w:pPr>
        <w:ind w:right="-1"/>
        <w:rPr>
          <w:rFonts w:eastAsia="Calibri" w:cs="Arial"/>
          <w:b/>
          <w:caps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3C2C96" w14:paraId="65ED8409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6B897473" w14:textId="77777777" w:rsidR="003C2C96" w:rsidRDefault="00367ED5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1345557E" w14:textId="77777777" w:rsidR="003C2C96" w:rsidRDefault="003C2C96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3C2C96" w14:paraId="2DCC3029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63EF2F20" w14:textId="77777777" w:rsidR="003C2C96" w:rsidRDefault="00367ED5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69EFC101" w14:textId="77777777" w:rsidR="003C2C96" w:rsidRDefault="003C2C96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3C2C96" w14:paraId="7641B0EA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0D6064D9" w14:textId="77777777" w:rsidR="003C2C96" w:rsidRDefault="00367ED5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4609850A" w14:textId="77777777" w:rsidR="003C2C96" w:rsidRDefault="003C2C96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3C2C96" w14:paraId="3C020967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512CEA82" w14:textId="77777777" w:rsidR="003C2C96" w:rsidRDefault="00367ED5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432D4D7A" w14:textId="77777777" w:rsidR="003C2C96" w:rsidRDefault="003C2C96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3C2C96" w14:paraId="68948B58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352F8438" w14:textId="234FB7CA" w:rsidR="003C2C96" w:rsidRDefault="00367ED5" w:rsidP="008938F2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za účastníka</w:t>
            </w:r>
          </w:p>
        </w:tc>
        <w:tc>
          <w:tcPr>
            <w:tcW w:w="6379" w:type="dxa"/>
            <w:vAlign w:val="center"/>
          </w:tcPr>
          <w:p w14:paraId="7AF01CFA" w14:textId="77777777" w:rsidR="003C2C96" w:rsidRDefault="003C2C96">
            <w:pPr>
              <w:spacing w:after="60"/>
              <w:rPr>
                <w:rFonts w:eastAsia="Calibri" w:cs="Arial"/>
                <w:szCs w:val="20"/>
              </w:rPr>
            </w:pPr>
          </w:p>
        </w:tc>
      </w:tr>
    </w:tbl>
    <w:p w14:paraId="25B297CC" w14:textId="77777777" w:rsidR="003C2C96" w:rsidRPr="00CF3BB8" w:rsidRDefault="003C2C96"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</w:p>
    <w:p w14:paraId="4F762501" w14:textId="34964397" w:rsidR="00CF3BB8" w:rsidRPr="00CF3BB8" w:rsidRDefault="00CF3BB8" w:rsidP="00CF3BB8">
      <w:pPr>
        <w:spacing w:after="120"/>
        <w:jc w:val="both"/>
        <w:outlineLvl w:val="0"/>
        <w:rPr>
          <w:rFonts w:eastAsia="Calibri" w:cs="Arial"/>
          <w:b/>
          <w:szCs w:val="20"/>
        </w:rPr>
      </w:pPr>
      <w:r w:rsidRPr="00CF3BB8">
        <w:rPr>
          <w:rFonts w:eastAsia="Calibri" w:cs="Arial"/>
          <w:b/>
          <w:szCs w:val="20"/>
        </w:rPr>
        <w:t xml:space="preserve">Dodavatel tímto v souladu s ustanovením § </w:t>
      </w:r>
      <w:r w:rsidR="0036368F">
        <w:rPr>
          <w:rFonts w:eastAsia="Calibri" w:cs="Arial"/>
          <w:b/>
          <w:szCs w:val="20"/>
        </w:rPr>
        <w:t>86</w:t>
      </w:r>
      <w:r w:rsidR="00887BD2" w:rsidRPr="008D1323">
        <w:rPr>
          <w:rFonts w:eastAsia="Calibri" w:cs="Arial"/>
          <w:b/>
          <w:szCs w:val="20"/>
        </w:rPr>
        <w:t xml:space="preserve"> odst. </w:t>
      </w:r>
      <w:r w:rsidR="0036368F">
        <w:rPr>
          <w:rFonts w:eastAsia="Calibri" w:cs="Arial"/>
          <w:b/>
          <w:szCs w:val="20"/>
        </w:rPr>
        <w:t>2</w:t>
      </w:r>
      <w:r w:rsidR="00887BD2" w:rsidRPr="008D1323">
        <w:rPr>
          <w:rFonts w:ascii="Times New Roman" w:eastAsia="Calibri" w:hAnsi="Times New Roman"/>
          <w:b/>
          <w:szCs w:val="20"/>
        </w:rPr>
        <w:t xml:space="preserve"> </w:t>
      </w:r>
      <w:r w:rsidRPr="00CF3BB8">
        <w:rPr>
          <w:rFonts w:eastAsia="Calibri" w:cs="Arial"/>
          <w:b/>
          <w:szCs w:val="20"/>
        </w:rPr>
        <w:t>zákona č. 134/2016 Sb., o zadávání veřejných zakázek (dále jen „</w:t>
      </w:r>
      <w:r w:rsidRPr="00CF3BB8">
        <w:rPr>
          <w:rFonts w:eastAsia="Calibri" w:cs="Arial"/>
          <w:b/>
          <w:i/>
          <w:szCs w:val="20"/>
        </w:rPr>
        <w:t>zákon</w:t>
      </w:r>
      <w:r w:rsidRPr="00CF3BB8">
        <w:rPr>
          <w:rFonts w:eastAsia="Calibri" w:cs="Arial"/>
          <w:b/>
          <w:szCs w:val="20"/>
        </w:rPr>
        <w:t>“), čestně prohlašuje, že splňuje zadavatelem požadovanou kvalifikaci. Obsah čestného prohlášení je uveden níže.</w:t>
      </w:r>
    </w:p>
    <w:p w14:paraId="0276848A" w14:textId="77777777" w:rsidR="00CF3BB8" w:rsidRPr="00CF3BB8" w:rsidRDefault="00BF47D0" w:rsidP="00CF3BB8">
      <w:pPr>
        <w:tabs>
          <w:tab w:val="left" w:pos="567"/>
        </w:tabs>
        <w:spacing w:after="120"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HLAVNÍ INŽENÝR PROJEKTU</w:t>
      </w:r>
      <w:r w:rsidR="00CF3BB8" w:rsidRPr="00CF3BB8">
        <w:rPr>
          <w:rFonts w:cs="Arial"/>
          <w:b/>
          <w:szCs w:val="20"/>
        </w:rPr>
        <w:t xml:space="preserve"> </w:t>
      </w:r>
    </w:p>
    <w:tbl>
      <w:tblPr>
        <w:tblW w:w="99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8"/>
        <w:gridCol w:w="671"/>
        <w:gridCol w:w="2605"/>
        <w:gridCol w:w="1598"/>
        <w:gridCol w:w="1134"/>
        <w:gridCol w:w="2017"/>
      </w:tblGrid>
      <w:tr w:rsidR="00CF3BB8" w:rsidRPr="00CF3BB8" w14:paraId="716769FC" w14:textId="77777777" w:rsidTr="00B67A09">
        <w:trPr>
          <w:trHeight w:val="471"/>
        </w:trPr>
        <w:tc>
          <w:tcPr>
            <w:tcW w:w="188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CCEDFF" w:themeFill="accent1" w:themeFillTint="33"/>
            <w:vAlign w:val="center"/>
            <w:hideMark/>
          </w:tcPr>
          <w:p w14:paraId="17C74833" w14:textId="77777777" w:rsidR="002B6283" w:rsidRDefault="00234230" w:rsidP="00215E02">
            <w:pPr>
              <w:jc w:val="center"/>
              <w:rPr>
                <w:rFonts w:cs="Arial"/>
                <w:szCs w:val="20"/>
              </w:rPr>
            </w:pPr>
            <w:r w:rsidRPr="00234230">
              <w:rPr>
                <w:rFonts w:cs="Arial"/>
                <w:szCs w:val="20"/>
              </w:rPr>
              <w:t xml:space="preserve">zkušenosti u staveb </w:t>
            </w:r>
          </w:p>
          <w:p w14:paraId="53298A7F" w14:textId="77777777" w:rsidR="00CF3BB8" w:rsidRPr="00234230" w:rsidRDefault="00385E01" w:rsidP="001A55CB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CZ-CC 126411</w:t>
            </w:r>
            <w:r w:rsidR="001A55CB">
              <w:rPr>
                <w:rFonts w:cs="Arial"/>
                <w:szCs w:val="20"/>
              </w:rPr>
              <w:t>,</w:t>
            </w:r>
            <w:r w:rsidR="00234230" w:rsidRPr="00234230">
              <w:rPr>
                <w:rFonts w:cs="Arial"/>
                <w:szCs w:val="20"/>
              </w:rPr>
              <w:t xml:space="preserve">  12</w:t>
            </w:r>
            <w:r w:rsidR="00FB0360">
              <w:rPr>
                <w:rFonts w:cs="Arial"/>
                <w:szCs w:val="20"/>
              </w:rPr>
              <w:t xml:space="preserve">6412 </w:t>
            </w:r>
            <w:r w:rsidR="001A55CB">
              <w:rPr>
                <w:rFonts w:cs="Arial"/>
                <w:szCs w:val="20"/>
              </w:rPr>
              <w:t>a 126415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2FCEE" w14:textId="77777777" w:rsidR="00CF3BB8" w:rsidRPr="00CF3BB8" w:rsidRDefault="00CF3BB8" w:rsidP="00215E02">
            <w:pPr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2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DFF" w:themeFill="accent1" w:themeFillTint="33"/>
            <w:noWrap/>
            <w:vAlign w:val="center"/>
            <w:hideMark/>
          </w:tcPr>
          <w:p w14:paraId="1C9E2BA7" w14:textId="77777777" w:rsidR="00CF3BB8" w:rsidRPr="00CF3BB8" w:rsidRDefault="00CF3BB8" w:rsidP="00215E02">
            <w:pPr>
              <w:jc w:val="center"/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Popis služby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DFF" w:themeFill="accent1" w:themeFillTint="33"/>
            <w:vAlign w:val="center"/>
            <w:hideMark/>
          </w:tcPr>
          <w:p w14:paraId="7AFD5C70" w14:textId="77777777" w:rsidR="00CF3BB8" w:rsidRPr="00CF3BB8" w:rsidRDefault="00CF3BB8" w:rsidP="00215E02">
            <w:pPr>
              <w:jc w:val="center"/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Doba poskytnutí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DFF" w:themeFill="accent1" w:themeFillTint="33"/>
            <w:noWrap/>
            <w:vAlign w:val="center"/>
            <w:hideMark/>
          </w:tcPr>
          <w:p w14:paraId="64D02C6C" w14:textId="77777777" w:rsidR="00CF3BB8" w:rsidRPr="00CF3BB8" w:rsidRDefault="00CF3BB8" w:rsidP="00215E02">
            <w:pPr>
              <w:jc w:val="center"/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Objednatel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CEDFF" w:themeFill="accent1" w:themeFillTint="33"/>
            <w:vAlign w:val="center"/>
            <w:hideMark/>
          </w:tcPr>
          <w:p w14:paraId="21450F44" w14:textId="77777777" w:rsidR="00CF3BB8" w:rsidRPr="00CF3BB8" w:rsidRDefault="00CF3BB8" w:rsidP="00215E02">
            <w:pPr>
              <w:jc w:val="center"/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 xml:space="preserve">Investiční </w:t>
            </w:r>
            <w:r w:rsidRPr="00CF3BB8">
              <w:rPr>
                <w:rFonts w:cs="Arial"/>
                <w:color w:val="000000"/>
                <w:szCs w:val="20"/>
              </w:rPr>
              <w:br/>
              <w:t>náklady</w:t>
            </w:r>
            <w:r w:rsidRPr="00CF3BB8">
              <w:rPr>
                <w:rFonts w:cs="Arial"/>
                <w:color w:val="000000"/>
                <w:szCs w:val="20"/>
              </w:rPr>
              <w:br/>
              <w:t>bez DPH</w:t>
            </w:r>
          </w:p>
        </w:tc>
      </w:tr>
      <w:tr w:rsidR="00CF3BB8" w:rsidRPr="00CF3BB8" w14:paraId="30BF77C4" w14:textId="77777777" w:rsidTr="00B67A09">
        <w:trPr>
          <w:trHeight w:val="210"/>
        </w:trPr>
        <w:tc>
          <w:tcPr>
            <w:tcW w:w="188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CCEDFF" w:themeFill="accent1" w:themeFillTint="33"/>
            <w:vAlign w:val="center"/>
            <w:hideMark/>
          </w:tcPr>
          <w:p w14:paraId="2759D0EC" w14:textId="77777777" w:rsidR="00CF3BB8" w:rsidRPr="00CF3BB8" w:rsidRDefault="00CF3BB8" w:rsidP="00215E02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0C89F" w14:textId="77777777" w:rsidR="00CF3BB8" w:rsidRPr="00CF3BB8" w:rsidRDefault="00CF3BB8" w:rsidP="00215E02">
            <w:pPr>
              <w:jc w:val="center"/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1.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D6244" w14:textId="77777777" w:rsidR="00CF3BB8" w:rsidRDefault="00CF3BB8" w:rsidP="00215E02">
            <w:pPr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 </w:t>
            </w:r>
          </w:p>
          <w:p w14:paraId="047F90C4" w14:textId="77777777" w:rsidR="00BF47D0" w:rsidRPr="00CF3BB8" w:rsidRDefault="00BF47D0" w:rsidP="00215E02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15C50" w14:textId="77777777" w:rsidR="00CF3BB8" w:rsidRPr="00CF3BB8" w:rsidRDefault="00CF3BB8" w:rsidP="00215E02">
            <w:pPr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F29E0" w14:textId="77777777" w:rsidR="00CF3BB8" w:rsidRPr="00CF3BB8" w:rsidRDefault="00CF3BB8" w:rsidP="00215E02">
            <w:pPr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1654C8" w14:textId="77777777" w:rsidR="00CF3BB8" w:rsidRPr="00CF3BB8" w:rsidRDefault="00CF3BB8" w:rsidP="00215E02">
            <w:pPr>
              <w:jc w:val="center"/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234230" w:rsidRPr="00CF3BB8" w14:paraId="3BA0E088" w14:textId="77777777" w:rsidTr="00B67A09">
        <w:trPr>
          <w:trHeight w:val="210"/>
        </w:trPr>
        <w:tc>
          <w:tcPr>
            <w:tcW w:w="188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CCEDFF" w:themeFill="accent1" w:themeFillTint="33"/>
            <w:vAlign w:val="center"/>
          </w:tcPr>
          <w:p w14:paraId="3C625E63" w14:textId="77777777" w:rsidR="00234230" w:rsidRPr="00CF3BB8" w:rsidRDefault="00234230" w:rsidP="00215E02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BE10C" w14:textId="77777777" w:rsidR="00234230" w:rsidRPr="00CF3BB8" w:rsidRDefault="00234230" w:rsidP="00215E02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2.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53E1C" w14:textId="77777777" w:rsidR="00234230" w:rsidRDefault="00234230" w:rsidP="00215E02">
            <w:pPr>
              <w:rPr>
                <w:rFonts w:cs="Arial"/>
                <w:color w:val="000000"/>
                <w:szCs w:val="20"/>
              </w:rPr>
            </w:pPr>
          </w:p>
          <w:p w14:paraId="5EAC8D37" w14:textId="77777777" w:rsidR="00BF47D0" w:rsidRPr="00CF3BB8" w:rsidRDefault="00BF47D0" w:rsidP="00215E02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2570B" w14:textId="77777777" w:rsidR="00234230" w:rsidRPr="00CF3BB8" w:rsidRDefault="00234230" w:rsidP="00215E02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1EF3B" w14:textId="77777777" w:rsidR="00234230" w:rsidRPr="00CF3BB8" w:rsidRDefault="00234230" w:rsidP="00215E02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0360AF" w14:textId="77777777" w:rsidR="00234230" w:rsidRPr="00CF3BB8" w:rsidRDefault="00234230" w:rsidP="00215E02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234230" w:rsidRPr="00CF3BB8" w14:paraId="3A68E4BB" w14:textId="77777777" w:rsidTr="00B67A09">
        <w:trPr>
          <w:trHeight w:val="210"/>
        </w:trPr>
        <w:tc>
          <w:tcPr>
            <w:tcW w:w="188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CCEDFF" w:themeFill="accent1" w:themeFillTint="33"/>
            <w:vAlign w:val="center"/>
          </w:tcPr>
          <w:p w14:paraId="25D2A746" w14:textId="77777777" w:rsidR="00234230" w:rsidRPr="00CF3BB8" w:rsidRDefault="00234230" w:rsidP="00215E02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7ECC4" w14:textId="77777777" w:rsidR="00234230" w:rsidRPr="00CF3BB8" w:rsidRDefault="00234230" w:rsidP="00215E02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3.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2E7DB" w14:textId="77777777" w:rsidR="00234230" w:rsidRDefault="00234230" w:rsidP="00215E02">
            <w:pPr>
              <w:rPr>
                <w:rFonts w:cs="Arial"/>
                <w:color w:val="000000"/>
                <w:szCs w:val="20"/>
              </w:rPr>
            </w:pPr>
          </w:p>
          <w:p w14:paraId="1FB58F6E" w14:textId="77777777" w:rsidR="00BF47D0" w:rsidRPr="00CF3BB8" w:rsidRDefault="00BF47D0" w:rsidP="00215E02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C44C2" w14:textId="77777777" w:rsidR="00234230" w:rsidRPr="00CF3BB8" w:rsidRDefault="00234230" w:rsidP="00215E02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F67920" w14:textId="77777777" w:rsidR="00234230" w:rsidRPr="00CF3BB8" w:rsidRDefault="00234230" w:rsidP="00215E02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91B8BC" w14:textId="77777777" w:rsidR="00234230" w:rsidRPr="00CF3BB8" w:rsidRDefault="00234230" w:rsidP="00215E02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</w:tbl>
    <w:p w14:paraId="651BAB01" w14:textId="77777777" w:rsidR="002B6283" w:rsidRDefault="002B6283" w:rsidP="00CF3BB8">
      <w:pPr>
        <w:tabs>
          <w:tab w:val="left" w:pos="567"/>
        </w:tabs>
        <w:spacing w:after="120"/>
        <w:jc w:val="both"/>
        <w:rPr>
          <w:rFonts w:cs="Arial"/>
          <w:b/>
          <w:szCs w:val="20"/>
        </w:rPr>
      </w:pPr>
    </w:p>
    <w:p w14:paraId="717C33BB" w14:textId="77777777" w:rsidR="00CF3BB8" w:rsidRPr="00CF3BB8" w:rsidRDefault="00BF47D0" w:rsidP="00CF3BB8">
      <w:pPr>
        <w:tabs>
          <w:tab w:val="left" w:pos="567"/>
        </w:tabs>
        <w:spacing w:after="120"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HLAVNÍ STAVBYVEDOUCÍ</w:t>
      </w:r>
    </w:p>
    <w:tbl>
      <w:tblPr>
        <w:tblW w:w="99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8"/>
        <w:gridCol w:w="671"/>
        <w:gridCol w:w="2605"/>
        <w:gridCol w:w="1598"/>
        <w:gridCol w:w="1134"/>
        <w:gridCol w:w="2017"/>
      </w:tblGrid>
      <w:tr w:rsidR="00CF3BB8" w:rsidRPr="00CF3BB8" w14:paraId="3FF318AE" w14:textId="77777777" w:rsidTr="00B67A09">
        <w:trPr>
          <w:trHeight w:val="471"/>
        </w:trPr>
        <w:tc>
          <w:tcPr>
            <w:tcW w:w="188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CCEDFF" w:themeFill="accent1" w:themeFillTint="33"/>
            <w:vAlign w:val="center"/>
            <w:hideMark/>
          </w:tcPr>
          <w:p w14:paraId="44D97C21" w14:textId="77777777" w:rsidR="00BF47D0" w:rsidRDefault="00BF47D0" w:rsidP="00BF47D0">
            <w:pPr>
              <w:jc w:val="center"/>
              <w:rPr>
                <w:rFonts w:cs="Arial"/>
                <w:szCs w:val="20"/>
              </w:rPr>
            </w:pPr>
            <w:r w:rsidRPr="00234230">
              <w:rPr>
                <w:rFonts w:cs="Arial"/>
                <w:szCs w:val="20"/>
              </w:rPr>
              <w:t xml:space="preserve">zkušenosti u staveb </w:t>
            </w:r>
          </w:p>
          <w:p w14:paraId="667BC6BE" w14:textId="77777777" w:rsidR="00CF3BB8" w:rsidRPr="00CF3BB8" w:rsidRDefault="00BF47D0" w:rsidP="00BF47D0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CZ-CC 126411,</w:t>
            </w:r>
            <w:r w:rsidRPr="00234230">
              <w:rPr>
                <w:rFonts w:cs="Arial"/>
                <w:szCs w:val="20"/>
              </w:rPr>
              <w:t xml:space="preserve">  12</w:t>
            </w:r>
            <w:r>
              <w:rPr>
                <w:rFonts w:cs="Arial"/>
                <w:szCs w:val="20"/>
              </w:rPr>
              <w:t>6412 a 126415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44F2D" w14:textId="77777777" w:rsidR="00CF3BB8" w:rsidRPr="00CF3BB8" w:rsidRDefault="00CF3BB8" w:rsidP="00215E02">
            <w:pPr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2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DFF" w:themeFill="accent1" w:themeFillTint="33"/>
            <w:noWrap/>
            <w:vAlign w:val="center"/>
            <w:hideMark/>
          </w:tcPr>
          <w:p w14:paraId="2FDE3742" w14:textId="77777777" w:rsidR="00CF3BB8" w:rsidRPr="00CF3BB8" w:rsidRDefault="00CF3BB8" w:rsidP="00215E02">
            <w:pPr>
              <w:jc w:val="center"/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Popis služby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DFF" w:themeFill="accent1" w:themeFillTint="33"/>
            <w:vAlign w:val="center"/>
            <w:hideMark/>
          </w:tcPr>
          <w:p w14:paraId="7AFAA482" w14:textId="77777777" w:rsidR="00CF3BB8" w:rsidRPr="00CF3BB8" w:rsidRDefault="00CF3BB8" w:rsidP="00215E02">
            <w:pPr>
              <w:jc w:val="center"/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Doba poskytnutí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DFF" w:themeFill="accent1" w:themeFillTint="33"/>
            <w:noWrap/>
            <w:vAlign w:val="center"/>
            <w:hideMark/>
          </w:tcPr>
          <w:p w14:paraId="7C85FEA4" w14:textId="77777777" w:rsidR="00CF3BB8" w:rsidRPr="00CF3BB8" w:rsidRDefault="00CF3BB8" w:rsidP="00215E02">
            <w:pPr>
              <w:jc w:val="center"/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Objednatel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CEDFF" w:themeFill="accent1" w:themeFillTint="33"/>
            <w:vAlign w:val="center"/>
            <w:hideMark/>
          </w:tcPr>
          <w:p w14:paraId="3B86DDAD" w14:textId="77777777" w:rsidR="00CF3BB8" w:rsidRPr="00CF3BB8" w:rsidRDefault="00CF3BB8" w:rsidP="00215E02">
            <w:pPr>
              <w:jc w:val="center"/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 xml:space="preserve">Investiční </w:t>
            </w:r>
            <w:r w:rsidRPr="00CF3BB8">
              <w:rPr>
                <w:rFonts w:cs="Arial"/>
                <w:color w:val="000000"/>
                <w:szCs w:val="20"/>
              </w:rPr>
              <w:br/>
              <w:t>náklady</w:t>
            </w:r>
            <w:r w:rsidRPr="00CF3BB8">
              <w:rPr>
                <w:rFonts w:cs="Arial"/>
                <w:color w:val="000000"/>
                <w:szCs w:val="20"/>
              </w:rPr>
              <w:br/>
              <w:t>bez DPH</w:t>
            </w:r>
          </w:p>
        </w:tc>
      </w:tr>
      <w:tr w:rsidR="00CF3BB8" w:rsidRPr="00CF3BB8" w14:paraId="33461CC3" w14:textId="77777777" w:rsidTr="00B67A09">
        <w:trPr>
          <w:trHeight w:val="210"/>
        </w:trPr>
        <w:tc>
          <w:tcPr>
            <w:tcW w:w="188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CCEDFF" w:themeFill="accent1" w:themeFillTint="33"/>
            <w:vAlign w:val="center"/>
            <w:hideMark/>
          </w:tcPr>
          <w:p w14:paraId="6C069516" w14:textId="77777777" w:rsidR="00CF3BB8" w:rsidRPr="00CF3BB8" w:rsidRDefault="00CF3BB8" w:rsidP="00215E02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270F1" w14:textId="77777777" w:rsidR="00CF3BB8" w:rsidRPr="00CF3BB8" w:rsidRDefault="00CF3BB8" w:rsidP="00215E02">
            <w:pPr>
              <w:jc w:val="center"/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1.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3A272" w14:textId="77777777" w:rsidR="00CF3BB8" w:rsidRDefault="00CF3BB8" w:rsidP="00215E02">
            <w:pPr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 </w:t>
            </w:r>
          </w:p>
          <w:p w14:paraId="0A7BC18A" w14:textId="77777777" w:rsidR="00BF47D0" w:rsidRPr="00CF3BB8" w:rsidRDefault="00BF47D0" w:rsidP="00215E02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C819B" w14:textId="77777777" w:rsidR="00CF3BB8" w:rsidRPr="00CF3BB8" w:rsidRDefault="00CF3BB8" w:rsidP="00215E02">
            <w:pPr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4F32D" w14:textId="77777777" w:rsidR="00CF3BB8" w:rsidRPr="00CF3BB8" w:rsidRDefault="00CF3BB8" w:rsidP="00215E02">
            <w:pPr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B1ACFC" w14:textId="77777777" w:rsidR="00CF3BB8" w:rsidRPr="00CF3BB8" w:rsidRDefault="00CF3BB8" w:rsidP="00215E02">
            <w:pPr>
              <w:jc w:val="center"/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2B6283" w:rsidRPr="00CF3BB8" w14:paraId="60AAC213" w14:textId="77777777" w:rsidTr="00B67A09">
        <w:trPr>
          <w:trHeight w:val="210"/>
        </w:trPr>
        <w:tc>
          <w:tcPr>
            <w:tcW w:w="188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CCEDFF" w:themeFill="accent1" w:themeFillTint="33"/>
            <w:vAlign w:val="center"/>
          </w:tcPr>
          <w:p w14:paraId="23CA2DD2" w14:textId="77777777" w:rsidR="002B6283" w:rsidRPr="00CF3BB8" w:rsidRDefault="002B6283" w:rsidP="00215E02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CA7FC" w14:textId="77777777" w:rsidR="002B6283" w:rsidRPr="00CF3BB8" w:rsidRDefault="002B6283" w:rsidP="00215E02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606B70">
              <w:rPr>
                <w:rFonts w:cs="Arial"/>
                <w:color w:val="000000"/>
                <w:szCs w:val="20"/>
              </w:rPr>
              <w:t>.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52817" w14:textId="77777777" w:rsidR="002B6283" w:rsidRDefault="002B6283" w:rsidP="00215E02">
            <w:pPr>
              <w:rPr>
                <w:rFonts w:cs="Arial"/>
                <w:color w:val="000000"/>
                <w:szCs w:val="20"/>
              </w:rPr>
            </w:pPr>
          </w:p>
          <w:p w14:paraId="756FE760" w14:textId="77777777" w:rsidR="00BF47D0" w:rsidRPr="00CF3BB8" w:rsidRDefault="00BF47D0" w:rsidP="00215E02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C32CD" w14:textId="77777777" w:rsidR="002B6283" w:rsidRPr="00CF3BB8" w:rsidRDefault="002B6283" w:rsidP="00215E02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5D617" w14:textId="77777777" w:rsidR="002B6283" w:rsidRPr="00CF3BB8" w:rsidRDefault="002B6283" w:rsidP="00215E02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F2EE3E" w14:textId="77777777" w:rsidR="002B6283" w:rsidRPr="00CF3BB8" w:rsidRDefault="002B6283" w:rsidP="00215E02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CF3BB8" w:rsidRPr="00CF3BB8" w14:paraId="5AED960D" w14:textId="77777777" w:rsidTr="00B67A09">
        <w:trPr>
          <w:trHeight w:val="210"/>
        </w:trPr>
        <w:tc>
          <w:tcPr>
            <w:tcW w:w="188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CCEDFF" w:themeFill="accent1" w:themeFillTint="33"/>
            <w:vAlign w:val="center"/>
            <w:hideMark/>
          </w:tcPr>
          <w:p w14:paraId="11E42EFE" w14:textId="77777777" w:rsidR="00CF3BB8" w:rsidRPr="00CF3BB8" w:rsidRDefault="00CF3BB8" w:rsidP="00215E02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B82D0" w14:textId="77777777" w:rsidR="002B6283" w:rsidRPr="00CF3BB8" w:rsidRDefault="002B6283" w:rsidP="00215E02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3.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65CC6" w14:textId="77777777" w:rsidR="00CF3BB8" w:rsidRDefault="00CF3BB8" w:rsidP="00215E02">
            <w:pPr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 </w:t>
            </w:r>
          </w:p>
          <w:p w14:paraId="1E21F179" w14:textId="77777777" w:rsidR="00BF47D0" w:rsidRPr="00CF3BB8" w:rsidRDefault="00BF47D0" w:rsidP="00215E02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964C2" w14:textId="77777777" w:rsidR="00CF3BB8" w:rsidRPr="00CF3BB8" w:rsidRDefault="00CF3BB8" w:rsidP="00215E02">
            <w:pPr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B29FD" w14:textId="77777777" w:rsidR="00CF3BB8" w:rsidRPr="00CF3BB8" w:rsidRDefault="00CF3BB8" w:rsidP="00215E02">
            <w:pPr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69BA2" w14:textId="77777777" w:rsidR="00CF3BB8" w:rsidRPr="00CF3BB8" w:rsidRDefault="00CF3BB8" w:rsidP="00215E02">
            <w:pPr>
              <w:jc w:val="center"/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 </w:t>
            </w:r>
          </w:p>
        </w:tc>
      </w:tr>
    </w:tbl>
    <w:p w14:paraId="67A268C1" w14:textId="77777777" w:rsidR="00371952" w:rsidRDefault="00CF3BB8" w:rsidP="00371952">
      <w:pPr>
        <w:tabs>
          <w:tab w:val="left" w:pos="567"/>
        </w:tabs>
        <w:spacing w:after="120"/>
        <w:jc w:val="both"/>
        <w:rPr>
          <w:rFonts w:cs="Arial"/>
          <w:b/>
          <w:szCs w:val="20"/>
        </w:rPr>
      </w:pPr>
      <w:r w:rsidRPr="00CF3BB8">
        <w:rPr>
          <w:rFonts w:cs="Arial"/>
          <w:b/>
          <w:szCs w:val="20"/>
        </w:rPr>
        <w:t xml:space="preserve"> </w:t>
      </w:r>
    </w:p>
    <w:p w14:paraId="5C99B3DD" w14:textId="77777777" w:rsidR="00371952" w:rsidRDefault="00371952" w:rsidP="00371952">
      <w:pPr>
        <w:tabs>
          <w:tab w:val="left" w:pos="567"/>
        </w:tabs>
        <w:spacing w:after="120"/>
        <w:jc w:val="both"/>
        <w:rPr>
          <w:rFonts w:cs="Arial"/>
          <w:b/>
          <w:szCs w:val="20"/>
        </w:rPr>
      </w:pPr>
    </w:p>
    <w:p w14:paraId="0F9619E0" w14:textId="77777777" w:rsidR="00371952" w:rsidRDefault="00371952" w:rsidP="00371952">
      <w:pPr>
        <w:tabs>
          <w:tab w:val="left" w:pos="567"/>
        </w:tabs>
        <w:spacing w:after="120"/>
        <w:jc w:val="both"/>
        <w:rPr>
          <w:rFonts w:cs="Arial"/>
          <w:b/>
          <w:szCs w:val="20"/>
        </w:rPr>
      </w:pPr>
    </w:p>
    <w:p w14:paraId="0C6B7222" w14:textId="77777777" w:rsidR="00371952" w:rsidRDefault="00371952" w:rsidP="00371952">
      <w:pPr>
        <w:tabs>
          <w:tab w:val="left" w:pos="567"/>
        </w:tabs>
        <w:spacing w:after="120"/>
        <w:jc w:val="both"/>
        <w:rPr>
          <w:rFonts w:cs="Arial"/>
          <w:b/>
          <w:szCs w:val="20"/>
        </w:rPr>
      </w:pPr>
    </w:p>
    <w:p w14:paraId="110627F8" w14:textId="2044B64B" w:rsidR="00371952" w:rsidRDefault="00371952" w:rsidP="00371952">
      <w:pPr>
        <w:tabs>
          <w:tab w:val="left" w:pos="567"/>
        </w:tabs>
        <w:spacing w:after="120"/>
        <w:jc w:val="both"/>
        <w:rPr>
          <w:rFonts w:cs="Arial"/>
          <w:b/>
          <w:szCs w:val="20"/>
        </w:rPr>
      </w:pPr>
    </w:p>
    <w:p w14:paraId="07121B77" w14:textId="77777777" w:rsidR="0087238C" w:rsidRDefault="0087238C" w:rsidP="00371952">
      <w:pPr>
        <w:tabs>
          <w:tab w:val="left" w:pos="567"/>
        </w:tabs>
        <w:spacing w:after="120"/>
        <w:jc w:val="both"/>
        <w:rPr>
          <w:rFonts w:cs="Arial"/>
          <w:b/>
          <w:szCs w:val="20"/>
        </w:rPr>
      </w:pPr>
    </w:p>
    <w:p w14:paraId="34380F9D" w14:textId="77777777" w:rsidR="00371952" w:rsidRDefault="00371952" w:rsidP="00371952">
      <w:pPr>
        <w:tabs>
          <w:tab w:val="left" w:pos="567"/>
        </w:tabs>
        <w:spacing w:after="120"/>
        <w:jc w:val="both"/>
        <w:rPr>
          <w:rFonts w:cs="Arial"/>
          <w:b/>
          <w:szCs w:val="20"/>
        </w:rPr>
      </w:pPr>
    </w:p>
    <w:p w14:paraId="65BBCE8D" w14:textId="77777777" w:rsidR="00371952" w:rsidRDefault="00371952" w:rsidP="00371952">
      <w:pPr>
        <w:tabs>
          <w:tab w:val="left" w:pos="567"/>
        </w:tabs>
        <w:spacing w:after="120"/>
        <w:jc w:val="both"/>
        <w:rPr>
          <w:rFonts w:cs="Arial"/>
          <w:b/>
          <w:szCs w:val="20"/>
        </w:rPr>
      </w:pPr>
    </w:p>
    <w:p w14:paraId="70EFF33A" w14:textId="77777777" w:rsidR="00371952" w:rsidRPr="00CF3BB8" w:rsidRDefault="00371952" w:rsidP="00371952">
      <w:pPr>
        <w:tabs>
          <w:tab w:val="left" w:pos="567"/>
        </w:tabs>
        <w:spacing w:after="120"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lastRenderedPageBreak/>
        <w:t>SPECIALISTA  NA SLABOPROUDÉ INSTALACE</w:t>
      </w:r>
    </w:p>
    <w:tbl>
      <w:tblPr>
        <w:tblW w:w="99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8"/>
        <w:gridCol w:w="671"/>
        <w:gridCol w:w="2605"/>
        <w:gridCol w:w="1598"/>
        <w:gridCol w:w="1134"/>
        <w:gridCol w:w="2017"/>
      </w:tblGrid>
      <w:tr w:rsidR="00371952" w:rsidRPr="00CF3BB8" w14:paraId="4775939B" w14:textId="77777777" w:rsidTr="00FB62BD">
        <w:trPr>
          <w:trHeight w:val="471"/>
        </w:trPr>
        <w:tc>
          <w:tcPr>
            <w:tcW w:w="188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CCEDFF" w:themeFill="accent1" w:themeFillTint="33"/>
            <w:vAlign w:val="center"/>
            <w:hideMark/>
          </w:tcPr>
          <w:p w14:paraId="4052E983" w14:textId="77777777" w:rsidR="00371952" w:rsidRDefault="00371952" w:rsidP="00FB62BD">
            <w:pPr>
              <w:jc w:val="center"/>
              <w:rPr>
                <w:rFonts w:cs="Arial"/>
                <w:szCs w:val="20"/>
              </w:rPr>
            </w:pPr>
            <w:r w:rsidRPr="00234230">
              <w:rPr>
                <w:rFonts w:cs="Arial"/>
                <w:szCs w:val="20"/>
              </w:rPr>
              <w:t xml:space="preserve">zkušenosti u staveb </w:t>
            </w:r>
          </w:p>
          <w:p w14:paraId="47D520BA" w14:textId="77777777" w:rsidR="00371952" w:rsidRPr="00CF3BB8" w:rsidRDefault="00371952" w:rsidP="00FB62BD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CZ-CC 126411,</w:t>
            </w:r>
            <w:r w:rsidRPr="00234230">
              <w:rPr>
                <w:rFonts w:cs="Arial"/>
                <w:szCs w:val="20"/>
              </w:rPr>
              <w:t xml:space="preserve">  12</w:t>
            </w:r>
            <w:r>
              <w:rPr>
                <w:rFonts w:cs="Arial"/>
                <w:szCs w:val="20"/>
              </w:rPr>
              <w:t>6412 a 126415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56D1D" w14:textId="77777777" w:rsidR="00371952" w:rsidRPr="00CF3BB8" w:rsidRDefault="00371952" w:rsidP="00FB62BD">
            <w:pPr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2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DFF" w:themeFill="accent1" w:themeFillTint="33"/>
            <w:noWrap/>
            <w:vAlign w:val="center"/>
            <w:hideMark/>
          </w:tcPr>
          <w:p w14:paraId="2647E0CE" w14:textId="77777777" w:rsidR="00371952" w:rsidRPr="00CF3BB8" w:rsidRDefault="00371952" w:rsidP="00FB62BD">
            <w:pPr>
              <w:jc w:val="center"/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Popis služby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DFF" w:themeFill="accent1" w:themeFillTint="33"/>
            <w:vAlign w:val="center"/>
            <w:hideMark/>
          </w:tcPr>
          <w:p w14:paraId="2E880E90" w14:textId="77777777" w:rsidR="00371952" w:rsidRPr="00CF3BB8" w:rsidRDefault="00371952" w:rsidP="00FB62BD">
            <w:pPr>
              <w:jc w:val="center"/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Doba poskytnutí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DFF" w:themeFill="accent1" w:themeFillTint="33"/>
            <w:noWrap/>
            <w:vAlign w:val="center"/>
            <w:hideMark/>
          </w:tcPr>
          <w:p w14:paraId="34A367FB" w14:textId="77777777" w:rsidR="00371952" w:rsidRPr="00CF3BB8" w:rsidRDefault="00371952" w:rsidP="00FB62BD">
            <w:pPr>
              <w:jc w:val="center"/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Objednatel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CEDFF" w:themeFill="accent1" w:themeFillTint="33"/>
            <w:vAlign w:val="center"/>
            <w:hideMark/>
          </w:tcPr>
          <w:p w14:paraId="7BD8CE77" w14:textId="77777777" w:rsidR="00371952" w:rsidRPr="00CF3BB8" w:rsidRDefault="00371952" w:rsidP="00FB62BD">
            <w:pPr>
              <w:jc w:val="center"/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 xml:space="preserve">Investiční </w:t>
            </w:r>
            <w:r w:rsidRPr="00CF3BB8">
              <w:rPr>
                <w:rFonts w:cs="Arial"/>
                <w:color w:val="000000"/>
                <w:szCs w:val="20"/>
              </w:rPr>
              <w:br/>
              <w:t>náklady</w:t>
            </w:r>
            <w:r w:rsidRPr="00CF3BB8">
              <w:rPr>
                <w:rFonts w:cs="Arial"/>
                <w:color w:val="000000"/>
                <w:szCs w:val="20"/>
              </w:rPr>
              <w:br/>
              <w:t>bez DPH</w:t>
            </w:r>
          </w:p>
        </w:tc>
      </w:tr>
      <w:tr w:rsidR="00371952" w:rsidRPr="00CF3BB8" w14:paraId="408B16DA" w14:textId="77777777" w:rsidTr="00FB62BD">
        <w:trPr>
          <w:trHeight w:val="210"/>
        </w:trPr>
        <w:tc>
          <w:tcPr>
            <w:tcW w:w="188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CCEDFF" w:themeFill="accent1" w:themeFillTint="33"/>
            <w:vAlign w:val="center"/>
            <w:hideMark/>
          </w:tcPr>
          <w:p w14:paraId="04AC7C33" w14:textId="77777777" w:rsidR="00371952" w:rsidRPr="00CF3BB8" w:rsidRDefault="00371952" w:rsidP="00FB62BD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570AA" w14:textId="77777777" w:rsidR="00371952" w:rsidRPr="00CF3BB8" w:rsidRDefault="00371952" w:rsidP="00FB62BD">
            <w:pPr>
              <w:jc w:val="center"/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1.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0162D" w14:textId="77777777" w:rsidR="00371952" w:rsidRDefault="00371952" w:rsidP="00FB62BD">
            <w:pPr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 </w:t>
            </w:r>
          </w:p>
          <w:p w14:paraId="243FB62F" w14:textId="77777777" w:rsidR="00371952" w:rsidRPr="00CF3BB8" w:rsidRDefault="00371952" w:rsidP="00FB62BD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CEA0A" w14:textId="77777777" w:rsidR="00371952" w:rsidRPr="00CF3BB8" w:rsidRDefault="00371952" w:rsidP="00FB62BD">
            <w:pPr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B479E" w14:textId="77777777" w:rsidR="00371952" w:rsidRPr="00CF3BB8" w:rsidRDefault="00371952" w:rsidP="00FB62BD">
            <w:pPr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744E7" w14:textId="77777777" w:rsidR="00371952" w:rsidRPr="00CF3BB8" w:rsidRDefault="00371952" w:rsidP="00FB62BD">
            <w:pPr>
              <w:jc w:val="center"/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371952" w:rsidRPr="00CF3BB8" w14:paraId="19B087D7" w14:textId="77777777" w:rsidTr="00FB62BD">
        <w:trPr>
          <w:trHeight w:val="210"/>
        </w:trPr>
        <w:tc>
          <w:tcPr>
            <w:tcW w:w="188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CCEDFF" w:themeFill="accent1" w:themeFillTint="33"/>
            <w:vAlign w:val="center"/>
          </w:tcPr>
          <w:p w14:paraId="32F8873B" w14:textId="77777777" w:rsidR="00371952" w:rsidRPr="00CF3BB8" w:rsidRDefault="00371952" w:rsidP="00FB62BD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8BAB4" w14:textId="77777777" w:rsidR="00371952" w:rsidRPr="00CF3BB8" w:rsidRDefault="00371952" w:rsidP="00FB62BD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2.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F3DD1" w14:textId="77777777" w:rsidR="00371952" w:rsidRDefault="00371952" w:rsidP="00FB62BD">
            <w:pPr>
              <w:rPr>
                <w:rFonts w:cs="Arial"/>
                <w:color w:val="000000"/>
                <w:szCs w:val="20"/>
              </w:rPr>
            </w:pPr>
          </w:p>
          <w:p w14:paraId="20835E22" w14:textId="77777777" w:rsidR="00371952" w:rsidRPr="00CF3BB8" w:rsidRDefault="00371952" w:rsidP="00FB62BD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F04B5" w14:textId="77777777" w:rsidR="00371952" w:rsidRPr="00CF3BB8" w:rsidRDefault="00371952" w:rsidP="00FB62BD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48319" w14:textId="77777777" w:rsidR="00371952" w:rsidRPr="00CF3BB8" w:rsidRDefault="00371952" w:rsidP="00FB62BD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C62CC6" w14:textId="77777777" w:rsidR="00371952" w:rsidRPr="00CF3BB8" w:rsidRDefault="00371952" w:rsidP="00FB62BD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371952" w:rsidRPr="00CF3BB8" w14:paraId="316C4F05" w14:textId="77777777" w:rsidTr="00FB62BD">
        <w:trPr>
          <w:trHeight w:val="210"/>
        </w:trPr>
        <w:tc>
          <w:tcPr>
            <w:tcW w:w="188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CCEDFF" w:themeFill="accent1" w:themeFillTint="33"/>
            <w:vAlign w:val="center"/>
            <w:hideMark/>
          </w:tcPr>
          <w:p w14:paraId="245809C4" w14:textId="77777777" w:rsidR="00371952" w:rsidRPr="00CF3BB8" w:rsidRDefault="00371952" w:rsidP="00FB62BD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B62B1" w14:textId="77777777" w:rsidR="00371952" w:rsidRPr="00CF3BB8" w:rsidRDefault="00371952" w:rsidP="00FB62BD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3.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60CDE" w14:textId="77777777" w:rsidR="00371952" w:rsidRDefault="00371952" w:rsidP="00FB62BD">
            <w:pPr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 </w:t>
            </w:r>
          </w:p>
          <w:p w14:paraId="49A8A86B" w14:textId="77777777" w:rsidR="00371952" w:rsidRPr="00CF3BB8" w:rsidRDefault="00371952" w:rsidP="00FB62BD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1EFCE" w14:textId="77777777" w:rsidR="00371952" w:rsidRPr="00CF3BB8" w:rsidRDefault="00371952" w:rsidP="00FB62BD">
            <w:pPr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990FE" w14:textId="77777777" w:rsidR="00371952" w:rsidRPr="00CF3BB8" w:rsidRDefault="00371952" w:rsidP="00FB62BD">
            <w:pPr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EC5457" w14:textId="77777777" w:rsidR="00371952" w:rsidRPr="00CF3BB8" w:rsidRDefault="00371952" w:rsidP="00FB62BD">
            <w:pPr>
              <w:jc w:val="center"/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 </w:t>
            </w:r>
          </w:p>
        </w:tc>
      </w:tr>
    </w:tbl>
    <w:p w14:paraId="23203C40" w14:textId="77777777" w:rsidR="00371952" w:rsidRDefault="00371952" w:rsidP="00371952">
      <w:pPr>
        <w:tabs>
          <w:tab w:val="left" w:pos="567"/>
        </w:tabs>
        <w:spacing w:after="120"/>
        <w:jc w:val="both"/>
        <w:rPr>
          <w:rFonts w:cs="Arial"/>
          <w:b/>
          <w:szCs w:val="20"/>
        </w:rPr>
      </w:pPr>
      <w:r w:rsidRPr="00CF3BB8">
        <w:rPr>
          <w:rFonts w:cs="Arial"/>
          <w:b/>
          <w:szCs w:val="20"/>
        </w:rPr>
        <w:t xml:space="preserve"> </w:t>
      </w:r>
    </w:p>
    <w:p w14:paraId="26B41707" w14:textId="77777777" w:rsidR="00FB0360" w:rsidRPr="00CF3BB8" w:rsidRDefault="00FB0360" w:rsidP="00371952">
      <w:pPr>
        <w:tabs>
          <w:tab w:val="left" w:pos="567"/>
        </w:tabs>
        <w:spacing w:after="120"/>
        <w:jc w:val="both"/>
        <w:rPr>
          <w:rFonts w:cs="Arial"/>
          <w:b/>
          <w:szCs w:val="20"/>
        </w:rPr>
      </w:pPr>
    </w:p>
    <w:p w14:paraId="65E42EB9" w14:textId="77777777" w:rsidR="00FB0360" w:rsidRPr="00CF3BB8" w:rsidRDefault="00FB0360" w:rsidP="00FB0360">
      <w:pPr>
        <w:tabs>
          <w:tab w:val="left" w:pos="567"/>
        </w:tabs>
        <w:spacing w:after="120"/>
        <w:jc w:val="both"/>
        <w:rPr>
          <w:rFonts w:cs="Arial"/>
          <w:b/>
          <w:szCs w:val="20"/>
        </w:rPr>
      </w:pPr>
      <w:r w:rsidRPr="00CF3BB8">
        <w:rPr>
          <w:rFonts w:cs="Arial"/>
          <w:b/>
          <w:szCs w:val="20"/>
        </w:rPr>
        <w:t xml:space="preserve"> </w:t>
      </w:r>
    </w:p>
    <w:p w14:paraId="7DE15E79" w14:textId="77777777" w:rsidR="00FB0360" w:rsidRPr="00CF3BB8" w:rsidRDefault="00FB0360" w:rsidP="00CF3BB8">
      <w:pPr>
        <w:tabs>
          <w:tab w:val="left" w:pos="567"/>
        </w:tabs>
        <w:spacing w:after="120"/>
        <w:jc w:val="both"/>
        <w:rPr>
          <w:rFonts w:cs="Arial"/>
          <w:b/>
          <w:szCs w:val="20"/>
        </w:rPr>
      </w:pPr>
    </w:p>
    <w:p w14:paraId="49F23E0B" w14:textId="77777777" w:rsidR="003C2C96" w:rsidRDefault="003C2C96">
      <w:pPr>
        <w:snapToGrid w:val="0"/>
        <w:spacing w:after="120"/>
        <w:ind w:right="-1"/>
        <w:rPr>
          <w:rFonts w:cs="Arial"/>
          <w:i/>
          <w:szCs w:val="20"/>
          <w:u w:val="single"/>
        </w:rPr>
      </w:pPr>
    </w:p>
    <w:p w14:paraId="6D431006" w14:textId="77777777" w:rsidR="003C2C96" w:rsidRDefault="00367ED5"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 w14:paraId="40CAA2D3" w14:textId="77777777" w:rsidR="003C2C96" w:rsidRDefault="003C2C96">
      <w:pPr>
        <w:ind w:right="-1"/>
        <w:rPr>
          <w:rFonts w:cs="Arial"/>
          <w:szCs w:val="20"/>
        </w:rPr>
      </w:pPr>
    </w:p>
    <w:sectPr w:rsidR="003C2C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991" w:bottom="1134" w:left="85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35491" w14:textId="77777777" w:rsidR="00AB4775" w:rsidRDefault="00AB4775">
      <w:r>
        <w:separator/>
      </w:r>
    </w:p>
  </w:endnote>
  <w:endnote w:type="continuationSeparator" w:id="0">
    <w:p w14:paraId="68F641FE" w14:textId="77777777" w:rsidR="00AB4775" w:rsidRDefault="00AB4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taCE">
    <w:altName w:val="Segoe UI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7B5A4" w14:textId="77777777" w:rsidR="003C2C96" w:rsidRDefault="003C2C9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58420" w14:textId="5F009272" w:rsidR="003C2C96" w:rsidRDefault="00367ED5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8938F2">
      <w:rPr>
        <w:rFonts w:ascii="MetaCE" w:hAnsi="MetaCE"/>
        <w:noProof/>
        <w:sz w:val="14"/>
        <w:szCs w:val="14"/>
      </w:rPr>
      <w:t>2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8938F2">
      <w:rPr>
        <w:rFonts w:ascii="MetaCE" w:hAnsi="MetaCE"/>
        <w:noProof/>
        <w:sz w:val="14"/>
        <w:szCs w:val="14"/>
      </w:rPr>
      <w:t>2</w:t>
    </w:r>
    <w:r>
      <w:rPr>
        <w:rFonts w:ascii="MetaCE" w:hAnsi="MetaCE"/>
        <w:sz w:val="14"/>
        <w:szCs w:val="14"/>
      </w:rPr>
      <w:fldChar w:fldCharType="end"/>
    </w:r>
  </w:p>
  <w:p w14:paraId="1E6AB364" w14:textId="77777777" w:rsidR="003C2C96" w:rsidRDefault="003C2C96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7E70CF3A" w14:textId="77777777" w:rsidR="003C2C96" w:rsidRDefault="003C2C96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8B12C" w14:textId="77777777" w:rsidR="003C2C96" w:rsidRDefault="003C2C9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E8919" w14:textId="77777777" w:rsidR="00AB4775" w:rsidRDefault="00AB4775">
      <w:r>
        <w:separator/>
      </w:r>
    </w:p>
  </w:footnote>
  <w:footnote w:type="continuationSeparator" w:id="0">
    <w:p w14:paraId="4CE38A83" w14:textId="77777777" w:rsidR="00AB4775" w:rsidRDefault="00AB47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228F3" w14:textId="77777777" w:rsidR="003C2C96" w:rsidRDefault="003C2C9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F8CA6" w14:textId="77777777" w:rsidR="003C2C96" w:rsidRDefault="00367ED5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7C8EF34F" wp14:editId="13190E05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702F9" w14:textId="77777777" w:rsidR="003C2C96" w:rsidRDefault="003C2C9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746F8"/>
    <w:multiLevelType w:val="hybridMultilevel"/>
    <w:tmpl w:val="A0821FC4"/>
    <w:lvl w:ilvl="0" w:tplc="1062BE0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C96"/>
    <w:rsid w:val="001A55CB"/>
    <w:rsid w:val="001D041C"/>
    <w:rsid w:val="00234230"/>
    <w:rsid w:val="002B6283"/>
    <w:rsid w:val="0036368F"/>
    <w:rsid w:val="00364559"/>
    <w:rsid w:val="00367ED5"/>
    <w:rsid w:val="00371952"/>
    <w:rsid w:val="00385E01"/>
    <w:rsid w:val="003C2C96"/>
    <w:rsid w:val="00606B70"/>
    <w:rsid w:val="0067658F"/>
    <w:rsid w:val="006C034C"/>
    <w:rsid w:val="00701D62"/>
    <w:rsid w:val="0087238C"/>
    <w:rsid w:val="00887BD2"/>
    <w:rsid w:val="008938F2"/>
    <w:rsid w:val="00895670"/>
    <w:rsid w:val="009B763B"/>
    <w:rsid w:val="009D5437"/>
    <w:rsid w:val="00AB4775"/>
    <w:rsid w:val="00AE3E7C"/>
    <w:rsid w:val="00B67A09"/>
    <w:rsid w:val="00BF47D0"/>
    <w:rsid w:val="00CF3BB8"/>
    <w:rsid w:val="00D51C7A"/>
    <w:rsid w:val="00EC4DF3"/>
    <w:rsid w:val="00FB0360"/>
    <w:rsid w:val="00FC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ACC14B"/>
  <w15:chartTrackingRefBased/>
  <w15:docId w15:val="{6D055AE4-DD77-450A-A543-B9F1E19DE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Cs w:val="20"/>
    </w:rPr>
  </w:style>
  <w:style w:type="character" w:customStyle="1" w:styleId="TextkomenteChar">
    <w:name w:val="Text komentáře Char"/>
    <w:basedOn w:val="Standardnpsmoodstavce"/>
    <w:link w:val="Textkoment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Pr>
      <w:rFonts w:ascii="Arial" w:hAnsi="Arial"/>
      <w:b/>
      <w:bCs/>
    </w:rPr>
  </w:style>
  <w:style w:type="paragraph" w:styleId="Odstavecseseznamem">
    <w:name w:val="List Paragraph"/>
    <w:basedOn w:val="Normln"/>
    <w:link w:val="OdstavecseseznamemChar"/>
    <w:uiPriority w:val="34"/>
    <w:qFormat/>
    <w:rsid w:val="00371952"/>
    <w:pPr>
      <w:ind w:left="720"/>
      <w:contextualSpacing/>
    </w:pPr>
    <w:rPr>
      <w:rFonts w:ascii="Times New Roman" w:hAnsi="Times New Roman"/>
      <w:sz w:val="24"/>
    </w:rPr>
  </w:style>
  <w:style w:type="character" w:customStyle="1" w:styleId="OdstavecseseznamemChar">
    <w:name w:val="Odstavec se seznamem Char"/>
    <w:link w:val="Odstavecseseznamem"/>
    <w:uiPriority w:val="34"/>
    <w:qFormat/>
    <w:locked/>
    <w:rsid w:val="00371952"/>
    <w:rPr>
      <w:sz w:val="24"/>
      <w:szCs w:val="24"/>
    </w:rPr>
  </w:style>
  <w:style w:type="paragraph" w:customStyle="1" w:styleId="Default">
    <w:name w:val="Default"/>
    <w:rsid w:val="00701D6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5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3AA75-F35B-4834-9858-04116645D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2</TotalTime>
  <Pages>2</Pages>
  <Words>183</Words>
  <Characters>1082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David Jakub</cp:lastModifiedBy>
  <cp:revision>3</cp:revision>
  <dcterms:created xsi:type="dcterms:W3CDTF">2025-06-12T06:03:00Z</dcterms:created>
  <dcterms:modified xsi:type="dcterms:W3CDTF">2025-06-13T13:20:00Z</dcterms:modified>
</cp:coreProperties>
</file>