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F9F8" w14:textId="77777777" w:rsidR="00877788" w:rsidRDefault="0087778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</w:p>
    <w:p w14:paraId="548A06E4" w14:textId="1BF0C046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4E373DA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84628C8" w14:textId="2672F5FC" w:rsidR="002D56AF" w:rsidRPr="00877788" w:rsidRDefault="00367ED5" w:rsidP="00877788">
      <w:pPr>
        <w:pStyle w:val="Default"/>
        <w:ind w:left="3544" w:hanging="3544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877788" w:rsidRPr="00877788">
        <w:rPr>
          <w:rFonts w:ascii="Arial" w:hAnsi="Arial" w:cs="Arial"/>
          <w:b/>
          <w:sz w:val="20"/>
          <w:szCs w:val="20"/>
        </w:rPr>
        <w:t>Rekonstrukce prostor a dodávka technologie přípravny radiofarmak</w:t>
      </w:r>
      <w:r w:rsidR="00877788">
        <w:rPr>
          <w:rFonts w:ascii="Arial" w:hAnsi="Arial" w:cs="Arial"/>
          <w:b/>
          <w:sz w:val="20"/>
          <w:szCs w:val="20"/>
        </w:rPr>
        <w:t xml:space="preserve"> </w:t>
      </w:r>
      <w:r w:rsidR="00877788" w:rsidRPr="00877788">
        <w:rPr>
          <w:rFonts w:ascii="Arial" w:hAnsi="Arial" w:cs="Arial"/>
          <w:b/>
          <w:sz w:val="20"/>
          <w:szCs w:val="20"/>
        </w:rPr>
        <w:t xml:space="preserve">oddělení nukleární medicíny KOC, V </w:t>
      </w:r>
      <w:proofErr w:type="spellStart"/>
      <w:r w:rsidR="00877788" w:rsidRPr="00877788">
        <w:rPr>
          <w:rFonts w:ascii="Arial" w:hAnsi="Arial" w:cs="Arial"/>
          <w:b/>
          <w:sz w:val="20"/>
          <w:szCs w:val="20"/>
        </w:rPr>
        <w:t>Podhájí</w:t>
      </w:r>
      <w:proofErr w:type="spellEnd"/>
      <w:r w:rsidR="00877788" w:rsidRPr="00877788">
        <w:rPr>
          <w:rFonts w:ascii="Arial" w:hAnsi="Arial" w:cs="Arial"/>
          <w:b/>
          <w:sz w:val="20"/>
          <w:szCs w:val="20"/>
        </w:rPr>
        <w:t xml:space="preserve"> v Krajské zdravotní, a.s. Masarykovy nemocnice v Ústí nad</w:t>
      </w:r>
      <w:r w:rsidR="00877788">
        <w:rPr>
          <w:rFonts w:ascii="Arial" w:hAnsi="Arial" w:cs="Arial"/>
          <w:b/>
          <w:sz w:val="20"/>
          <w:szCs w:val="20"/>
        </w:rPr>
        <w:t xml:space="preserve"> </w:t>
      </w:r>
      <w:r w:rsidR="00877788" w:rsidRPr="00877788">
        <w:rPr>
          <w:rFonts w:ascii="Arial" w:hAnsi="Arial" w:cs="Arial"/>
          <w:b/>
          <w:sz w:val="20"/>
          <w:szCs w:val="20"/>
        </w:rPr>
        <w:t>Labem, o. z. - DESIGN &amp; BUILD</w:t>
      </w:r>
    </w:p>
    <w:p w14:paraId="7697620F" w14:textId="77777777" w:rsidR="006D0F9F" w:rsidRDefault="006D0F9F" w:rsidP="006D0F9F">
      <w:pPr>
        <w:jc w:val="both"/>
        <w:rPr>
          <w:rFonts w:cs="Arial"/>
          <w:iCs/>
          <w:szCs w:val="20"/>
        </w:rPr>
      </w:pPr>
    </w:p>
    <w:p w14:paraId="3203249F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1934BAA" w14:textId="77777777" w:rsidR="00877788" w:rsidRDefault="0087778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DA0BC6E" w14:textId="1F1E89A5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5A69AB8A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455D46F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2E6B656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7EDB59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FA4F95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784008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E3D45A0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22374D7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FE864D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5D730FF0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3BB814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EA3C1EC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B533F9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A57F06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5BA9E8" w14:textId="5EA2BE59" w:rsidR="003C2C96" w:rsidRDefault="00367ED5" w:rsidP="00EB0CE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14:paraId="469201B2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AAE074A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03907E0" w14:textId="48725F10" w:rsidR="00877788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v souladu s ustanovením § </w:t>
      </w:r>
      <w:r w:rsidR="00E90DB6">
        <w:rPr>
          <w:rFonts w:eastAsia="Calibri" w:cs="Arial"/>
          <w:b/>
          <w:szCs w:val="20"/>
        </w:rPr>
        <w:t>86</w:t>
      </w:r>
      <w:r w:rsidR="00B60489" w:rsidRPr="00B60489">
        <w:rPr>
          <w:rFonts w:eastAsia="Calibri" w:cs="Arial"/>
          <w:b/>
          <w:szCs w:val="20"/>
        </w:rPr>
        <w:t xml:space="preserve"> odst. </w:t>
      </w:r>
      <w:r w:rsidR="00E90DB6">
        <w:rPr>
          <w:rFonts w:eastAsia="Calibri" w:cs="Arial"/>
          <w:b/>
          <w:szCs w:val="20"/>
        </w:rPr>
        <w:t>2</w:t>
      </w:r>
      <w:r w:rsidR="00B60489" w:rsidRPr="00B60489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>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5A3A57FF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0B4EA57C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32F4356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27372A69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A62D4C4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C8915C8" w14:textId="05B1796E" w:rsidR="00FC4EB2" w:rsidRPr="00840707" w:rsidRDefault="00FC4EB2" w:rsidP="00877788">
      <w:pPr>
        <w:tabs>
          <w:tab w:val="left" w:pos="567"/>
        </w:tabs>
        <w:spacing w:after="24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02156470" w14:textId="5411A0C1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09BADACF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6068DA91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195D352" w14:textId="77777777" w:rsidR="003C2C96" w:rsidRDefault="00367ED5" w:rsidP="00877788">
      <w:pPr>
        <w:tabs>
          <w:tab w:val="left" w:pos="567"/>
        </w:tabs>
        <w:spacing w:after="24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23B7B8A2" w14:textId="77777777" w:rsidR="003C2C96" w:rsidRDefault="00367ED5" w:rsidP="00877788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6C599F90" w14:textId="77777777" w:rsidR="00DD3D5C" w:rsidRDefault="00367ED5" w:rsidP="00877788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73A61483" w14:textId="77777777" w:rsidR="00DD3D5C" w:rsidRDefault="00DD3D5C" w:rsidP="00DD3D5C">
      <w:pPr>
        <w:snapToGrid w:val="0"/>
        <w:spacing w:after="120"/>
        <w:ind w:right="-1"/>
        <w:jc w:val="both"/>
        <w:rPr>
          <w:rStyle w:val="Hypertextovodkaz"/>
          <w:rFonts w:cs="Arial"/>
          <w:szCs w:val="20"/>
        </w:rPr>
      </w:pPr>
      <w:r>
        <w:rPr>
          <w:rFonts w:cs="Arial"/>
          <w:szCs w:val="20"/>
        </w:rPr>
        <w:lastRenderedPageBreak/>
        <w:t>Účastník prohlašuje, že akceptuje a dodrží</w:t>
      </w:r>
      <w:r w:rsidRPr="00B30BB4">
        <w:rPr>
          <w:rFonts w:cs="Arial"/>
          <w:szCs w:val="20"/>
        </w:rPr>
        <w:t xml:space="preserve"> požadavky na provedení a kvalitu ICT, souhrn standardů pro projektování a realizaci staveb 2023 a Souhrn standardů pro projektování a realizaci staveb BOZP a PO </w:t>
      </w:r>
      <w:r>
        <w:rPr>
          <w:rFonts w:cs="Arial"/>
          <w:szCs w:val="20"/>
        </w:rPr>
        <w:t xml:space="preserve">uvedených ke dni vyhlášení této VZ na </w:t>
      </w:r>
      <w:hyperlink r:id="rId8" w:history="1">
        <w:r w:rsidRPr="005865DF">
          <w:rPr>
            <w:rStyle w:val="Hypertextovodkaz"/>
            <w:rFonts w:cs="Arial"/>
            <w:szCs w:val="20"/>
          </w:rPr>
          <w:t>https://www.kzcr.eu/cz/kz/pro-odborniky/informace-pro-projektanty/</w:t>
        </w:r>
      </w:hyperlink>
    </w:p>
    <w:p w14:paraId="21C26931" w14:textId="3ACAB8F6" w:rsidR="00DD3D5C" w:rsidRDefault="00DD3D5C" w:rsidP="00DD3D5C">
      <w:pPr>
        <w:snapToGrid w:val="0"/>
        <w:spacing w:after="120"/>
        <w:ind w:right="-1"/>
        <w:jc w:val="both"/>
        <w:rPr>
          <w:rStyle w:val="Hypertextovodkaz"/>
          <w:rFonts w:cs="Arial"/>
          <w:szCs w:val="20"/>
        </w:rPr>
      </w:pPr>
    </w:p>
    <w:p w14:paraId="3A4A38E5" w14:textId="77777777" w:rsidR="00DD3D5C" w:rsidRDefault="00DD3D5C" w:rsidP="00DD3D5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4C757698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153710C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60C9" w14:textId="77777777" w:rsidR="00E610A5" w:rsidRDefault="00E610A5">
      <w:r>
        <w:separator/>
      </w:r>
    </w:p>
  </w:endnote>
  <w:endnote w:type="continuationSeparator" w:id="0">
    <w:p w14:paraId="1D36409E" w14:textId="77777777" w:rsidR="00E610A5" w:rsidRDefault="00E6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A895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3068" w14:textId="7CCA5F02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E3A8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E3A8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F08E517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3497EFE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D360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45FC" w14:textId="77777777" w:rsidR="00E610A5" w:rsidRDefault="00E610A5">
      <w:r>
        <w:separator/>
      </w:r>
    </w:p>
  </w:footnote>
  <w:footnote w:type="continuationSeparator" w:id="0">
    <w:p w14:paraId="5280847D" w14:textId="77777777" w:rsidR="00E610A5" w:rsidRDefault="00E6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011A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339F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11216AB" wp14:editId="2DFC3C0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B082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B61ED"/>
    <w:rsid w:val="001D094E"/>
    <w:rsid w:val="002D56AF"/>
    <w:rsid w:val="00367ED5"/>
    <w:rsid w:val="003C2C96"/>
    <w:rsid w:val="004751EF"/>
    <w:rsid w:val="005C1213"/>
    <w:rsid w:val="00601B06"/>
    <w:rsid w:val="00655B9F"/>
    <w:rsid w:val="006D0F9F"/>
    <w:rsid w:val="00877788"/>
    <w:rsid w:val="008A384C"/>
    <w:rsid w:val="00B60489"/>
    <w:rsid w:val="00BE3A87"/>
    <w:rsid w:val="00BE5A65"/>
    <w:rsid w:val="00C22E95"/>
    <w:rsid w:val="00D83B9C"/>
    <w:rsid w:val="00DC3ACD"/>
    <w:rsid w:val="00DD3D5C"/>
    <w:rsid w:val="00E610A5"/>
    <w:rsid w:val="00E90DB6"/>
    <w:rsid w:val="00EB0CEF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E7DF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Default">
    <w:name w:val="Default"/>
    <w:rsid w:val="002D56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DD3D5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D3D5C"/>
    <w:pPr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D3D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51EF-BA0A-431D-A465-79A5C36F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3</cp:revision>
  <dcterms:created xsi:type="dcterms:W3CDTF">2025-06-12T06:01:00Z</dcterms:created>
  <dcterms:modified xsi:type="dcterms:W3CDTF">2025-06-13T13:21:00Z</dcterms:modified>
</cp:coreProperties>
</file>