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3A13" w14:textId="77777777" w:rsidR="009B1D40" w:rsidRDefault="00391983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C408AAD" w14:textId="77777777" w:rsidR="009B1D40" w:rsidRDefault="009B1D40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9B1D40" w14:paraId="37DE7ABA" w14:textId="77777777">
        <w:trPr>
          <w:trHeight w:val="557"/>
        </w:trPr>
        <w:tc>
          <w:tcPr>
            <w:tcW w:w="4111" w:type="dxa"/>
            <w:vAlign w:val="center"/>
          </w:tcPr>
          <w:p w14:paraId="2314C2ED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  <w:p w14:paraId="6E86D1C8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52AD27D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6D9EC24" w14:textId="77777777" w:rsidR="009B1D40" w:rsidRDefault="009B1D40">
            <w:pPr>
              <w:jc w:val="center"/>
              <w:rPr>
                <w:rFonts w:eastAsia="Calibri" w:cs="Arial"/>
                <w:b/>
                <w:bCs/>
              </w:rPr>
            </w:pPr>
          </w:p>
          <w:p w14:paraId="0B6BBACB" w14:textId="745EEE46" w:rsidR="00E3291D" w:rsidRPr="00DD53D4" w:rsidRDefault="00E3291D" w:rsidP="00E3291D">
            <w:pPr>
              <w:jc w:val="center"/>
              <w:rPr>
                <w:rFonts w:cs="Arial"/>
                <w:szCs w:val="20"/>
              </w:rPr>
            </w:pPr>
            <w:r w:rsidRPr="00BF63A4">
              <w:rPr>
                <w:rFonts w:cs="Arial"/>
                <w:b/>
              </w:rPr>
              <w:t xml:space="preserve">Rekonstrukce prostor a dodávka technologie přípravny radiofarmak oddělení nukleární medicíny KOC, V </w:t>
            </w:r>
            <w:proofErr w:type="spellStart"/>
            <w:r w:rsidRPr="00BF63A4">
              <w:rPr>
                <w:rFonts w:cs="Arial"/>
                <w:b/>
              </w:rPr>
              <w:t>Podhájí</w:t>
            </w:r>
            <w:proofErr w:type="spellEnd"/>
            <w:r w:rsidRPr="00BF63A4">
              <w:rPr>
                <w:rFonts w:cs="Arial"/>
                <w:b/>
              </w:rPr>
              <w:t xml:space="preserve"> v</w:t>
            </w:r>
            <w:r w:rsidR="0009342E">
              <w:rPr>
                <w:rFonts w:cs="Arial"/>
                <w:b/>
              </w:rPr>
              <w:t> </w:t>
            </w:r>
            <w:r w:rsidRPr="00BF63A4">
              <w:rPr>
                <w:rFonts w:cs="Arial"/>
                <w:b/>
              </w:rPr>
              <w:t>Krajské zdravotní, a.s. Masarykovy nemocnice v</w:t>
            </w:r>
            <w:r>
              <w:rPr>
                <w:rFonts w:cs="Arial"/>
                <w:b/>
              </w:rPr>
              <w:t> </w:t>
            </w:r>
            <w:r w:rsidRPr="00BF63A4">
              <w:rPr>
                <w:rFonts w:cs="Arial"/>
                <w:b/>
              </w:rPr>
              <w:t>Ústí nad Labem, o. z. - DESIGN &amp; BUILD</w:t>
            </w:r>
          </w:p>
          <w:p w14:paraId="08C63B52" w14:textId="77777777" w:rsidR="009B1D40" w:rsidRDefault="009B1D40" w:rsidP="00387BC0">
            <w:pPr>
              <w:jc w:val="both"/>
              <w:rPr>
                <w:rFonts w:cs="Arial"/>
                <w:b/>
                <w:color w:val="FF9933"/>
                <w:szCs w:val="20"/>
              </w:rPr>
            </w:pPr>
          </w:p>
        </w:tc>
      </w:tr>
      <w:tr w:rsidR="009B1D40" w14:paraId="44422C2C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6D17056A" w14:textId="77777777" w:rsidR="009B1D40" w:rsidRDefault="009B1D40">
            <w:pPr>
              <w:ind w:right="-1"/>
              <w:rPr>
                <w:rFonts w:cs="Arial"/>
                <w:szCs w:val="20"/>
              </w:rPr>
            </w:pPr>
          </w:p>
          <w:p w14:paraId="2737972A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AAEF037" w14:textId="77777777" w:rsidR="009B1D40" w:rsidRDefault="009B1D40">
            <w:pPr>
              <w:ind w:right="-1"/>
              <w:rPr>
                <w:rFonts w:cs="Arial"/>
                <w:szCs w:val="20"/>
              </w:rPr>
            </w:pPr>
          </w:p>
        </w:tc>
      </w:tr>
      <w:tr w:rsidR="009B1D40" w14:paraId="02CC39F2" w14:textId="77777777">
        <w:trPr>
          <w:trHeight w:val="397"/>
        </w:trPr>
        <w:tc>
          <w:tcPr>
            <w:tcW w:w="4111" w:type="dxa"/>
            <w:vAlign w:val="center"/>
          </w:tcPr>
          <w:p w14:paraId="39A564AF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  <w:p w14:paraId="1914591B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CAB17E2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ABFFFFD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9B1D40" w14:paraId="106DFB1A" w14:textId="77777777">
        <w:trPr>
          <w:trHeight w:val="1024"/>
        </w:trPr>
        <w:tc>
          <w:tcPr>
            <w:tcW w:w="4111" w:type="dxa"/>
            <w:vAlign w:val="center"/>
          </w:tcPr>
          <w:p w14:paraId="6FD7B2C2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0F19F03" w14:textId="400BAA96" w:rsidR="009B1D40" w:rsidRDefault="00391983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</w:t>
            </w:r>
            <w:r w:rsidR="00E3291D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, 401 13  Ústí nad Labem, společnost zapsaná v obchodním rejstříku vedeném Krajským soudem v Ústí nad Labem pod spisovou značkou B 1550</w:t>
            </w:r>
          </w:p>
        </w:tc>
      </w:tr>
      <w:tr w:rsidR="009B1D40" w14:paraId="591062E1" w14:textId="77777777">
        <w:trPr>
          <w:trHeight w:val="567"/>
        </w:trPr>
        <w:tc>
          <w:tcPr>
            <w:tcW w:w="4111" w:type="dxa"/>
            <w:vAlign w:val="center"/>
          </w:tcPr>
          <w:p w14:paraId="6646D315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461CC723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9B1D40" w14:paraId="79A14B8C" w14:textId="77777777">
        <w:trPr>
          <w:trHeight w:val="567"/>
        </w:trPr>
        <w:tc>
          <w:tcPr>
            <w:tcW w:w="4111" w:type="dxa"/>
            <w:vAlign w:val="center"/>
          </w:tcPr>
          <w:p w14:paraId="64AE316B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09AAD45B" w14:textId="4112B4D3" w:rsidR="009B1D40" w:rsidRDefault="00E3291D">
            <w:pPr>
              <w:ind w:right="-1"/>
              <w:rPr>
                <w:rFonts w:cs="Arial"/>
                <w:szCs w:val="20"/>
              </w:rPr>
            </w:pPr>
            <w:r w:rsidRPr="00CE3DD6">
              <w:rPr>
                <w:rFonts w:cs="Arial"/>
                <w:bCs/>
                <w:szCs w:val="20"/>
              </w:rPr>
              <w:t>MUDr. Tomáš Hrubý</w:t>
            </w:r>
            <w:r>
              <w:rPr>
                <w:rFonts w:cs="Arial"/>
                <w:bCs/>
                <w:szCs w:val="20"/>
              </w:rPr>
              <w:t>, generální ředitel</w:t>
            </w:r>
          </w:p>
        </w:tc>
      </w:tr>
      <w:tr w:rsidR="009B1D40" w14:paraId="7500E986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3BDC254F" w14:textId="77777777" w:rsidR="009B1D40" w:rsidRDefault="009B1D40">
            <w:pPr>
              <w:ind w:right="-1"/>
              <w:rPr>
                <w:rFonts w:cs="Arial"/>
                <w:szCs w:val="20"/>
              </w:rPr>
            </w:pPr>
          </w:p>
          <w:p w14:paraId="07900D76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3C611F77" w14:textId="77777777" w:rsidR="009B1D40" w:rsidRDefault="009B1D40">
            <w:pPr>
              <w:ind w:right="-1"/>
              <w:rPr>
                <w:rFonts w:cs="Arial"/>
                <w:szCs w:val="20"/>
              </w:rPr>
            </w:pPr>
          </w:p>
        </w:tc>
      </w:tr>
      <w:tr w:rsidR="009B1D40" w14:paraId="3DB37C56" w14:textId="77777777">
        <w:trPr>
          <w:trHeight w:val="567"/>
        </w:trPr>
        <w:tc>
          <w:tcPr>
            <w:tcW w:w="4111" w:type="dxa"/>
            <w:vAlign w:val="center"/>
          </w:tcPr>
          <w:p w14:paraId="3F0BBCF4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  <w:p w14:paraId="405CBF79" w14:textId="77777777" w:rsidR="009B1D40" w:rsidRDefault="0039198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12A4ED6" w14:textId="77777777" w:rsidR="009B1D40" w:rsidRDefault="009B1D4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F1F4555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4CC5DCCB" w14:textId="77777777">
        <w:trPr>
          <w:trHeight w:val="567"/>
        </w:trPr>
        <w:tc>
          <w:tcPr>
            <w:tcW w:w="4111" w:type="dxa"/>
            <w:vAlign w:val="center"/>
          </w:tcPr>
          <w:p w14:paraId="29B5BA66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3BBC95A6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69FA9D05" w14:textId="77777777">
        <w:trPr>
          <w:trHeight w:val="567"/>
        </w:trPr>
        <w:tc>
          <w:tcPr>
            <w:tcW w:w="4111" w:type="dxa"/>
            <w:vAlign w:val="center"/>
          </w:tcPr>
          <w:p w14:paraId="5DB42944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63A00784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D4D4FC9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9B1D40" w14:paraId="27A46EC0" w14:textId="77777777">
        <w:trPr>
          <w:trHeight w:val="567"/>
        </w:trPr>
        <w:tc>
          <w:tcPr>
            <w:tcW w:w="4111" w:type="dxa"/>
            <w:vAlign w:val="center"/>
          </w:tcPr>
          <w:p w14:paraId="4E66C233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57350241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182FF226" w14:textId="77777777">
        <w:trPr>
          <w:trHeight w:val="567"/>
        </w:trPr>
        <w:tc>
          <w:tcPr>
            <w:tcW w:w="4111" w:type="dxa"/>
            <w:vAlign w:val="center"/>
          </w:tcPr>
          <w:p w14:paraId="6A398E3E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D12E034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4B02B8F8" w14:textId="77777777">
        <w:trPr>
          <w:trHeight w:val="567"/>
        </w:trPr>
        <w:tc>
          <w:tcPr>
            <w:tcW w:w="4111" w:type="dxa"/>
            <w:vAlign w:val="center"/>
          </w:tcPr>
          <w:p w14:paraId="02696BAF" w14:textId="05A4F2D6" w:rsidR="009B1D40" w:rsidRDefault="00391983" w:rsidP="00FD0B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154BDD1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07D944A4" w14:textId="77777777">
        <w:trPr>
          <w:trHeight w:val="567"/>
        </w:trPr>
        <w:tc>
          <w:tcPr>
            <w:tcW w:w="4111" w:type="dxa"/>
            <w:vAlign w:val="center"/>
          </w:tcPr>
          <w:p w14:paraId="427EDBDC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7C551A1" w14:textId="77777777" w:rsidR="009B1D40" w:rsidRDefault="009B1D40">
            <w:pPr>
              <w:rPr>
                <w:rFonts w:cstheme="minorHAnsi"/>
              </w:rPr>
            </w:pPr>
          </w:p>
        </w:tc>
      </w:tr>
      <w:tr w:rsidR="009B1D40" w14:paraId="795CD25B" w14:textId="77777777">
        <w:trPr>
          <w:trHeight w:val="567"/>
        </w:trPr>
        <w:tc>
          <w:tcPr>
            <w:tcW w:w="4111" w:type="dxa"/>
            <w:vAlign w:val="center"/>
          </w:tcPr>
          <w:p w14:paraId="352AEF11" w14:textId="77777777" w:rsidR="009B1D40" w:rsidRDefault="0039198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4B222E73" w14:textId="77777777" w:rsidR="009B1D40" w:rsidRDefault="009B1D40">
            <w:pPr>
              <w:rPr>
                <w:rFonts w:cstheme="minorHAnsi"/>
              </w:rPr>
            </w:pPr>
          </w:p>
        </w:tc>
      </w:tr>
    </w:tbl>
    <w:p w14:paraId="37E9AE1B" w14:textId="77777777" w:rsidR="009B1D40" w:rsidRDefault="009B1D40">
      <w:pPr>
        <w:pStyle w:val="Bezmezer"/>
        <w:ind w:right="-1"/>
      </w:pPr>
    </w:p>
    <w:p w14:paraId="1AC91D26" w14:textId="77777777" w:rsidR="009B1D40" w:rsidRDefault="009B1D40">
      <w:pPr>
        <w:pStyle w:val="Bezmezer"/>
        <w:ind w:right="-1"/>
      </w:pPr>
    </w:p>
    <w:p w14:paraId="306FFE64" w14:textId="77777777" w:rsidR="009B1D40" w:rsidRDefault="009B1D40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537F1606" w14:textId="77777777" w:rsidR="009B1D40" w:rsidRDefault="0039198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D7CB9E6" w14:textId="77777777" w:rsidR="009B1D40" w:rsidRDefault="009B1D40">
      <w:pPr>
        <w:ind w:right="-1"/>
        <w:rPr>
          <w:rFonts w:cs="Arial"/>
          <w:szCs w:val="20"/>
        </w:rPr>
      </w:pPr>
    </w:p>
    <w:sectPr w:rsidR="009B1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4795" w14:textId="77777777" w:rsidR="000A3A4A" w:rsidRDefault="000A3A4A">
      <w:r>
        <w:separator/>
      </w:r>
    </w:p>
  </w:endnote>
  <w:endnote w:type="continuationSeparator" w:id="0">
    <w:p w14:paraId="12F9C748" w14:textId="77777777" w:rsidR="000A3A4A" w:rsidRDefault="000A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C6DC" w14:textId="77777777" w:rsidR="009B1D40" w:rsidRDefault="009B1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BD5" w14:textId="311F26E2" w:rsidR="009B1D40" w:rsidRDefault="0039198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D0B1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D0B1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4487748F" w14:textId="77777777" w:rsidR="009B1D40" w:rsidRDefault="009B1D4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B8F7C0D" w14:textId="77777777" w:rsidR="009B1D40" w:rsidRDefault="009B1D4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23AF" w14:textId="77777777" w:rsidR="009B1D40" w:rsidRDefault="009B1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DF8" w14:textId="77777777" w:rsidR="000A3A4A" w:rsidRDefault="000A3A4A">
      <w:r>
        <w:separator/>
      </w:r>
    </w:p>
  </w:footnote>
  <w:footnote w:type="continuationSeparator" w:id="0">
    <w:p w14:paraId="3D93E38F" w14:textId="77777777" w:rsidR="000A3A4A" w:rsidRDefault="000A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413E" w14:textId="77777777" w:rsidR="009B1D40" w:rsidRDefault="009B1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8DB4" w14:textId="77777777" w:rsidR="009B1D40" w:rsidRDefault="0039198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E40EF4A" wp14:editId="5C28C89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12C0" w14:textId="77777777" w:rsidR="009B1D40" w:rsidRDefault="009B1D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0"/>
    <w:rsid w:val="000345AE"/>
    <w:rsid w:val="00051D00"/>
    <w:rsid w:val="0009342E"/>
    <w:rsid w:val="000A3A4A"/>
    <w:rsid w:val="00387BC0"/>
    <w:rsid w:val="00391983"/>
    <w:rsid w:val="008F6047"/>
    <w:rsid w:val="00923106"/>
    <w:rsid w:val="009460FA"/>
    <w:rsid w:val="00961457"/>
    <w:rsid w:val="009B1D40"/>
    <w:rsid w:val="00C53199"/>
    <w:rsid w:val="00C567AF"/>
    <w:rsid w:val="00D76669"/>
    <w:rsid w:val="00DE0BF4"/>
    <w:rsid w:val="00E3291D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DB105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paragraph" w:customStyle="1" w:styleId="Default">
    <w:name w:val="Default"/>
    <w:rsid w:val="00387B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EDD3-70BC-4BD0-AE77-9953EEC5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3</cp:revision>
  <dcterms:created xsi:type="dcterms:W3CDTF">2025-06-12T06:01:00Z</dcterms:created>
  <dcterms:modified xsi:type="dcterms:W3CDTF">2025-06-12T06:02:00Z</dcterms:modified>
</cp:coreProperties>
</file>