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6CF1" w14:textId="33A8DBC4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003B2D6" w14:textId="58F0A444" w:rsidR="00837268" w:rsidRDefault="00837268">
      <w:pPr>
        <w:ind w:right="-1"/>
        <w:jc w:val="center"/>
        <w:rPr>
          <w:rFonts w:cs="Arial"/>
          <w:b/>
          <w:sz w:val="28"/>
          <w:szCs w:val="28"/>
        </w:rPr>
      </w:pPr>
    </w:p>
    <w:p w14:paraId="7CC7285F" w14:textId="05190A76" w:rsidR="00330A68" w:rsidRPr="00837268" w:rsidRDefault="00837268" w:rsidP="00837268">
      <w:pPr>
        <w:ind w:right="-1"/>
        <w:jc w:val="center"/>
        <w:rPr>
          <w:rFonts w:cs="Arial"/>
          <w:b/>
          <w:sz w:val="24"/>
        </w:rPr>
      </w:pPr>
      <w:r w:rsidRPr="00837268">
        <w:rPr>
          <w:rFonts w:cs="Arial"/>
          <w:b/>
          <w:sz w:val="24"/>
        </w:rPr>
        <w:t>Dynamický nákupní systém na dodávky výpočetní techniky, monitorů, tiskáren, serverů a dalšího IT vybavení</w:t>
      </w:r>
    </w:p>
    <w:p w14:paraId="2CB2F210" w14:textId="77777777" w:rsidR="00837268" w:rsidRDefault="00837268" w:rsidP="00837268">
      <w:pPr>
        <w:ind w:right="-1"/>
        <w:jc w:val="center"/>
        <w:rPr>
          <w:rFonts w:cs="Arial"/>
          <w:szCs w:val="20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6237"/>
      </w:tblGrid>
      <w:tr w:rsidR="00330A68" w14:paraId="5C56476E" w14:textId="77777777" w:rsidTr="000777F7">
        <w:trPr>
          <w:trHeight w:val="557"/>
        </w:trPr>
        <w:tc>
          <w:tcPr>
            <w:tcW w:w="4395" w:type="dxa"/>
            <w:vAlign w:val="center"/>
          </w:tcPr>
          <w:p w14:paraId="7F64C80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5859EC8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CD42EB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3101DDC" w14:textId="390EE6F0" w:rsidR="00330A68" w:rsidRDefault="00652342" w:rsidP="000777F7">
            <w:pPr>
              <w:ind w:right="-1"/>
              <w:rPr>
                <w:rFonts w:cs="Arial"/>
                <w:b/>
                <w:szCs w:val="20"/>
              </w:rPr>
            </w:pPr>
            <w:r w:rsidRPr="00652342">
              <w:rPr>
                <w:rFonts w:cs="Arial"/>
                <w:b/>
                <w:szCs w:val="20"/>
              </w:rPr>
              <w:t xml:space="preserve">Výzva č. </w:t>
            </w:r>
            <w:r w:rsidR="00A14676" w:rsidRPr="00A14676">
              <w:rPr>
                <w:rFonts w:cs="Arial"/>
                <w:b/>
                <w:szCs w:val="20"/>
              </w:rPr>
              <w:t xml:space="preserve">7: </w:t>
            </w:r>
            <w:r w:rsidR="001227DB" w:rsidRPr="001227DB">
              <w:rPr>
                <w:rFonts w:cs="Arial"/>
                <w:b/>
                <w:szCs w:val="20"/>
              </w:rPr>
              <w:t xml:space="preserve">Rozšíření datové infrastruktury DC </w:t>
            </w:r>
            <w:proofErr w:type="spellStart"/>
            <w:proofErr w:type="gramStart"/>
            <w:r w:rsidR="001227DB" w:rsidRPr="001227DB">
              <w:rPr>
                <w:rFonts w:cs="Arial"/>
                <w:b/>
                <w:szCs w:val="20"/>
              </w:rPr>
              <w:t>MaD</w:t>
            </w:r>
            <w:proofErr w:type="spellEnd"/>
            <w:r w:rsidR="001227DB" w:rsidRPr="001227DB">
              <w:rPr>
                <w:rFonts w:cs="Arial"/>
                <w:b/>
                <w:szCs w:val="20"/>
              </w:rPr>
              <w:t xml:space="preserve"> - Switche</w:t>
            </w:r>
            <w:proofErr w:type="gramEnd"/>
          </w:p>
        </w:tc>
      </w:tr>
      <w:tr w:rsidR="00330A68" w14:paraId="1522AFA5" w14:textId="77777777" w:rsidTr="000777F7">
        <w:trPr>
          <w:trHeight w:val="284"/>
        </w:trPr>
        <w:tc>
          <w:tcPr>
            <w:tcW w:w="10632" w:type="dxa"/>
            <w:gridSpan w:val="2"/>
            <w:shd w:val="clear" w:color="auto" w:fill="CCEDFF" w:themeFill="accent1" w:themeFillTint="33"/>
            <w:vAlign w:val="center"/>
          </w:tcPr>
          <w:p w14:paraId="74FF1DE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7A2A0F2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A95852C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C0AC82F" w14:textId="77777777" w:rsidTr="000777F7">
        <w:trPr>
          <w:trHeight w:val="397"/>
        </w:trPr>
        <w:tc>
          <w:tcPr>
            <w:tcW w:w="4395" w:type="dxa"/>
            <w:vAlign w:val="center"/>
          </w:tcPr>
          <w:p w14:paraId="6EB90B6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BF86788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3A8ADE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923C35E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12A8987" w14:textId="77777777" w:rsidTr="000777F7">
        <w:trPr>
          <w:trHeight w:val="1024"/>
        </w:trPr>
        <w:tc>
          <w:tcPr>
            <w:tcW w:w="4395" w:type="dxa"/>
            <w:vAlign w:val="center"/>
          </w:tcPr>
          <w:p w14:paraId="44AEA78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6237" w:type="dxa"/>
            <w:vAlign w:val="center"/>
          </w:tcPr>
          <w:p w14:paraId="7B5D30EA" w14:textId="1B123251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</w:t>
            </w:r>
            <w:r w:rsidR="001227DB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330A68" w14:paraId="23198BF2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17EAD81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6237" w:type="dxa"/>
            <w:vAlign w:val="center"/>
          </w:tcPr>
          <w:p w14:paraId="277087E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29CF5D7A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261A882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237" w:type="dxa"/>
            <w:vAlign w:val="center"/>
          </w:tcPr>
          <w:p w14:paraId="62E5ED59" w14:textId="378A9DB9" w:rsidR="00330A68" w:rsidRDefault="006570D6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 w:rsidR="00330A68" w14:paraId="08C3BC9F" w14:textId="77777777" w:rsidTr="000777F7">
        <w:trPr>
          <w:trHeight w:val="284"/>
        </w:trPr>
        <w:tc>
          <w:tcPr>
            <w:tcW w:w="10632" w:type="dxa"/>
            <w:gridSpan w:val="2"/>
            <w:shd w:val="clear" w:color="auto" w:fill="CCEDFF" w:themeFill="accent1" w:themeFillTint="33"/>
            <w:vAlign w:val="center"/>
          </w:tcPr>
          <w:p w14:paraId="1341EB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62F894CA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570F06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09A52BD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5827D68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B5E1725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3AAA3F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460CCB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2996187E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3B64D05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6237" w:type="dxa"/>
            <w:vAlign w:val="center"/>
          </w:tcPr>
          <w:p w14:paraId="259A400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58A374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7E36611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7381FA7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237" w:type="dxa"/>
            <w:vAlign w:val="center"/>
          </w:tcPr>
          <w:p w14:paraId="0F23113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F4053CC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16837AA0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6237" w:type="dxa"/>
            <w:vAlign w:val="center"/>
          </w:tcPr>
          <w:p w14:paraId="4D040BA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7D663D4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51DB872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6237" w:type="dxa"/>
            <w:vAlign w:val="center"/>
          </w:tcPr>
          <w:p w14:paraId="6DDDFA4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3034B9B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76C0C282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237" w:type="dxa"/>
            <w:vAlign w:val="center"/>
          </w:tcPr>
          <w:p w14:paraId="5BF2F73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98E7090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0078437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6237" w:type="dxa"/>
            <w:vAlign w:val="center"/>
          </w:tcPr>
          <w:p w14:paraId="20C1E58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762260A" w14:textId="77777777" w:rsidTr="000777F7">
        <w:trPr>
          <w:trHeight w:val="567"/>
        </w:trPr>
        <w:tc>
          <w:tcPr>
            <w:tcW w:w="4395" w:type="dxa"/>
            <w:vAlign w:val="center"/>
          </w:tcPr>
          <w:p w14:paraId="78811C7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6237" w:type="dxa"/>
            <w:vAlign w:val="center"/>
          </w:tcPr>
          <w:p w14:paraId="0C2DE2C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6B5A327C" w14:textId="77777777" w:rsidR="00330A68" w:rsidRDefault="00330A68">
      <w:pPr>
        <w:pStyle w:val="Bezmezer"/>
        <w:ind w:right="-1"/>
      </w:pPr>
    </w:p>
    <w:p w14:paraId="7E4FAB9D" w14:textId="77777777" w:rsidR="00330A68" w:rsidRDefault="00330A68">
      <w:pPr>
        <w:pStyle w:val="Bezmezer"/>
        <w:ind w:right="-1"/>
      </w:pPr>
    </w:p>
    <w:p w14:paraId="5177ADE1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75676B6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B152C7C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861E" w14:textId="77777777" w:rsidR="00802078" w:rsidRDefault="00802078">
      <w:r>
        <w:separator/>
      </w:r>
    </w:p>
  </w:endnote>
  <w:endnote w:type="continuationSeparator" w:id="0">
    <w:p w14:paraId="31C85C91" w14:textId="77777777" w:rsidR="00802078" w:rsidRDefault="0080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48B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03A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94FE91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9AD6D19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6FA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714B" w14:textId="77777777" w:rsidR="00802078" w:rsidRDefault="00802078">
      <w:r>
        <w:separator/>
      </w:r>
    </w:p>
  </w:footnote>
  <w:footnote w:type="continuationSeparator" w:id="0">
    <w:p w14:paraId="35B66DC9" w14:textId="77777777" w:rsidR="00802078" w:rsidRDefault="0080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2B7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9B3C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0B264F2" wp14:editId="06D781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9E5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0777F7"/>
    <w:rsid w:val="001227DB"/>
    <w:rsid w:val="00151BE6"/>
    <w:rsid w:val="001C1032"/>
    <w:rsid w:val="001D6E71"/>
    <w:rsid w:val="00276E4A"/>
    <w:rsid w:val="00330A68"/>
    <w:rsid w:val="003D1E2F"/>
    <w:rsid w:val="004D5B11"/>
    <w:rsid w:val="00555173"/>
    <w:rsid w:val="00652342"/>
    <w:rsid w:val="006570D6"/>
    <w:rsid w:val="00802078"/>
    <w:rsid w:val="0081469D"/>
    <w:rsid w:val="00837268"/>
    <w:rsid w:val="00920C69"/>
    <w:rsid w:val="00A14676"/>
    <w:rsid w:val="00B25D9D"/>
    <w:rsid w:val="00C9248E"/>
    <w:rsid w:val="00CA2250"/>
    <w:rsid w:val="00CD5C60"/>
    <w:rsid w:val="00ED01A9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36FC2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6</cp:revision>
  <dcterms:created xsi:type="dcterms:W3CDTF">2024-10-18T06:50:00Z</dcterms:created>
  <dcterms:modified xsi:type="dcterms:W3CDTF">2025-06-13T11:13:00Z</dcterms:modified>
</cp:coreProperties>
</file>