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703C01E7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B16CF9" w:rsidRPr="00B16CF9">
        <w:rPr>
          <w:rFonts w:cs="Arial"/>
          <w:b/>
          <w:sz w:val="20"/>
          <w:szCs w:val="20"/>
        </w:rPr>
        <w:t xml:space="preserve">Oprava fasády atria parkoviště u budovy H - ředitelství, Krajská zdravotní, a.s. - Nemocnice Teplice, </w:t>
      </w:r>
      <w:proofErr w:type="spellStart"/>
      <w:r w:rsidR="00B16CF9" w:rsidRPr="00B16CF9">
        <w:rPr>
          <w:rFonts w:cs="Arial"/>
          <w:b/>
          <w:sz w:val="20"/>
          <w:szCs w:val="20"/>
        </w:rPr>
        <w:t>o.z</w:t>
      </w:r>
      <w:proofErr w:type="spellEnd"/>
      <w:r w:rsidR="00B16CF9" w:rsidRPr="00B16CF9">
        <w:rPr>
          <w:rFonts w:cs="Arial"/>
          <w:b/>
          <w:sz w:val="20"/>
          <w:szCs w:val="20"/>
        </w:rPr>
        <w:t>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8038FB6" w14:textId="77777777" w:rsidR="00590B42" w:rsidRDefault="00590B42" w:rsidP="00590B42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3BAD3B6B" w14:textId="77777777" w:rsidR="00590B42" w:rsidRDefault="00590B42" w:rsidP="00590B4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7FCD4CE9" w14:textId="77777777" w:rsidR="00590B42" w:rsidRDefault="00590B42" w:rsidP="00590B4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20C8D12" w14:textId="77777777" w:rsidR="00590B42" w:rsidRDefault="00590B42" w:rsidP="00590B4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368C99EC" w14:textId="77777777" w:rsidR="00590B42" w:rsidRDefault="00590B42" w:rsidP="00590B4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4AF9B6EC" w14:textId="77777777" w:rsidR="00590B42" w:rsidRDefault="00590B42" w:rsidP="00590B4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91609A2" w14:textId="68EB5173" w:rsidR="008D1323" w:rsidRPr="008D1323" w:rsidRDefault="00590B42" w:rsidP="00590B42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1E83F377" w14:textId="16B1F92A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1D99" w14:textId="77777777" w:rsidR="006F649D" w:rsidRDefault="006F649D" w:rsidP="004A044C">
      <w:pPr>
        <w:spacing w:line="240" w:lineRule="auto"/>
      </w:pPr>
      <w:r>
        <w:separator/>
      </w:r>
    </w:p>
  </w:endnote>
  <w:endnote w:type="continuationSeparator" w:id="0">
    <w:p w14:paraId="749C5FD5" w14:textId="77777777" w:rsidR="006F649D" w:rsidRDefault="006F649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6006" w14:textId="77777777" w:rsidR="006F649D" w:rsidRDefault="006F649D" w:rsidP="004A044C">
      <w:pPr>
        <w:spacing w:line="240" w:lineRule="auto"/>
      </w:pPr>
      <w:r>
        <w:separator/>
      </w:r>
    </w:p>
  </w:footnote>
  <w:footnote w:type="continuationSeparator" w:id="0">
    <w:p w14:paraId="498B5F96" w14:textId="77777777" w:rsidR="006F649D" w:rsidRDefault="006F649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0B42"/>
    <w:rsid w:val="005964DC"/>
    <w:rsid w:val="005B402A"/>
    <w:rsid w:val="005C64DB"/>
    <w:rsid w:val="005E3326"/>
    <w:rsid w:val="00657FE1"/>
    <w:rsid w:val="006C53A2"/>
    <w:rsid w:val="006E2395"/>
    <w:rsid w:val="006F2635"/>
    <w:rsid w:val="006F649D"/>
    <w:rsid w:val="0071483B"/>
    <w:rsid w:val="007476D3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6CF9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5</cp:revision>
  <cp:lastPrinted>2025-02-20T13:28:00Z</cp:lastPrinted>
  <dcterms:created xsi:type="dcterms:W3CDTF">2025-05-14T08:13:00Z</dcterms:created>
  <dcterms:modified xsi:type="dcterms:W3CDTF">2025-06-02T08:21:00Z</dcterms:modified>
</cp:coreProperties>
</file>