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F433" w14:textId="77777777" w:rsidR="002A516B" w:rsidRDefault="002A516B" w:rsidP="002A516B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F583BE1" w14:textId="77777777" w:rsidR="002A516B" w:rsidRDefault="002A516B" w:rsidP="002A516B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2A516B" w14:paraId="5DC85FFC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56FE05B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A2F568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3516CF8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7247C7B" w14:textId="7F70B8F8" w:rsidR="002A516B" w:rsidRPr="00032116" w:rsidRDefault="007A1C27" w:rsidP="002A516B"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 w:rsidRPr="00032116">
              <w:rPr>
                <w:rFonts w:cs="Arial"/>
                <w:b/>
                <w:sz w:val="20"/>
                <w:szCs w:val="20"/>
              </w:rPr>
              <w:t xml:space="preserve">Oprava fasády atria parkoviště u budovy </w:t>
            </w:r>
            <w:proofErr w:type="gramStart"/>
            <w:r w:rsidRPr="00032116">
              <w:rPr>
                <w:rFonts w:cs="Arial"/>
                <w:b/>
                <w:sz w:val="20"/>
                <w:szCs w:val="20"/>
              </w:rPr>
              <w:t>H - ředitelství</w:t>
            </w:r>
            <w:proofErr w:type="gramEnd"/>
            <w:r w:rsidRPr="00032116">
              <w:rPr>
                <w:rFonts w:cs="Arial"/>
                <w:b/>
                <w:sz w:val="20"/>
                <w:szCs w:val="20"/>
              </w:rPr>
              <w:t xml:space="preserve">, Krajská zdravotní, a.s. - Nemocnice Teplice, </w:t>
            </w:r>
            <w:proofErr w:type="spellStart"/>
            <w:r w:rsidRPr="00032116">
              <w:rPr>
                <w:rFonts w:cs="Arial"/>
                <w:b/>
                <w:sz w:val="20"/>
                <w:szCs w:val="20"/>
              </w:rPr>
              <w:t>o.z</w:t>
            </w:r>
            <w:proofErr w:type="spellEnd"/>
            <w:r w:rsidRPr="00032116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2A516B" w14:paraId="24C9B15F" w14:textId="77777777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6B17369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495215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182D816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744E220E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68A64D6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4EF40B4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60CE9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3E1B0F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2A516B" w14:paraId="76510F4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747D73B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BCDEEDB" w14:textId="77777777" w:rsidR="002A516B" w:rsidRDefault="002A516B" w:rsidP="002A516B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2A516B" w14:paraId="38C8C18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C3770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4BB9FA6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2A516B" w14:paraId="6D4285D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8B505A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23A78914" w14:textId="2FCD9DDB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</w:t>
            </w:r>
            <w:r w:rsidR="007A1C27">
              <w:rPr>
                <w:rFonts w:cs="Arial"/>
                <w:bCs/>
                <w:szCs w:val="20"/>
              </w:rPr>
              <w:t>. Tomáš Hrubý, generální ředitel společnosti</w:t>
            </w:r>
          </w:p>
        </w:tc>
      </w:tr>
      <w:tr w:rsidR="002A516B" w14:paraId="73307FF7" w14:textId="77777777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C14ED6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39E39AA6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6BB0A82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35CC473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AA1AC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D2C58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EF06F1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8E35F5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419272A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8D604C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82AF7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43B2A48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A442A6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41BC02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7A7995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2A516B" w14:paraId="4800DD0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75DB30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0AA801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6900C63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42D2EB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466DB8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75067BE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DC06B8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39EA853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61974FED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CB573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57DD587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48CF332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4E2259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72C9F52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224E2C2A" w14:textId="77777777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78CB67C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E58A43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  <w:p w14:paraId="199FCB7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3FCB445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C01121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14:paraId="4020A79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36CFAFF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40AC08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12 % (v Kč)</w:t>
            </w:r>
          </w:p>
        </w:tc>
        <w:tc>
          <w:tcPr>
            <w:tcW w:w="5953" w:type="dxa"/>
            <w:vAlign w:val="center"/>
          </w:tcPr>
          <w:p w14:paraId="5B89214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121775C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89D54A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DPH 21 % (v Kč)</w:t>
            </w:r>
          </w:p>
        </w:tc>
        <w:tc>
          <w:tcPr>
            <w:tcW w:w="5953" w:type="dxa"/>
            <w:vAlign w:val="center"/>
          </w:tcPr>
          <w:p w14:paraId="26C5ECB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46651FA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90E6E2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14:paraId="29A552C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</w:tbl>
    <w:p w14:paraId="307C9D44" w14:textId="77777777"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14:paraId="37AA11BF" w14:textId="77777777" w:rsidR="002A516B" w:rsidRDefault="002A516B" w:rsidP="002A516B">
      <w:pPr>
        <w:pStyle w:val="Bezmezer"/>
        <w:ind w:right="-1"/>
      </w:pPr>
    </w:p>
    <w:p w14:paraId="12779046" w14:textId="77777777" w:rsidR="002A516B" w:rsidRDefault="002A516B" w:rsidP="002A516B">
      <w:pPr>
        <w:pStyle w:val="Bezmezer"/>
        <w:ind w:right="-1"/>
      </w:pPr>
    </w:p>
    <w:p w14:paraId="0FE696A3" w14:textId="77777777"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1C2DB073" w14:textId="77777777" w:rsidR="002A516B" w:rsidRDefault="002A516B" w:rsidP="002A516B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FD6FF53" w14:textId="77777777" w:rsidR="00932EB1" w:rsidRPr="00C7652B" w:rsidRDefault="00932EB1" w:rsidP="002A516B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03EE" w14:textId="77777777" w:rsidR="00E16103" w:rsidRDefault="00E16103" w:rsidP="004A044C">
      <w:pPr>
        <w:spacing w:line="240" w:lineRule="auto"/>
      </w:pPr>
      <w:r>
        <w:separator/>
      </w:r>
    </w:p>
  </w:endnote>
  <w:endnote w:type="continuationSeparator" w:id="0">
    <w:p w14:paraId="35A1D408" w14:textId="77777777" w:rsidR="00E16103" w:rsidRDefault="00E1610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F61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313356" wp14:editId="298B5A3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DEFD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9A7C82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4B5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0FA54C" wp14:editId="0D4547D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E2379C" wp14:editId="427C25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8AB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FE95D0F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6A40D5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A83096" wp14:editId="625CB1A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571D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01D6F6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44830B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1902C1" wp14:editId="6F8B75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3476C5" wp14:editId="7BBD50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88CA" w14:textId="77777777" w:rsidR="00E16103" w:rsidRDefault="00E16103" w:rsidP="004A044C">
      <w:pPr>
        <w:spacing w:line="240" w:lineRule="auto"/>
      </w:pPr>
      <w:r>
        <w:separator/>
      </w:r>
    </w:p>
  </w:footnote>
  <w:footnote w:type="continuationSeparator" w:id="0">
    <w:p w14:paraId="24DA72F3" w14:textId="77777777" w:rsidR="00E16103" w:rsidRDefault="00E1610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14A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A7B7252" wp14:editId="3CDD5CB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3A1F9D" wp14:editId="37DB82A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32116"/>
    <w:rsid w:val="000725D6"/>
    <w:rsid w:val="00073CCE"/>
    <w:rsid w:val="00082E00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70BAE"/>
    <w:rsid w:val="002A516B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1C27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0156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6103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26E7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D185-D16B-4F24-828B-4EEDE9C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5</cp:revision>
  <cp:lastPrinted>2025-02-20T13:28:00Z</cp:lastPrinted>
  <dcterms:created xsi:type="dcterms:W3CDTF">2025-05-14T08:04:00Z</dcterms:created>
  <dcterms:modified xsi:type="dcterms:W3CDTF">2025-06-02T08:22:00Z</dcterms:modified>
</cp:coreProperties>
</file>