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5CE1" w14:textId="77777777" w:rsidR="00355260" w:rsidRDefault="00355260" w:rsidP="00355260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3281EB25" w14:textId="77777777" w:rsidR="00355260" w:rsidRDefault="00355260" w:rsidP="00355260">
      <w:pPr>
        <w:tabs>
          <w:tab w:val="left" w:pos="6737"/>
        </w:tabs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</w:p>
    <w:p w14:paraId="3D26C841" w14:textId="77777777" w:rsidR="00355260" w:rsidRDefault="00355260" w:rsidP="00355260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433B10C3" w14:textId="77777777" w:rsidR="00355260" w:rsidRDefault="00355260" w:rsidP="00355260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13DD28FA" w14:textId="477DE15A" w:rsidR="00355260" w:rsidRDefault="00355260" w:rsidP="00355260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4F4F4A">
        <w:rPr>
          <w:rFonts w:cs="Arial"/>
          <w:b/>
          <w:sz w:val="28"/>
          <w:szCs w:val="28"/>
        </w:rPr>
        <w:t>stavebních prací</w:t>
      </w:r>
    </w:p>
    <w:p w14:paraId="2679BD9D" w14:textId="77777777" w:rsidR="00355260" w:rsidRDefault="00355260" w:rsidP="00355260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73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20"/>
        <w:gridCol w:w="2662"/>
        <w:gridCol w:w="2662"/>
        <w:gridCol w:w="2662"/>
        <w:gridCol w:w="2662"/>
        <w:gridCol w:w="1865"/>
      </w:tblGrid>
      <w:tr w:rsidR="00355260" w14:paraId="0AF22C1C" w14:textId="77777777" w:rsidTr="00355260">
        <w:trPr>
          <w:trHeight w:val="307"/>
        </w:trPr>
        <w:tc>
          <w:tcPr>
            <w:tcW w:w="2220" w:type="dxa"/>
            <w:vAlign w:val="center"/>
          </w:tcPr>
          <w:p w14:paraId="276BEBC1" w14:textId="77777777" w:rsidR="00355260" w:rsidRDefault="00355260" w:rsidP="0035526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2401C08" w14:textId="77777777" w:rsidR="00355260" w:rsidRDefault="00355260" w:rsidP="0035526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208065B4" w14:textId="77777777" w:rsidR="00355260" w:rsidRDefault="00355260" w:rsidP="0035526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3" w:type="dxa"/>
            <w:gridSpan w:val="5"/>
            <w:vAlign w:val="center"/>
          </w:tcPr>
          <w:p w14:paraId="78CA7B89" w14:textId="77777777" w:rsidR="00355260" w:rsidRDefault="00355260" w:rsidP="0035526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Technický dozor stavebníka na akci „Adaptace lůžkové stanice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F</w:t>
            </w:r>
            <w:r w:rsidRPr="006E4DB1">
              <w:rPr>
                <w:rFonts w:cs="Arial"/>
                <w:b/>
                <w:sz w:val="20"/>
                <w:szCs w:val="20"/>
              </w:rPr>
              <w:t xml:space="preserve"> - Krajská</w:t>
            </w:r>
            <w:proofErr w:type="gramEnd"/>
            <w:r w:rsidRPr="006E4DB1">
              <w:rPr>
                <w:rFonts w:cs="Arial"/>
                <w:b/>
                <w:sz w:val="20"/>
                <w:szCs w:val="20"/>
              </w:rPr>
              <w:t xml:space="preserve"> zdravotní, a.s. -</w:t>
            </w:r>
            <w:r>
              <w:rPr>
                <w:rFonts w:cs="Arial"/>
                <w:b/>
                <w:szCs w:val="20"/>
              </w:rPr>
              <w:t xml:space="preserve"> Nemocnice Teplice, </w:t>
            </w:r>
            <w:proofErr w:type="spellStart"/>
            <w:r>
              <w:rPr>
                <w:rFonts w:cs="Arial"/>
                <w:b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</w:p>
        </w:tc>
      </w:tr>
      <w:tr w:rsidR="00355260" w14:paraId="018B7ED5" w14:textId="77777777" w:rsidTr="00355260">
        <w:trPr>
          <w:trHeight w:val="566"/>
        </w:trPr>
        <w:tc>
          <w:tcPr>
            <w:tcW w:w="2220" w:type="dxa"/>
            <w:vAlign w:val="center"/>
          </w:tcPr>
          <w:p w14:paraId="0792F309" w14:textId="77777777" w:rsidR="00355260" w:rsidRDefault="00355260" w:rsidP="0035526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2513" w:type="dxa"/>
            <w:gridSpan w:val="5"/>
            <w:vAlign w:val="center"/>
          </w:tcPr>
          <w:p w14:paraId="2B8250F9" w14:textId="77777777" w:rsidR="00355260" w:rsidRDefault="00355260" w:rsidP="0035526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41693CD8" w14:textId="77777777" w:rsidR="00355260" w:rsidRDefault="00355260" w:rsidP="0035526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14:paraId="7D5002E1" w14:textId="77777777" w:rsidR="00355260" w:rsidRDefault="00355260" w:rsidP="0035526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355260" w14:paraId="2A1A158A" w14:textId="77777777" w:rsidTr="00355260">
        <w:trPr>
          <w:trHeight w:val="566"/>
        </w:trPr>
        <w:tc>
          <w:tcPr>
            <w:tcW w:w="2220" w:type="dxa"/>
            <w:vAlign w:val="center"/>
          </w:tcPr>
          <w:p w14:paraId="5F8D660D" w14:textId="77777777" w:rsidR="00355260" w:rsidRDefault="00355260" w:rsidP="0035526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2513" w:type="dxa"/>
            <w:gridSpan w:val="5"/>
            <w:vAlign w:val="center"/>
          </w:tcPr>
          <w:p w14:paraId="4E90F529" w14:textId="77777777" w:rsidR="00355260" w:rsidRDefault="00355260" w:rsidP="0035526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355260" w14:paraId="676A1AC0" w14:textId="77777777" w:rsidTr="00B3475E">
        <w:trPr>
          <w:trHeight w:hRule="exact" w:val="872"/>
        </w:trPr>
        <w:tc>
          <w:tcPr>
            <w:tcW w:w="2220" w:type="dxa"/>
            <w:shd w:val="clear" w:color="auto" w:fill="CCECFF"/>
            <w:vAlign w:val="center"/>
          </w:tcPr>
          <w:p w14:paraId="45B91B56" w14:textId="77777777" w:rsidR="00355260" w:rsidRDefault="00355260" w:rsidP="00355260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695A81AA" w14:textId="77777777" w:rsidR="00355260" w:rsidRDefault="00355260" w:rsidP="00355260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62" w:type="dxa"/>
            <w:shd w:val="clear" w:color="auto" w:fill="CCECFF"/>
            <w:vAlign w:val="center"/>
          </w:tcPr>
          <w:p w14:paraId="502D4547" w14:textId="77777777" w:rsidR="00355260" w:rsidRDefault="00355260" w:rsidP="00355260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73C78B8F" w14:textId="77777777" w:rsidR="00355260" w:rsidRDefault="00355260" w:rsidP="00355260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do)</w:t>
            </w:r>
          </w:p>
        </w:tc>
        <w:tc>
          <w:tcPr>
            <w:tcW w:w="2662" w:type="dxa"/>
            <w:shd w:val="clear" w:color="auto" w:fill="CCECFF"/>
            <w:vAlign w:val="center"/>
          </w:tcPr>
          <w:p w14:paraId="4941D3D3" w14:textId="77777777" w:rsidR="00355260" w:rsidRDefault="00355260" w:rsidP="00355260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  <w:p w14:paraId="7D682EA0" w14:textId="77777777" w:rsidR="00355260" w:rsidRPr="00196121" w:rsidRDefault="00355260" w:rsidP="00355260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196121">
              <w:rPr>
                <w:rFonts w:cs="Arial"/>
                <w:szCs w:val="18"/>
              </w:rPr>
              <w:t>(s uvedením údajů rozhodných pro prokázání kvalifikace)</w:t>
            </w:r>
          </w:p>
        </w:tc>
        <w:tc>
          <w:tcPr>
            <w:tcW w:w="2662" w:type="dxa"/>
            <w:shd w:val="clear" w:color="auto" w:fill="CCECFF"/>
            <w:vAlign w:val="center"/>
          </w:tcPr>
          <w:p w14:paraId="20D19C53" w14:textId="77777777" w:rsidR="00355260" w:rsidRDefault="00355260" w:rsidP="00355260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62" w:type="dxa"/>
            <w:shd w:val="clear" w:color="auto" w:fill="CCECFF"/>
            <w:vAlign w:val="center"/>
          </w:tcPr>
          <w:p w14:paraId="2466DAB8" w14:textId="77777777" w:rsidR="00355260" w:rsidRDefault="00355260" w:rsidP="00355260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8E19206" w14:textId="77777777" w:rsidR="00355260" w:rsidRDefault="00355260" w:rsidP="00355260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864" w:type="dxa"/>
            <w:shd w:val="clear" w:color="auto" w:fill="CCECFF"/>
            <w:vAlign w:val="center"/>
          </w:tcPr>
          <w:p w14:paraId="20ABA71B" w14:textId="77777777" w:rsidR="00355260" w:rsidRDefault="00355260" w:rsidP="00355260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74366FC0" w14:textId="77777777" w:rsidR="00355260" w:rsidRDefault="00355260" w:rsidP="00355260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355260" w14:paraId="419CA412" w14:textId="77777777" w:rsidTr="00355260">
        <w:trPr>
          <w:trHeight w:val="541"/>
        </w:trPr>
        <w:tc>
          <w:tcPr>
            <w:tcW w:w="2220" w:type="dxa"/>
            <w:vAlign w:val="center"/>
          </w:tcPr>
          <w:p w14:paraId="6C911748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  <w:p w14:paraId="153715B4" w14:textId="77777777" w:rsidR="00355260" w:rsidRDefault="00355260" w:rsidP="00355260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7D484745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58E31AB3" w14:textId="77777777" w:rsidR="00355260" w:rsidRDefault="00355260" w:rsidP="00355260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1B842FF4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39305ED6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0FB2FE41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60D0B42A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355260" w14:paraId="25A14FC7" w14:textId="77777777" w:rsidTr="00355260">
        <w:trPr>
          <w:trHeight w:val="541"/>
        </w:trPr>
        <w:tc>
          <w:tcPr>
            <w:tcW w:w="2220" w:type="dxa"/>
            <w:vAlign w:val="center"/>
          </w:tcPr>
          <w:p w14:paraId="314F2733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449F8F24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38433A16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061827F3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67C15377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7EABF34A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355260" w14:paraId="4C83AAE6" w14:textId="77777777" w:rsidTr="00355260">
        <w:trPr>
          <w:trHeight w:val="541"/>
        </w:trPr>
        <w:tc>
          <w:tcPr>
            <w:tcW w:w="2220" w:type="dxa"/>
            <w:vAlign w:val="center"/>
          </w:tcPr>
          <w:p w14:paraId="387E3C5E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5DDEA907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42076B4D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31AC492F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39804C3E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09F9BAE5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355260" w14:paraId="25E3870B" w14:textId="77777777" w:rsidTr="00355260">
        <w:trPr>
          <w:trHeight w:val="541"/>
        </w:trPr>
        <w:tc>
          <w:tcPr>
            <w:tcW w:w="2220" w:type="dxa"/>
            <w:vAlign w:val="center"/>
          </w:tcPr>
          <w:p w14:paraId="72400CDF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1E3AC69E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4FE25BC3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39E722CE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732EFFF1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6D1DA8D9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355260" w14:paraId="29CF3C74" w14:textId="77777777" w:rsidTr="00355260">
        <w:trPr>
          <w:trHeight w:val="541"/>
        </w:trPr>
        <w:tc>
          <w:tcPr>
            <w:tcW w:w="2220" w:type="dxa"/>
            <w:vAlign w:val="center"/>
          </w:tcPr>
          <w:p w14:paraId="24C06E5D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0556B690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6AA65E71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0B8214BB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18621131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053A54AE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355260" w14:paraId="0309B1DD" w14:textId="77777777" w:rsidTr="00355260">
        <w:trPr>
          <w:trHeight w:val="541"/>
        </w:trPr>
        <w:tc>
          <w:tcPr>
            <w:tcW w:w="2220" w:type="dxa"/>
            <w:vAlign w:val="center"/>
          </w:tcPr>
          <w:p w14:paraId="0E4EEC2F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  <w:p w14:paraId="04C789D7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  <w:p w14:paraId="75FFAA82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6C3D4046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04D7B1CC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61CC9608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00A49038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443D699E" w14:textId="77777777" w:rsidR="00355260" w:rsidRDefault="00355260" w:rsidP="00355260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25F91399" w14:textId="77777777" w:rsidR="00355260" w:rsidRDefault="00355260" w:rsidP="00355260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5F71A3C8" w14:textId="77777777" w:rsidR="00355260" w:rsidRDefault="00355260" w:rsidP="00355260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25A52047" w14:textId="77777777" w:rsidR="00355260" w:rsidRDefault="00355260" w:rsidP="00355260">
      <w:pPr>
        <w:spacing w:line="240" w:lineRule="auto"/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4AD3F77E" w14:textId="77777777" w:rsidR="00355260" w:rsidRDefault="00355260" w:rsidP="00355260">
      <w:pPr>
        <w:spacing w:line="240" w:lineRule="auto"/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14:paraId="769E13BB" w14:textId="77777777" w:rsidR="00932EB1" w:rsidRPr="00C7652B" w:rsidRDefault="00932EB1" w:rsidP="00355260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355260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E17A" w14:textId="77777777" w:rsidR="007D50F4" w:rsidRDefault="007D50F4" w:rsidP="004A044C">
      <w:pPr>
        <w:spacing w:line="240" w:lineRule="auto"/>
      </w:pPr>
      <w:r>
        <w:separator/>
      </w:r>
    </w:p>
  </w:endnote>
  <w:endnote w:type="continuationSeparator" w:id="0">
    <w:p w14:paraId="6EF26D9C" w14:textId="77777777" w:rsidR="007D50F4" w:rsidRDefault="007D50F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02D2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E0946C" wp14:editId="64AAA56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6C1A5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83B72A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BAAD5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0946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26C1A5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83B72A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BAAD5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9987FE" wp14:editId="7A02C7A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B159B5" wp14:editId="49CB61A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F25E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86E08A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04FB50F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B159B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54F25E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86E08A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204FB50F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6D0E0B" wp14:editId="64C08A72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DCDC4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9BC64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2123ED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6D0E0B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B0DCDC4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B9BC64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2123ED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8C1812" wp14:editId="1E84508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511B9F5" wp14:editId="2417DC5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40D8" w14:textId="77777777" w:rsidR="007D50F4" w:rsidRDefault="007D50F4" w:rsidP="004A044C">
      <w:pPr>
        <w:spacing w:line="240" w:lineRule="auto"/>
      </w:pPr>
      <w:r>
        <w:separator/>
      </w:r>
    </w:p>
  </w:footnote>
  <w:footnote w:type="continuationSeparator" w:id="0">
    <w:p w14:paraId="5AC9F4C9" w14:textId="77777777" w:rsidR="007D50F4" w:rsidRDefault="007D50F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A78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67785FA" wp14:editId="325B8D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420580" wp14:editId="68D9E98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B6AE0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55260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D50F4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3475E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5454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35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5</cp:revision>
  <cp:lastPrinted>2025-02-20T13:28:00Z</cp:lastPrinted>
  <dcterms:created xsi:type="dcterms:W3CDTF">2025-05-14T05:55:00Z</dcterms:created>
  <dcterms:modified xsi:type="dcterms:W3CDTF">2025-05-29T06:17:00Z</dcterms:modified>
</cp:coreProperties>
</file>