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53BE" w14:textId="77777777" w:rsidR="002A516B" w:rsidRDefault="002A516B" w:rsidP="002A516B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7D580FC" w14:textId="77777777" w:rsidR="002A516B" w:rsidRDefault="002A516B" w:rsidP="002A516B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2A516B" w14:paraId="02A4E6B8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4C1F8A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506DB001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1B06082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760BED3" w14:textId="77777777" w:rsidR="00AD43CF" w:rsidRDefault="00AD43CF" w:rsidP="00AD43CF"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Technický dozor stavebníka na akci „Adaptace lůžkové stanice F, Krajská zdravotní, a.s. - Nemocnice Teplice, o.z. – stavební práce“</w:t>
            </w:r>
          </w:p>
          <w:p w14:paraId="5174A32D" w14:textId="7383EE7A" w:rsidR="002A516B" w:rsidRDefault="002A516B" w:rsidP="002A516B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</w:p>
        </w:tc>
      </w:tr>
      <w:tr w:rsidR="002A516B" w14:paraId="3AF80B09" w14:textId="77777777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0B33CD81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5D5F8B3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356D3E3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199E4AB4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58CC304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C6630F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770A37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73C914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2A516B" w14:paraId="26AEB78D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68A4A32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14A947" w14:textId="77777777" w:rsidR="002A516B" w:rsidRDefault="002A516B" w:rsidP="002A516B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2A516B" w14:paraId="33C4142D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7C45CE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32C40F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2A516B" w14:paraId="6D99314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446C5C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2A1E75C8" w14:textId="4F60CD5B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640131">
              <w:rPr>
                <w:rFonts w:cs="Arial"/>
                <w:bCs/>
                <w:szCs w:val="20"/>
              </w:rPr>
              <w:t>Tomáš Hrubý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="00640131">
              <w:rPr>
                <w:rFonts w:cs="Arial"/>
                <w:bCs/>
                <w:szCs w:val="20"/>
              </w:rPr>
              <w:t>generální ředitel společnosti</w:t>
            </w:r>
          </w:p>
        </w:tc>
      </w:tr>
      <w:tr w:rsidR="002A516B" w14:paraId="7B9F84A4" w14:textId="77777777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9035BE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00E9D6A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25DBC84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3B0B749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1B0710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58ED6C9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76CB70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0B641E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53C6E6B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184A2B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8641D5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1391AFF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08E500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EA0E9F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E3BB4B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2A516B" w14:paraId="739CA34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71899D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65D33B7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5B00457D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B301E2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002804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1ABA323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476A58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46B7F83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7CCC414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42558D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57CD5F4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24DAA8E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2F0A2D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4A33951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6CF62201" w14:textId="77777777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00CA335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8212CF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</w:p>
          <w:p w14:paraId="5BC6995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02A3809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9837A6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14:paraId="03FC570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37F1F74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587BFB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12 % (v Kč)</w:t>
            </w:r>
          </w:p>
        </w:tc>
        <w:tc>
          <w:tcPr>
            <w:tcW w:w="5953" w:type="dxa"/>
            <w:vAlign w:val="center"/>
          </w:tcPr>
          <w:p w14:paraId="53D1F006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4174375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8A894F1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DPH 21 % (v Kč)</w:t>
            </w:r>
          </w:p>
        </w:tc>
        <w:tc>
          <w:tcPr>
            <w:tcW w:w="5953" w:type="dxa"/>
            <w:vAlign w:val="center"/>
          </w:tcPr>
          <w:p w14:paraId="5666D131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06ED57B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27CE09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14:paraId="2BC02F8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</w:tbl>
    <w:p w14:paraId="5A4AEE5B" w14:textId="77777777"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14:paraId="07A701F6" w14:textId="77777777" w:rsidR="002A516B" w:rsidRDefault="002A516B" w:rsidP="002A516B">
      <w:pPr>
        <w:pStyle w:val="Bezmezer"/>
        <w:ind w:right="-1"/>
      </w:pPr>
    </w:p>
    <w:p w14:paraId="2D02F93C" w14:textId="77777777" w:rsidR="002A516B" w:rsidRDefault="002A516B" w:rsidP="002A516B">
      <w:pPr>
        <w:pStyle w:val="Bezmezer"/>
        <w:ind w:right="-1"/>
      </w:pPr>
    </w:p>
    <w:p w14:paraId="6620357B" w14:textId="77777777"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7CB0A2D8" w14:textId="77777777" w:rsidR="002A516B" w:rsidRDefault="002A516B" w:rsidP="002A516B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F643FA4" w14:textId="77777777" w:rsidR="00932EB1" w:rsidRPr="00C7652B" w:rsidRDefault="00932EB1" w:rsidP="002A516B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E1BF" w14:textId="77777777" w:rsidR="00F45366" w:rsidRDefault="00F45366" w:rsidP="004A044C">
      <w:pPr>
        <w:spacing w:line="240" w:lineRule="auto"/>
      </w:pPr>
      <w:r>
        <w:separator/>
      </w:r>
    </w:p>
  </w:endnote>
  <w:endnote w:type="continuationSeparator" w:id="0">
    <w:p w14:paraId="114AD2FB" w14:textId="77777777" w:rsidR="00F45366" w:rsidRDefault="00F4536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0ED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DE8B65" wp14:editId="1496537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2423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DF22C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E9243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0C0744" wp14:editId="767FA72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3C48C7" wp14:editId="15C0CA65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6170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0DDF7C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E785D4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213ED7" wp14:editId="36746FC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376D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413C59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58F17E0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F135E8" wp14:editId="5FADCE7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D756A5" wp14:editId="4523CB7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3A46" w14:textId="77777777" w:rsidR="00F45366" w:rsidRDefault="00F45366" w:rsidP="004A044C">
      <w:pPr>
        <w:spacing w:line="240" w:lineRule="auto"/>
      </w:pPr>
      <w:r>
        <w:separator/>
      </w:r>
    </w:p>
  </w:footnote>
  <w:footnote w:type="continuationSeparator" w:id="0">
    <w:p w14:paraId="1A5F6DDF" w14:textId="77777777" w:rsidR="00F45366" w:rsidRDefault="00F4536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68E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80EAB91" wp14:editId="15D8BEA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17ED5B" wp14:editId="2BF9953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2E00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516B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40131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43CF"/>
    <w:rsid w:val="00AF22E6"/>
    <w:rsid w:val="00B04E80"/>
    <w:rsid w:val="00B25962"/>
    <w:rsid w:val="00B34585"/>
    <w:rsid w:val="00BA442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4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0EE7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D185-D16B-4F24-828B-4EEDE9C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4</cp:revision>
  <cp:lastPrinted>2025-02-20T13:28:00Z</cp:lastPrinted>
  <dcterms:created xsi:type="dcterms:W3CDTF">2025-05-14T08:04:00Z</dcterms:created>
  <dcterms:modified xsi:type="dcterms:W3CDTF">2025-06-12T06:24:00Z</dcterms:modified>
</cp:coreProperties>
</file>