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52254EB7" w:rsidR="004415AB" w:rsidRPr="004D2E5B" w:rsidRDefault="00995D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3700722"/>
            <w:bookmarkStart w:id="1" w:name="_Hlk196465965"/>
            <w:r w:rsidRPr="00556F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556F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erezový inventář pro Krajskou zdravotní, a.s. – Nemocnice Litoměřice, </w:t>
            </w:r>
            <w:proofErr w:type="spellStart"/>
            <w:r w:rsidRPr="00556FA3">
              <w:rPr>
                <w:rFonts w:ascii="Arial" w:hAnsi="Arial" w:cs="Arial"/>
                <w:b/>
                <w:iCs/>
                <w:sz w:val="20"/>
                <w:szCs w:val="20"/>
              </w:rPr>
              <w:t>o.z</w:t>
            </w:r>
            <w:proofErr w:type="spellEnd"/>
            <w:r w:rsidRPr="00556FA3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bookmarkEnd w:id="0"/>
            <w:r w:rsidRPr="00556F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– stanice porodnice</w:t>
            </w:r>
            <w:bookmarkEnd w:id="1"/>
            <w:r>
              <w:rPr>
                <w:rFonts w:cs="Arial"/>
                <w:b/>
                <w:iCs/>
                <w:sz w:val="20"/>
                <w:szCs w:val="20"/>
              </w:rPr>
              <w:t xml:space="preserve"> – část </w:t>
            </w:r>
            <w:r w:rsidRPr="00556FA3">
              <w:rPr>
                <w:rFonts w:cs="Arial"/>
                <w:b/>
                <w:iCs/>
                <w:sz w:val="20"/>
                <w:szCs w:val="20"/>
                <w:highlight w:val="yellow"/>
              </w:rPr>
              <w:t>(doplní dodavatel)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0355" w14:textId="77777777" w:rsidR="00944B26" w:rsidRDefault="00944B26">
      <w:r>
        <w:separator/>
      </w:r>
    </w:p>
  </w:endnote>
  <w:endnote w:type="continuationSeparator" w:id="0">
    <w:p w14:paraId="2F362398" w14:textId="77777777" w:rsidR="00944B26" w:rsidRDefault="0094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3EDDADC1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26C001DB" w14:textId="77777777" w:rsidR="00535B51" w:rsidRDefault="00535B51" w:rsidP="00535B5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13EB7A" wp14:editId="2A3D74A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A4B5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B816E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5526EEA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EB7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CA4B5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B816E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5526EEA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B0C92B" wp14:editId="2322275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33748C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B7789" wp14:editId="1A35C18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733C0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F91116" w14:textId="77777777" w:rsidR="00535B51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1145A6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4B7789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2733C0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F91116" w14:textId="77777777" w:rsidR="00535B51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1145A6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4EFE97" wp14:editId="40899B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80A5C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B523513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BCB08F2" w14:textId="77777777" w:rsidR="00535B51" w:rsidRPr="00240FFA" w:rsidRDefault="00535B51" w:rsidP="00535B5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EFE97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E180A5C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6B523513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BCB08F2" w14:textId="77777777" w:rsidR="00535B51" w:rsidRPr="00240FFA" w:rsidRDefault="00535B51" w:rsidP="00535B5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1D9E9C" wp14:editId="5D5AAEF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909CFD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AF75A4C" wp14:editId="7E501F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B9E4" w14:textId="77777777" w:rsidR="00944B26" w:rsidRDefault="00944B26">
      <w:r>
        <w:separator/>
      </w:r>
    </w:p>
  </w:footnote>
  <w:footnote w:type="continuationSeparator" w:id="0">
    <w:p w14:paraId="27AC872F" w14:textId="77777777" w:rsidR="00944B26" w:rsidRDefault="0094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B8E" w14:textId="77777777" w:rsidR="00535B51" w:rsidRDefault="00535B51" w:rsidP="00535B5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4E2B28B5" wp14:editId="68C584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0B7" wp14:editId="4CFD10D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D556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330EC4BD" w:rsidR="004415AB" w:rsidRDefault="004415AB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196711"/>
    <w:rsid w:val="00247A5A"/>
    <w:rsid w:val="002621DB"/>
    <w:rsid w:val="002C04F9"/>
    <w:rsid w:val="002F55D8"/>
    <w:rsid w:val="004415AB"/>
    <w:rsid w:val="004801A5"/>
    <w:rsid w:val="004D2E5B"/>
    <w:rsid w:val="00535B51"/>
    <w:rsid w:val="005955DC"/>
    <w:rsid w:val="006800D0"/>
    <w:rsid w:val="0068427F"/>
    <w:rsid w:val="00692882"/>
    <w:rsid w:val="008622DB"/>
    <w:rsid w:val="008B0F6B"/>
    <w:rsid w:val="00944B26"/>
    <w:rsid w:val="00995D2F"/>
    <w:rsid w:val="00A40070"/>
    <w:rsid w:val="00B819AD"/>
    <w:rsid w:val="00BD04FF"/>
    <w:rsid w:val="00BE68D6"/>
    <w:rsid w:val="00C152F7"/>
    <w:rsid w:val="00C500E4"/>
    <w:rsid w:val="00CC6A4B"/>
    <w:rsid w:val="00D743B6"/>
    <w:rsid w:val="00DB52F5"/>
    <w:rsid w:val="00E872F6"/>
    <w:rsid w:val="00F67773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535B51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535B5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22</cp:revision>
  <dcterms:created xsi:type="dcterms:W3CDTF">2023-08-09T08:14:00Z</dcterms:created>
  <dcterms:modified xsi:type="dcterms:W3CDTF">2025-06-06T07:53:00Z</dcterms:modified>
</cp:coreProperties>
</file>