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Hlk198296498"/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7A5A81" w14:textId="7415D629" w:rsidR="00A22B7A" w:rsidRDefault="0098342D" w:rsidP="0098342D">
      <w:pPr>
        <w:ind w:left="3540" w:hanging="3540"/>
        <w:rPr>
          <w:rFonts w:ascii="Arial" w:hAnsi="Arial" w:cs="Arial"/>
          <w:b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5C7227">
        <w:rPr>
          <w:rFonts w:ascii="Arial" w:hAnsi="Arial" w:cs="Arial"/>
          <w:b/>
          <w:sz w:val="20"/>
          <w:szCs w:val="20"/>
        </w:rPr>
        <w:t>Malířské a lakýrnické práce pro Krajskou zdravotní, a.s. 2025 – část č</w:t>
      </w:r>
      <w:r w:rsidR="005C7227" w:rsidRPr="005C7227">
        <w:rPr>
          <w:rFonts w:ascii="Arial" w:hAnsi="Arial" w:cs="Arial"/>
          <w:b/>
          <w:sz w:val="20"/>
          <w:szCs w:val="20"/>
          <w:highlight w:val="yellow"/>
        </w:rPr>
        <w:t>. (doplní účastník)</w:t>
      </w:r>
    </w:p>
    <w:p w14:paraId="16A5EB54" w14:textId="77777777" w:rsidR="00600982" w:rsidRPr="0098342D" w:rsidRDefault="00600982" w:rsidP="0098342D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1576DE0D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</w:t>
      </w:r>
      <w:r w:rsidR="00600982">
        <w:rPr>
          <w:rFonts w:ascii="Arial" w:hAnsi="Arial" w:cs="Arial"/>
          <w:b/>
          <w:bCs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6A24B1DE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</w:t>
      </w:r>
      <w:r w:rsidR="00600982">
        <w:rPr>
          <w:rFonts w:ascii="Arial" w:hAnsi="Arial" w:cs="Arial"/>
          <w:b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color w:val="00000A"/>
          <w:sz w:val="20"/>
          <w:szCs w:val="20"/>
        </w:rPr>
        <w:t>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2D3D8497" w:rsid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2C147271" w14:textId="77777777" w:rsidR="00C52B99" w:rsidRPr="0098342D" w:rsidRDefault="00C52B99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bookmarkEnd w:id="0"/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 w:rsidSect="00B83349">
      <w:headerReference w:type="default" r:id="rId8"/>
      <w:footerReference w:type="default" r:id="rId9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3106" w14:textId="77777777" w:rsidR="008E02DC" w:rsidRDefault="008E02DC">
      <w:r>
        <w:separator/>
      </w:r>
    </w:p>
  </w:endnote>
  <w:endnote w:type="continuationSeparator" w:id="0">
    <w:p w14:paraId="53C37AA7" w14:textId="77777777" w:rsidR="008E02DC" w:rsidRDefault="008E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21E3" w14:textId="77777777" w:rsidR="00B83349" w:rsidRDefault="00B83349" w:rsidP="00B83349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D2014A" wp14:editId="59886F9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CBB99" w14:textId="77777777" w:rsidR="00B83349" w:rsidRPr="00240FFA" w:rsidRDefault="00B83349" w:rsidP="00B83349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A05BBE3" w14:textId="77777777" w:rsidR="00B83349" w:rsidRPr="00240FFA" w:rsidRDefault="00B83349" w:rsidP="00B83349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905F577" w14:textId="77777777" w:rsidR="00B83349" w:rsidRPr="00240FFA" w:rsidRDefault="00B83349" w:rsidP="00B83349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201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8CBB99" w14:textId="77777777" w:rsidR="00B83349" w:rsidRPr="00240FFA" w:rsidRDefault="00B83349" w:rsidP="00B83349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A05BBE3" w14:textId="77777777" w:rsidR="00B83349" w:rsidRPr="00240FFA" w:rsidRDefault="00B83349" w:rsidP="00B83349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905F577" w14:textId="77777777" w:rsidR="00B83349" w:rsidRPr="00240FFA" w:rsidRDefault="00B83349" w:rsidP="00B83349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2DC97F" wp14:editId="1197FE9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7559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0E4DC2" wp14:editId="32C9C4B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6B5C5" w14:textId="77777777" w:rsidR="00B83349" w:rsidRPr="00AB233A" w:rsidRDefault="00B83349" w:rsidP="00B83349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A97EA63" w14:textId="77777777" w:rsidR="00B83349" w:rsidRDefault="00B83349" w:rsidP="00B83349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10784B4" w14:textId="77777777" w:rsidR="00B83349" w:rsidRPr="00AB233A" w:rsidRDefault="00B83349" w:rsidP="00B83349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0E4DC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A6B5C5" w14:textId="77777777" w:rsidR="00B83349" w:rsidRPr="00AB233A" w:rsidRDefault="00B83349" w:rsidP="00B83349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A97EA63" w14:textId="77777777" w:rsidR="00B83349" w:rsidRDefault="00B83349" w:rsidP="00B83349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10784B4" w14:textId="77777777" w:rsidR="00B83349" w:rsidRPr="00AB233A" w:rsidRDefault="00B83349" w:rsidP="00B83349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8CBE5C" wp14:editId="0F6F780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A8B5D" w14:textId="77777777" w:rsidR="00B83349" w:rsidRPr="00240FFA" w:rsidRDefault="00B83349" w:rsidP="00B83349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30413B70" w14:textId="77777777" w:rsidR="00B83349" w:rsidRPr="00240FFA" w:rsidRDefault="00B83349" w:rsidP="00B83349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192160F" w14:textId="77777777" w:rsidR="00B83349" w:rsidRPr="00240FFA" w:rsidRDefault="00B83349" w:rsidP="00B83349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CBE5C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87A8B5D" w14:textId="77777777" w:rsidR="00B83349" w:rsidRPr="00240FFA" w:rsidRDefault="00B83349" w:rsidP="00B83349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30413B70" w14:textId="77777777" w:rsidR="00B83349" w:rsidRPr="00240FFA" w:rsidRDefault="00B83349" w:rsidP="00B83349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192160F" w14:textId="77777777" w:rsidR="00B83349" w:rsidRPr="00240FFA" w:rsidRDefault="00B83349" w:rsidP="00B83349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CB5FB" wp14:editId="79BE32D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441A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0B048CE" wp14:editId="55E5C86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94728" w14:textId="77777777" w:rsidR="00023847" w:rsidRPr="00B83349" w:rsidRDefault="00023847" w:rsidP="00B83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09D0" w14:textId="77777777" w:rsidR="008E02DC" w:rsidRDefault="008E02DC">
      <w:r>
        <w:separator/>
      </w:r>
    </w:p>
  </w:footnote>
  <w:footnote w:type="continuationSeparator" w:id="0">
    <w:p w14:paraId="2CD531D1" w14:textId="77777777" w:rsidR="008E02DC" w:rsidRDefault="008E02DC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889A" w14:textId="77777777" w:rsidR="00B83349" w:rsidRDefault="00B83349" w:rsidP="00B83349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6B434346" wp14:editId="0E78D1A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F21C5" wp14:editId="7B8F6E4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725D4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6A20DEE5" w14:textId="3DA9B6CC" w:rsidR="00023847" w:rsidRDefault="00023847">
    <w:pPr>
      <w:pStyle w:val="Zhlav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4098F"/>
    <w:rsid w:val="0004100B"/>
    <w:rsid w:val="00072274"/>
    <w:rsid w:val="00076A8C"/>
    <w:rsid w:val="00082092"/>
    <w:rsid w:val="0008696C"/>
    <w:rsid w:val="001B0DE5"/>
    <w:rsid w:val="0023081F"/>
    <w:rsid w:val="002A77F2"/>
    <w:rsid w:val="003837EE"/>
    <w:rsid w:val="003B6212"/>
    <w:rsid w:val="003E3885"/>
    <w:rsid w:val="0043006D"/>
    <w:rsid w:val="00430621"/>
    <w:rsid w:val="005B0477"/>
    <w:rsid w:val="005C7227"/>
    <w:rsid w:val="005E6C81"/>
    <w:rsid w:val="00600982"/>
    <w:rsid w:val="00665030"/>
    <w:rsid w:val="00857849"/>
    <w:rsid w:val="0086408A"/>
    <w:rsid w:val="008E02DC"/>
    <w:rsid w:val="00950B9A"/>
    <w:rsid w:val="0098342D"/>
    <w:rsid w:val="00A22B7A"/>
    <w:rsid w:val="00A43696"/>
    <w:rsid w:val="00B609C3"/>
    <w:rsid w:val="00B83349"/>
    <w:rsid w:val="00C52B99"/>
    <w:rsid w:val="00E14617"/>
    <w:rsid w:val="00E5537A"/>
    <w:rsid w:val="00E565C4"/>
    <w:rsid w:val="00E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B83349"/>
    <w:rPr>
      <w:sz w:val="24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83349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83349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833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05A8-AB62-4F01-9389-C58DA94B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4</cp:revision>
  <dcterms:created xsi:type="dcterms:W3CDTF">2025-05-06T11:51:00Z</dcterms:created>
  <dcterms:modified xsi:type="dcterms:W3CDTF">2025-05-16T12:01:00Z</dcterms:modified>
</cp:coreProperties>
</file>