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BB02" w14:textId="77777777" w:rsidR="00C058F3" w:rsidRDefault="00C058F3" w:rsidP="00C058F3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37F927D9" w14:textId="77777777" w:rsidR="00C058F3" w:rsidRDefault="00C058F3" w:rsidP="00C058F3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C7A8DCA" w14:textId="77777777" w:rsidR="00C058F3" w:rsidRPr="00AC1A3F" w:rsidRDefault="00C058F3" w:rsidP="00C058F3">
      <w:pPr>
        <w:ind w:right="-1"/>
        <w:jc w:val="center"/>
        <w:rPr>
          <w:rFonts w:cs="Arial"/>
          <w:b/>
          <w:sz w:val="24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Pr="00AC1A3F">
        <w:rPr>
          <w:rFonts w:cs="Arial"/>
          <w:b/>
          <w:sz w:val="24"/>
        </w:rPr>
        <w:t xml:space="preserve">Úprava prostor oddělení jednodenní chirurgie, 2.NP, budova A v Krajské zdravotní a. s. Masarykově nemocnici </w:t>
      </w:r>
    </w:p>
    <w:p w14:paraId="349E760B" w14:textId="77777777" w:rsidR="00C058F3" w:rsidRDefault="00C058F3" w:rsidP="00C058F3">
      <w:pPr>
        <w:ind w:right="-1"/>
        <w:jc w:val="center"/>
        <w:rPr>
          <w:rFonts w:cs="Arial"/>
          <w:szCs w:val="20"/>
        </w:rPr>
      </w:pPr>
      <w:r w:rsidRPr="00AC1A3F">
        <w:rPr>
          <w:rFonts w:cs="Arial"/>
          <w:b/>
          <w:sz w:val="24"/>
        </w:rPr>
        <w:t>v Ústí nad Labem o. z.</w:t>
      </w:r>
    </w:p>
    <w:p w14:paraId="3E2360FC" w14:textId="77777777" w:rsidR="00C058F3" w:rsidRDefault="00C058F3" w:rsidP="00C058F3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E4C66FB" w14:textId="77777777" w:rsidR="00C058F3" w:rsidRDefault="00C058F3" w:rsidP="00C058F3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417974F" w14:textId="77777777" w:rsidR="00C058F3" w:rsidRDefault="00C058F3" w:rsidP="00C058F3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C058F3" w14:paraId="49846015" w14:textId="77777777" w:rsidTr="00A1749C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8146960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21B39C7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058F3" w14:paraId="2A7F4E81" w14:textId="77777777" w:rsidTr="00A1749C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7666E8D5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4FF2019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058F3" w14:paraId="3F7FF2AE" w14:textId="77777777" w:rsidTr="00A1749C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70F36228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4099AAF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058F3" w14:paraId="4DBFD3FA" w14:textId="77777777" w:rsidTr="00A1749C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A8DE583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0AAA670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058F3" w14:paraId="798808FB" w14:textId="77777777" w:rsidTr="00A1749C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3340DFD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0F097988" w14:textId="77777777" w:rsidR="00C058F3" w:rsidRDefault="00C058F3" w:rsidP="00DA5E0B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72CD7653" w14:textId="77777777" w:rsidR="00C058F3" w:rsidRDefault="00C058F3" w:rsidP="00C058F3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4F4132C8" w14:textId="77777777" w:rsidR="00C058F3" w:rsidRDefault="00C058F3" w:rsidP="00C058F3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7EA3E96D" w14:textId="77777777" w:rsidR="00C058F3" w:rsidRDefault="00C058F3" w:rsidP="00C058F3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713EFAA6" w14:textId="77777777" w:rsidR="00C058F3" w:rsidRDefault="00C058F3" w:rsidP="00C058F3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02D9DD00" w14:textId="77777777" w:rsidR="00C058F3" w:rsidRDefault="00C058F3" w:rsidP="00C058F3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7AFFF2F5" w14:textId="77777777" w:rsidR="00C058F3" w:rsidRDefault="00C058F3" w:rsidP="00C058F3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724F698D" w14:textId="77777777" w:rsidR="00C058F3" w:rsidRDefault="00C058F3" w:rsidP="00C058F3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6B912887" w14:textId="77777777" w:rsidR="00C058F3" w:rsidRDefault="00C058F3" w:rsidP="00C058F3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58774728" w14:textId="77777777" w:rsidR="00C058F3" w:rsidRDefault="00C058F3" w:rsidP="00C058F3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72F1A2B1" w14:textId="77777777" w:rsidR="00C058F3" w:rsidRDefault="00C058F3" w:rsidP="00C058F3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3AFB6659" w14:textId="77777777" w:rsidR="00C058F3" w:rsidRDefault="00C058F3" w:rsidP="00C058F3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59923C85" w14:textId="77777777" w:rsidR="00C058F3" w:rsidRDefault="00C058F3" w:rsidP="00C058F3">
      <w:pPr>
        <w:ind w:right="-1"/>
        <w:rPr>
          <w:rFonts w:cs="Arial"/>
          <w:szCs w:val="20"/>
        </w:rPr>
      </w:pPr>
    </w:p>
    <w:p w14:paraId="4A1EEB88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AF2BE" w14:textId="77777777" w:rsidR="009F6EE2" w:rsidRDefault="009F6EE2" w:rsidP="004A044C">
      <w:pPr>
        <w:spacing w:line="240" w:lineRule="auto"/>
      </w:pPr>
      <w:r>
        <w:separator/>
      </w:r>
    </w:p>
  </w:endnote>
  <w:endnote w:type="continuationSeparator" w:id="0">
    <w:p w14:paraId="602EC21B" w14:textId="77777777" w:rsidR="009F6EE2" w:rsidRDefault="009F6EE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39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AB45D1" wp14:editId="01A260A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3C62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AD4ED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5A932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B45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B03C62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AD4ED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5A932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62DF14" wp14:editId="6514D82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B47BCC" wp14:editId="05FE2D1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EEA8A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0C8CD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27C03B8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BB47BCC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AEEA8A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0C8CD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27C03B8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144EBB" wp14:editId="3D1D161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BEC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BB5FA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F4E898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44EBB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0FBEC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BB5FA4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F4E898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E4D550" wp14:editId="28D8129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4DEB00" wp14:editId="3C3CFEB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809C8" w14:textId="77777777" w:rsidR="009F6EE2" w:rsidRDefault="009F6EE2" w:rsidP="004A044C">
      <w:pPr>
        <w:spacing w:line="240" w:lineRule="auto"/>
      </w:pPr>
      <w:r>
        <w:separator/>
      </w:r>
    </w:p>
  </w:footnote>
  <w:footnote w:type="continuationSeparator" w:id="0">
    <w:p w14:paraId="716F8055" w14:textId="77777777" w:rsidR="009F6EE2" w:rsidRDefault="009F6EE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38C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5A3D645" wp14:editId="495FDCFF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AE0ADC" wp14:editId="18E38D2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95C12"/>
    <w:rsid w:val="001C39F1"/>
    <w:rsid w:val="001E3FEB"/>
    <w:rsid w:val="00201833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6EE2"/>
    <w:rsid w:val="00A037B7"/>
    <w:rsid w:val="00A15D6B"/>
    <w:rsid w:val="00A1749C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58F3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D4111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E245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6</cp:revision>
  <cp:lastPrinted>2025-02-20T13:28:00Z</cp:lastPrinted>
  <dcterms:created xsi:type="dcterms:W3CDTF">2025-05-14T05:55:00Z</dcterms:created>
  <dcterms:modified xsi:type="dcterms:W3CDTF">2025-05-29T06:25:00Z</dcterms:modified>
</cp:coreProperties>
</file>