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0ED" w14:textId="77777777" w:rsidR="00D224D2" w:rsidRDefault="00D224D2" w:rsidP="00D224D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BFC91C8" w14:textId="77777777" w:rsidR="00DC0201" w:rsidRPr="00DC0201" w:rsidRDefault="00D224D2" w:rsidP="00DC0201">
      <w:pPr>
        <w:ind w:left="2835" w:hanging="2835"/>
        <w:rPr>
          <w:rFonts w:cs="Arial"/>
          <w:b/>
          <w:sz w:val="22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DC0201" w:rsidRPr="00DC0201">
        <w:rPr>
          <w:rFonts w:cs="Arial"/>
          <w:b/>
          <w:sz w:val="22"/>
        </w:rPr>
        <w:t>Oprava stropu vč. montáže osvětlení – bud. C, ORTO B</w:t>
      </w:r>
    </w:p>
    <w:p w14:paraId="5DCEBBAC" w14:textId="43715769" w:rsidR="00D224D2" w:rsidRDefault="00DC0201" w:rsidP="00DC0201">
      <w:pPr>
        <w:ind w:left="2835"/>
        <w:rPr>
          <w:rFonts w:eastAsia="Calibri" w:cs="Arial"/>
          <w:b/>
          <w:caps/>
          <w:szCs w:val="20"/>
          <w:u w:val="single"/>
        </w:rPr>
      </w:pPr>
      <w:r w:rsidRPr="00DC0201">
        <w:rPr>
          <w:rFonts w:cs="Arial"/>
          <w:b/>
          <w:sz w:val="22"/>
        </w:rPr>
        <w:t>v Krajské zdravotní, a. s., Nemocnice Chomutov, o. z.</w:t>
      </w:r>
    </w:p>
    <w:p w14:paraId="5F02A14E" w14:textId="77777777" w:rsidR="00D224D2" w:rsidRDefault="00D224D2" w:rsidP="00D224D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2F315CA" w14:textId="77777777" w:rsidR="00D224D2" w:rsidRDefault="00D224D2" w:rsidP="00D224D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1049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6749"/>
      </w:tblGrid>
      <w:tr w:rsidR="00D224D2" w14:paraId="4BBFB605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4297A1CD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710E3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716D802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14B6CAB1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98DB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0B09BDC7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269A563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A8695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BEF022A" w14:textId="77777777" w:rsidTr="000B1C21">
        <w:trPr>
          <w:trHeight w:val="339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0FC235E4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A20F4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224D2" w14:paraId="3B52C17F" w14:textId="77777777" w:rsidTr="000B1C21">
        <w:trPr>
          <w:trHeight w:val="590"/>
        </w:trPr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ECFF"/>
            <w:vAlign w:val="center"/>
            <w:hideMark/>
          </w:tcPr>
          <w:p w14:paraId="5B32D0B6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AC96" w14:textId="77777777" w:rsidR="00D224D2" w:rsidRDefault="00D224D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0D5F828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5B9DFA42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696AD30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6D7EE3E6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7F9EA1D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0997223F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44772B6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4087068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162B285" w14:textId="77777777" w:rsidR="00D224D2" w:rsidRDefault="00D224D2" w:rsidP="00D224D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34EBDCB" w14:textId="77777777" w:rsidR="00D224D2" w:rsidRDefault="00D224D2" w:rsidP="00D224D2">
      <w:pPr>
        <w:snapToGrid w:val="0"/>
        <w:spacing w:after="120"/>
        <w:ind w:right="-1"/>
        <w:rPr>
          <w:rFonts w:cs="Arial"/>
          <w:szCs w:val="20"/>
        </w:rPr>
      </w:pPr>
    </w:p>
    <w:p w14:paraId="57E279B9" w14:textId="26E2BBE3" w:rsidR="00D224D2" w:rsidRDefault="00D224D2" w:rsidP="00D224D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52F76D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BB54" w14:textId="77777777" w:rsidR="00B16635" w:rsidRDefault="00B16635" w:rsidP="004A044C">
      <w:pPr>
        <w:spacing w:line="240" w:lineRule="auto"/>
      </w:pPr>
      <w:r>
        <w:separator/>
      </w:r>
    </w:p>
  </w:endnote>
  <w:endnote w:type="continuationSeparator" w:id="0">
    <w:p w14:paraId="6CA99A63" w14:textId="77777777" w:rsidR="00B16635" w:rsidRDefault="00B1663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C6B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176D40" wp14:editId="4EC715B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9A42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16A4C6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029B2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76D4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E89A42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16A4C6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029B2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9871FB" wp14:editId="615990F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BF57A" wp14:editId="7FA532AA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59639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480F23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1D8AB80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BF57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A59639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480F23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1D8AB80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95B2CB" wp14:editId="2CF90C82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082D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9892AD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E3DF3D8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5B2C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86082D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9892AD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E3DF3D8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61AD51" wp14:editId="6342F15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3071B1" wp14:editId="4F864ECB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3113" w14:textId="77777777" w:rsidR="00B16635" w:rsidRDefault="00B16635" w:rsidP="004A044C">
      <w:pPr>
        <w:spacing w:line="240" w:lineRule="auto"/>
      </w:pPr>
      <w:r>
        <w:separator/>
      </w:r>
    </w:p>
  </w:footnote>
  <w:footnote w:type="continuationSeparator" w:id="0">
    <w:p w14:paraId="00B6CD0E" w14:textId="77777777" w:rsidR="00B16635" w:rsidRDefault="00B16635" w:rsidP="004A044C">
      <w:pPr>
        <w:spacing w:line="240" w:lineRule="auto"/>
      </w:pPr>
      <w:r>
        <w:continuationSeparator/>
      </w:r>
    </w:p>
  </w:footnote>
  <w:footnote w:id="1">
    <w:p w14:paraId="26649C81" w14:textId="77777777" w:rsidR="00D224D2" w:rsidRDefault="00D224D2" w:rsidP="00D224D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ED0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956A9E7" wp14:editId="3CC0E94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C1DA8D" wp14:editId="5AEA2EEF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B1C21"/>
    <w:rsid w:val="000C4F3C"/>
    <w:rsid w:val="000C7F59"/>
    <w:rsid w:val="000F7A22"/>
    <w:rsid w:val="00101773"/>
    <w:rsid w:val="00125813"/>
    <w:rsid w:val="00147316"/>
    <w:rsid w:val="00147ED8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4381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4AEA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635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24D2"/>
    <w:rsid w:val="00D271E1"/>
    <w:rsid w:val="00D47E6C"/>
    <w:rsid w:val="00D7639E"/>
    <w:rsid w:val="00D9237F"/>
    <w:rsid w:val="00DC0201"/>
    <w:rsid w:val="00DE56F9"/>
    <w:rsid w:val="00E01B24"/>
    <w:rsid w:val="00E1346F"/>
    <w:rsid w:val="00E3756C"/>
    <w:rsid w:val="00E57536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82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4D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4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2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7</cp:revision>
  <cp:lastPrinted>2025-02-20T13:28:00Z</cp:lastPrinted>
  <dcterms:created xsi:type="dcterms:W3CDTF">2025-05-14T05:55:00Z</dcterms:created>
  <dcterms:modified xsi:type="dcterms:W3CDTF">2025-05-29T06:32:00Z</dcterms:modified>
</cp:coreProperties>
</file>