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A2B19" w14:textId="77777777" w:rsidR="00F059B5" w:rsidRPr="00E6597D" w:rsidRDefault="00F059B5" w:rsidP="00F059B5">
      <w:pPr>
        <w:jc w:val="center"/>
        <w:rPr>
          <w:rFonts w:cs="Arial"/>
          <w:b/>
          <w:sz w:val="20"/>
          <w:szCs w:val="20"/>
        </w:rPr>
      </w:pPr>
      <w:r w:rsidRPr="00E6597D">
        <w:rPr>
          <w:rFonts w:cs="Arial"/>
          <w:b/>
          <w:sz w:val="20"/>
          <w:szCs w:val="20"/>
        </w:rPr>
        <w:t>Příloha č. 1 - Krycí list nabídky</w:t>
      </w:r>
    </w:p>
    <w:p w14:paraId="35642138" w14:textId="77777777" w:rsidR="00F059B5" w:rsidRPr="00E6597D" w:rsidRDefault="00F059B5" w:rsidP="00F059B5">
      <w:pPr>
        <w:rPr>
          <w:rFonts w:cs="Arial"/>
          <w:sz w:val="20"/>
          <w:szCs w:val="20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F059B5" w:rsidRPr="00E6597D" w14:paraId="2193D9D7" w14:textId="77777777" w:rsidTr="0093641C">
        <w:trPr>
          <w:trHeight w:val="5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3197" w14:textId="77777777" w:rsidR="00F059B5" w:rsidRPr="00E6597D" w:rsidRDefault="00F059B5" w:rsidP="0093641C">
            <w:pPr>
              <w:rPr>
                <w:rFonts w:cs="Arial"/>
                <w:b/>
                <w:sz w:val="20"/>
                <w:szCs w:val="20"/>
              </w:rPr>
            </w:pPr>
          </w:p>
          <w:p w14:paraId="0E8A5C4E" w14:textId="77777777" w:rsidR="00F059B5" w:rsidRPr="00E6597D" w:rsidRDefault="00F059B5" w:rsidP="0093641C">
            <w:pPr>
              <w:rPr>
                <w:rFonts w:cs="Arial"/>
                <w:b/>
                <w:sz w:val="20"/>
                <w:szCs w:val="20"/>
              </w:rPr>
            </w:pPr>
            <w:r w:rsidRPr="00E6597D">
              <w:rPr>
                <w:rFonts w:cs="Arial"/>
                <w:b/>
                <w:sz w:val="20"/>
                <w:szCs w:val="20"/>
              </w:rPr>
              <w:t>Název veřejné zakázky</w:t>
            </w:r>
          </w:p>
          <w:p w14:paraId="6D03C5C5" w14:textId="77777777" w:rsidR="00F059B5" w:rsidRPr="00E6597D" w:rsidRDefault="00F059B5" w:rsidP="0093641C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70190" w14:textId="77777777" w:rsidR="00F059B5" w:rsidRPr="00E6597D" w:rsidRDefault="00F059B5" w:rsidP="0093641C">
            <w:pPr>
              <w:jc w:val="both"/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Dialyzační křesla pro Nefrologicko-dialyzační oddělení Nemocnice Děčín, o.z.</w:t>
            </w:r>
          </w:p>
        </w:tc>
      </w:tr>
      <w:tr w:rsidR="00F059B5" w:rsidRPr="00E6597D" w14:paraId="12DCEC11" w14:textId="77777777" w:rsidTr="0093641C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18CF7E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Identifikace zadavatele</w:t>
            </w:r>
          </w:p>
        </w:tc>
      </w:tr>
      <w:tr w:rsidR="00F059B5" w:rsidRPr="00E6597D" w14:paraId="662CE5C5" w14:textId="77777777" w:rsidTr="0093641C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9131B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EBEDD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Krajská zdravotní, a.s.</w:t>
            </w:r>
          </w:p>
        </w:tc>
      </w:tr>
      <w:tr w:rsidR="00F059B5" w:rsidRPr="00E6597D" w14:paraId="40156054" w14:textId="77777777" w:rsidTr="0093641C">
        <w:trPr>
          <w:trHeight w:val="10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7AD53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458A" w14:textId="77777777" w:rsidR="00F059B5" w:rsidRPr="00E6597D" w:rsidRDefault="00F059B5" w:rsidP="0093641C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F059B5" w:rsidRPr="00E6597D" w14:paraId="7BB1B362" w14:textId="77777777" w:rsidTr="0093641C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3BE7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FD37F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25488627/CZ25488627</w:t>
            </w:r>
          </w:p>
        </w:tc>
      </w:tr>
      <w:tr w:rsidR="00F059B5" w:rsidRPr="00E6597D" w14:paraId="4AB8D516" w14:textId="77777777" w:rsidTr="0093641C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BA75E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A939" w14:textId="48438159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bCs/>
                <w:sz w:val="20"/>
                <w:szCs w:val="20"/>
              </w:rPr>
              <w:t xml:space="preserve">MUDr. </w:t>
            </w:r>
            <w:r w:rsidR="003846D5">
              <w:rPr>
                <w:rFonts w:cs="Arial"/>
                <w:bCs/>
                <w:sz w:val="20"/>
                <w:szCs w:val="20"/>
              </w:rPr>
              <w:t>Tomáš Hrubý</w:t>
            </w:r>
            <w:r w:rsidRPr="00E6597D">
              <w:rPr>
                <w:rFonts w:cs="Arial"/>
                <w:bCs/>
                <w:sz w:val="20"/>
                <w:szCs w:val="20"/>
              </w:rPr>
              <w:t xml:space="preserve">, </w:t>
            </w:r>
            <w:r w:rsidR="003846D5">
              <w:rPr>
                <w:rFonts w:cs="Arial"/>
                <w:bCs/>
                <w:sz w:val="20"/>
                <w:szCs w:val="20"/>
              </w:rPr>
              <w:t>generální ředitel</w:t>
            </w:r>
          </w:p>
        </w:tc>
      </w:tr>
      <w:tr w:rsidR="00F059B5" w:rsidRPr="00E6597D" w14:paraId="5F86DAF5" w14:textId="77777777" w:rsidTr="0093641C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FD37D9E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Identifikace účastníka</w:t>
            </w:r>
          </w:p>
        </w:tc>
      </w:tr>
      <w:tr w:rsidR="00F059B5" w:rsidRPr="00E6597D" w14:paraId="551D9B34" w14:textId="77777777" w:rsidTr="0093641C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ACA8F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BCD3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</w:p>
        </w:tc>
      </w:tr>
      <w:tr w:rsidR="00F059B5" w:rsidRPr="00E6597D" w14:paraId="03DDE27E" w14:textId="77777777" w:rsidTr="0093641C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80EB4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F00C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</w:p>
        </w:tc>
      </w:tr>
      <w:tr w:rsidR="00F059B5" w:rsidRPr="00E6597D" w14:paraId="45C6A3ED" w14:textId="77777777" w:rsidTr="0093641C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9EFD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Kategorie účetní jednotky (dle Zákona o účetnictví 563/1991 Sb.)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37FD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 w:rsidR="00F059B5" w:rsidRPr="00E6597D" w14:paraId="139CCCD6" w14:textId="77777777" w:rsidTr="0093641C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8BB8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FCC4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</w:p>
        </w:tc>
      </w:tr>
      <w:tr w:rsidR="00F059B5" w:rsidRPr="00E6597D" w14:paraId="753F41E7" w14:textId="77777777" w:rsidTr="0093641C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FB39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6625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</w:p>
        </w:tc>
      </w:tr>
      <w:tr w:rsidR="00F059B5" w:rsidRPr="00E6597D" w14:paraId="3594F753" w14:textId="77777777" w:rsidTr="0093641C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238E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Osoba oprávněná jednat za účastníka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CA7D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</w:p>
        </w:tc>
      </w:tr>
      <w:tr w:rsidR="00F059B5" w:rsidRPr="00E6597D" w14:paraId="104C600E" w14:textId="77777777" w:rsidTr="0093641C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03CB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Kontaktní osoba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5805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</w:p>
        </w:tc>
      </w:tr>
      <w:tr w:rsidR="00F059B5" w:rsidRPr="00E6597D" w14:paraId="5F97EDA6" w14:textId="77777777" w:rsidTr="0093641C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C151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telefon, e-mail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1E29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6284E2BA" w14:textId="77777777" w:rsidR="00F059B5" w:rsidRPr="00E6597D" w:rsidRDefault="00F059B5" w:rsidP="00F059B5">
      <w:pPr>
        <w:spacing w:before="240"/>
        <w:jc w:val="both"/>
        <w:rPr>
          <w:rFonts w:cs="Arial"/>
          <w:sz w:val="20"/>
          <w:szCs w:val="20"/>
        </w:rPr>
      </w:pPr>
    </w:p>
    <w:p w14:paraId="1EFAE937" w14:textId="77777777" w:rsidR="00F059B5" w:rsidRPr="00E6597D" w:rsidRDefault="00F059B5" w:rsidP="00F059B5">
      <w:pPr>
        <w:spacing w:before="240"/>
        <w:jc w:val="both"/>
        <w:rPr>
          <w:rFonts w:cs="Arial"/>
          <w:sz w:val="20"/>
          <w:szCs w:val="20"/>
        </w:rPr>
      </w:pPr>
      <w:r w:rsidRPr="00E6597D">
        <w:rPr>
          <w:rFonts w:cs="Arial"/>
          <w:sz w:val="20"/>
          <w:szCs w:val="20"/>
        </w:rPr>
        <w:t xml:space="preserve">V </w:t>
      </w:r>
      <w:r w:rsidRPr="00E6597D">
        <w:rPr>
          <w:rFonts w:cs="Arial"/>
          <w:sz w:val="20"/>
          <w:szCs w:val="20"/>
          <w:highlight w:val="yellow"/>
        </w:rPr>
        <w:t>_______________</w:t>
      </w:r>
      <w:r w:rsidRPr="00E6597D">
        <w:rPr>
          <w:rFonts w:cs="Arial"/>
          <w:sz w:val="20"/>
          <w:szCs w:val="20"/>
        </w:rPr>
        <w:tab/>
      </w:r>
      <w:r w:rsidRPr="00E6597D">
        <w:rPr>
          <w:rFonts w:cs="Arial"/>
          <w:sz w:val="20"/>
          <w:szCs w:val="20"/>
        </w:rPr>
        <w:tab/>
        <w:t xml:space="preserve">dne </w:t>
      </w:r>
      <w:r w:rsidRPr="00E6597D">
        <w:rPr>
          <w:rFonts w:cs="Arial"/>
          <w:sz w:val="20"/>
          <w:szCs w:val="20"/>
          <w:highlight w:val="yellow"/>
        </w:rPr>
        <w:t>_______________</w:t>
      </w:r>
    </w:p>
    <w:p w14:paraId="1AD1AF2F" w14:textId="77777777" w:rsidR="00F059B5" w:rsidRPr="00E6597D" w:rsidRDefault="00F059B5" w:rsidP="00F059B5">
      <w:pPr>
        <w:spacing w:before="240"/>
        <w:jc w:val="both"/>
        <w:rPr>
          <w:rFonts w:cs="Arial"/>
          <w:sz w:val="20"/>
          <w:szCs w:val="20"/>
        </w:rPr>
      </w:pPr>
      <w:r w:rsidRPr="00E6597D">
        <w:rPr>
          <w:rFonts w:cs="Arial"/>
          <w:sz w:val="20"/>
          <w:szCs w:val="20"/>
        </w:rPr>
        <w:t>Podpis:</w:t>
      </w:r>
      <w:r w:rsidRPr="00E6597D">
        <w:rPr>
          <w:rFonts w:cs="Arial"/>
          <w:sz w:val="20"/>
          <w:szCs w:val="20"/>
        </w:rPr>
        <w:tab/>
      </w:r>
      <w:r w:rsidRPr="00E6597D">
        <w:rPr>
          <w:rFonts w:cs="Arial"/>
          <w:sz w:val="20"/>
          <w:szCs w:val="20"/>
          <w:highlight w:val="yellow"/>
        </w:rPr>
        <w:t>______________________________________________________________</w:t>
      </w:r>
    </w:p>
    <w:p w14:paraId="13F096B8" w14:textId="793A6D7F" w:rsidR="00932EB1" w:rsidRPr="00C7652B" w:rsidRDefault="00F059B5" w:rsidP="00F059B5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E6597D">
        <w:rPr>
          <w:rFonts w:cs="Arial"/>
          <w:sz w:val="20"/>
          <w:szCs w:val="20"/>
        </w:rPr>
        <w:tab/>
        <w:t xml:space="preserve">             </w:t>
      </w:r>
      <w:r w:rsidRPr="00E6597D">
        <w:rPr>
          <w:rFonts w:cs="Arial"/>
          <w:i/>
          <w:sz w:val="20"/>
          <w:szCs w:val="20"/>
        </w:rPr>
        <w:t>titul, jméno, příjmení, funkce, razítko oprávněné osoby jednat za účastníka</w:t>
      </w: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B07B2" w14:textId="77777777" w:rsidR="00E9711F" w:rsidRDefault="00E9711F" w:rsidP="004A044C">
      <w:pPr>
        <w:spacing w:line="240" w:lineRule="auto"/>
      </w:pPr>
      <w:r>
        <w:separator/>
      </w:r>
    </w:p>
  </w:endnote>
  <w:endnote w:type="continuationSeparator" w:id="0">
    <w:p w14:paraId="7FB46B7F" w14:textId="77777777" w:rsidR="00E9711F" w:rsidRDefault="00E9711F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D3646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25B74A0" wp14:editId="7995EA53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7C594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47AFCE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3D45BFA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5B74A0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37C594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47AFCE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3D45BFA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74B67F2" wp14:editId="72DF50B4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C280684" wp14:editId="268F0358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5E1FFA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73FD9AED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632D5F85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C280684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65E1FFA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73FD9AED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632D5F85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801784" wp14:editId="681306E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B56971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B9ADF5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F776E97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801784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15B56971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B9ADF5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2F776E97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CFCD7F6" wp14:editId="4AF5BE80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09A0EF0" wp14:editId="413BF03E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CF589" w14:textId="77777777" w:rsidR="00E9711F" w:rsidRDefault="00E9711F" w:rsidP="004A044C">
      <w:pPr>
        <w:spacing w:line="240" w:lineRule="auto"/>
      </w:pPr>
      <w:r>
        <w:separator/>
      </w:r>
    </w:p>
  </w:footnote>
  <w:footnote w:type="continuationSeparator" w:id="0">
    <w:p w14:paraId="326F161A" w14:textId="77777777" w:rsidR="00E9711F" w:rsidRDefault="00E9711F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FA56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E09217" wp14:editId="7C512796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0689E47" wp14:editId="588CF33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4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846D5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10F48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9711F"/>
    <w:rsid w:val="00EE60B1"/>
    <w:rsid w:val="00F059B5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6ED3B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0</TotalTime>
  <Pages>1</Pages>
  <Words>127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Chladová Radka</cp:lastModifiedBy>
  <cp:revision>3</cp:revision>
  <cp:lastPrinted>2025-02-20T13:28:00Z</cp:lastPrinted>
  <dcterms:created xsi:type="dcterms:W3CDTF">2025-05-20T07:47:00Z</dcterms:created>
  <dcterms:modified xsi:type="dcterms:W3CDTF">2025-06-09T09:13:00Z</dcterms:modified>
</cp:coreProperties>
</file>