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4B2" w14:textId="77777777" w:rsidR="001342EB" w:rsidRPr="00370F34" w:rsidRDefault="001342EB" w:rsidP="002C3324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370F34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1ED8D633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7F9E2B94" w14:textId="53BF783D" w:rsidR="001342EB" w:rsidRDefault="001342EB" w:rsidP="002C332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cs="Arial"/>
          <w:b/>
          <w:sz w:val="20"/>
          <w:szCs w:val="20"/>
        </w:rPr>
        <w:t>:</w:t>
      </w:r>
      <w:r w:rsidRPr="006C6207">
        <w:rPr>
          <w:rFonts w:cs="Arial"/>
          <w:b/>
          <w:sz w:val="20"/>
          <w:szCs w:val="20"/>
        </w:rPr>
        <w:tab/>
      </w:r>
      <w:r w:rsidR="00E47477" w:rsidRPr="00E47477">
        <w:rPr>
          <w:rFonts w:cs="Arial"/>
          <w:b/>
          <w:bCs/>
          <w:sz w:val="20"/>
          <w:szCs w:val="20"/>
        </w:rPr>
        <w:t>Retraktor pro totální endoprotézu kyčle</w:t>
      </w:r>
    </w:p>
    <w:p w14:paraId="3E28B152" w14:textId="77777777" w:rsidR="001342EB" w:rsidRDefault="001342EB" w:rsidP="002C3324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p w14:paraId="3A276BD5" w14:textId="77777777" w:rsidR="001342EB" w:rsidRPr="006C6207" w:rsidRDefault="001342EB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60AA71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1342EB" w:rsidRPr="006C6207" w14:paraId="4D423186" w14:textId="77777777" w:rsidTr="00C55FE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5F48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F29C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2082DE9D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BC0A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4CE15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420DC992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DE9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4116A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1DAD36B8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D0E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C6F0E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6A042811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E10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52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C81F84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13C0D08" w14:textId="3DC7BD5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C6207">
        <w:rPr>
          <w:rFonts w:eastAsia="Calibri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eastAsia="Calibri" w:cs="Arial"/>
          <w:b/>
          <w:i/>
          <w:sz w:val="20"/>
          <w:szCs w:val="20"/>
        </w:rPr>
        <w:t>zákon</w:t>
      </w:r>
      <w:r w:rsidRPr="006C620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7CCED7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7BBE7D9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6C6207">
        <w:rPr>
          <w:rFonts w:eastAsia="Calibri" w:cs="Arial"/>
          <w:b/>
          <w:sz w:val="20"/>
          <w:szCs w:val="20"/>
        </w:rPr>
        <w:t>§ 74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55E4ECC3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4A5BC5B0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850A69C" w14:textId="1AF6FE0E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>Ve vztahu k profesní způsobilosti</w:t>
      </w:r>
      <w:r>
        <w:rPr>
          <w:rFonts w:eastAsia="Calibri" w:cs="Arial"/>
          <w:sz w:val="20"/>
          <w:szCs w:val="20"/>
        </w:rPr>
        <w:t xml:space="preserve"> </w:t>
      </w:r>
      <w:r w:rsidRPr="006C6207">
        <w:rPr>
          <w:rFonts w:eastAsia="Calibri" w:cs="Arial"/>
          <w:sz w:val="20"/>
          <w:szCs w:val="20"/>
        </w:rPr>
        <w:t>dle ustanovení</w:t>
      </w:r>
      <w:r w:rsidRPr="006C6207">
        <w:rPr>
          <w:rFonts w:eastAsia="Calibri" w:cs="Arial"/>
          <w:b/>
          <w:sz w:val="20"/>
          <w:szCs w:val="20"/>
        </w:rPr>
        <w:t xml:space="preserve"> § 77 odst. 1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107D2466" w14:textId="2BEA1135" w:rsidR="00E47477" w:rsidRDefault="00E47477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4DA2E1EA" w14:textId="77777777" w:rsidR="00E47477" w:rsidRPr="006C6207" w:rsidRDefault="00E47477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79149CA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6C6207">
        <w:rPr>
          <w:rFonts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CB187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A444EF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>kupní smlouvy</w:t>
      </w:r>
      <w:r w:rsidRPr="00A444EF">
        <w:rPr>
          <w:rFonts w:cs="Arial"/>
          <w:color w:val="00000A"/>
          <w:sz w:val="20"/>
          <w:szCs w:val="20"/>
        </w:rPr>
        <w:t>, který je přílohou zadávací dokumentace</w:t>
      </w:r>
      <w:r>
        <w:rPr>
          <w:rFonts w:cs="Arial"/>
          <w:color w:val="00000A"/>
          <w:sz w:val="20"/>
          <w:szCs w:val="20"/>
        </w:rPr>
        <w:t>.</w:t>
      </w:r>
    </w:p>
    <w:p w14:paraId="3C2D2ECC" w14:textId="7374AA87" w:rsidR="001342EB" w:rsidRDefault="001342EB" w:rsidP="002C3324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5DBEEC3C" w14:textId="0079A8EB" w:rsidR="00E47477" w:rsidRDefault="00E47477" w:rsidP="002C3324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0BA6D99C" w14:textId="77777777" w:rsidR="00E47477" w:rsidRPr="006C6207" w:rsidRDefault="00E47477" w:rsidP="002C3324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C692852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V …………… dne ……………</w:t>
      </w:r>
      <w:r w:rsidRPr="006C6207">
        <w:rPr>
          <w:rFonts w:cs="Arial"/>
          <w:sz w:val="20"/>
          <w:szCs w:val="20"/>
        </w:rPr>
        <w:tab/>
      </w:r>
      <w:r w:rsidRPr="006C6207">
        <w:rPr>
          <w:rFonts w:cs="Arial"/>
          <w:sz w:val="20"/>
          <w:szCs w:val="20"/>
        </w:rPr>
        <w:tab/>
        <w:t>……………………………………………</w:t>
      </w:r>
    </w:p>
    <w:p w14:paraId="593C8DF5" w14:textId="77777777" w:rsidR="001342EB" w:rsidRPr="006C6207" w:rsidRDefault="001342EB" w:rsidP="002C3324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titul, jméno, příjmení, funkce, podpis oprávněné osoby jednat za dodavatele</w:t>
      </w:r>
    </w:p>
    <w:p w14:paraId="031EC461" w14:textId="77777777" w:rsidR="001342EB" w:rsidRPr="006C6207" w:rsidRDefault="001342EB" w:rsidP="002C332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A801655" w14:textId="77777777" w:rsidR="00932EB1" w:rsidRPr="00C7652B" w:rsidRDefault="00932EB1" w:rsidP="002C332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25BE" w14:textId="77777777" w:rsidR="00A36EB6" w:rsidRDefault="00A36EB6" w:rsidP="004A044C">
      <w:pPr>
        <w:spacing w:line="240" w:lineRule="auto"/>
      </w:pPr>
      <w:r>
        <w:separator/>
      </w:r>
    </w:p>
  </w:endnote>
  <w:endnote w:type="continuationSeparator" w:id="0">
    <w:p w14:paraId="5FA86691" w14:textId="77777777" w:rsidR="00A36EB6" w:rsidRDefault="00A36EB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83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1FB2B" wp14:editId="4E6D767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15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95867B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F8FC3F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1FB2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65015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95867B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F8FC3F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677964" wp14:editId="14A8E55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23529" wp14:editId="6E6E2C7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B4F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3C4B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AAD8B99" w14:textId="6B06D96F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C090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7235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3B4F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3C4B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AAD8B99" w14:textId="6B06D96F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C090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AD2235" wp14:editId="740615A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D49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8FD89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84D4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D223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FD49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8FD89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84D4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9B609" wp14:editId="60492F3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A62B4C" wp14:editId="6BD7F14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EAFB" w14:textId="77777777" w:rsidR="00A36EB6" w:rsidRDefault="00A36EB6" w:rsidP="004A044C">
      <w:pPr>
        <w:spacing w:line="240" w:lineRule="auto"/>
      </w:pPr>
      <w:r>
        <w:separator/>
      </w:r>
    </w:p>
  </w:footnote>
  <w:footnote w:type="continuationSeparator" w:id="0">
    <w:p w14:paraId="504A37E7" w14:textId="77777777" w:rsidR="00A36EB6" w:rsidRDefault="00A36EB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438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5AD5E7" wp14:editId="33CCC2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4EA28F" wp14:editId="50BF1DA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5CA1"/>
    <w:rsid w:val="000F7A22"/>
    <w:rsid w:val="00101773"/>
    <w:rsid w:val="00125813"/>
    <w:rsid w:val="001342EB"/>
    <w:rsid w:val="00147316"/>
    <w:rsid w:val="001C39F1"/>
    <w:rsid w:val="001D6B10"/>
    <w:rsid w:val="001E3FEB"/>
    <w:rsid w:val="00240FFA"/>
    <w:rsid w:val="00241EAC"/>
    <w:rsid w:val="00260DDE"/>
    <w:rsid w:val="0026591C"/>
    <w:rsid w:val="002A232B"/>
    <w:rsid w:val="002C332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0831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6EB6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C0386"/>
    <w:rsid w:val="00DE56F9"/>
    <w:rsid w:val="00E01B24"/>
    <w:rsid w:val="00E1346F"/>
    <w:rsid w:val="00E3756C"/>
    <w:rsid w:val="00E47477"/>
    <w:rsid w:val="00E87CBA"/>
    <w:rsid w:val="00E94005"/>
    <w:rsid w:val="00EE60B1"/>
    <w:rsid w:val="00F37091"/>
    <w:rsid w:val="00F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FA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12</cp:revision>
  <cp:lastPrinted>2025-02-20T13:28:00Z</cp:lastPrinted>
  <dcterms:created xsi:type="dcterms:W3CDTF">2025-05-14T05:55:00Z</dcterms:created>
  <dcterms:modified xsi:type="dcterms:W3CDTF">2025-06-05T06:04:00Z</dcterms:modified>
</cp:coreProperties>
</file>