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1F185085" w14:textId="2D169887" w:rsidR="009A2E81" w:rsidRDefault="009A2E81" w:rsidP="009A2E81">
      <w:pPr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BF1D36" w:rsidRPr="00BF1D36">
        <w:rPr>
          <w:rFonts w:cs="Arial"/>
          <w:b/>
          <w:bCs/>
          <w:sz w:val="20"/>
          <w:szCs w:val="20"/>
        </w:rPr>
        <w:t>Dodávk</w:t>
      </w:r>
      <w:r w:rsidR="00BF1D36" w:rsidRPr="00BF1D36">
        <w:rPr>
          <w:rFonts w:cs="Arial"/>
          <w:b/>
          <w:bCs/>
          <w:sz w:val="20"/>
          <w:szCs w:val="20"/>
        </w:rPr>
        <w:t>y</w:t>
      </w:r>
      <w:r w:rsidR="00BF1D36" w:rsidRPr="00BF1D3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BF1D36" w:rsidRPr="00BF1D36">
        <w:rPr>
          <w:rFonts w:cs="Arial"/>
          <w:b/>
          <w:bCs/>
          <w:sz w:val="20"/>
          <w:szCs w:val="20"/>
        </w:rPr>
        <w:t>videolaryngoskopů</w:t>
      </w:r>
      <w:proofErr w:type="spellEnd"/>
      <w:r w:rsidR="00BF1D36" w:rsidRPr="00BF1D36">
        <w:rPr>
          <w:rFonts w:cs="Arial"/>
          <w:b/>
          <w:bCs/>
          <w:sz w:val="20"/>
          <w:szCs w:val="20"/>
        </w:rPr>
        <w:t xml:space="preserve"> pro Krajskou zdravotní, a.s. 2025</w:t>
      </w:r>
    </w:p>
    <w:p w14:paraId="5E1207E3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51BB05B" w14:textId="77777777" w:rsidR="009A2E8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124942B7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F9FFB05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6DA9E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51D1BB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</w:p>
    <w:p w14:paraId="4A54F3B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17CA91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>
        <w:rPr>
          <w:rFonts w:cs="Arial"/>
          <w:b/>
          <w:color w:val="00000A"/>
          <w:szCs w:val="20"/>
        </w:rPr>
        <w:br/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03C2F0E6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 w14:paraId="68A06152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BC288B6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103ACF9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50F93DE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1A86318" w14:textId="77777777" w:rsidR="009A2E81" w:rsidRDefault="009A2E81" w:rsidP="009A2E8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3EE7972" w14:textId="77777777" w:rsidR="009A2E81" w:rsidRDefault="009A2E81" w:rsidP="009A2E81">
      <w:pPr>
        <w:rPr>
          <w:rFonts w:cs="Arial"/>
          <w:szCs w:val="20"/>
        </w:rPr>
      </w:pPr>
    </w:p>
    <w:sectPr w:rsidR="009A2E8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F8D5" w14:textId="77777777" w:rsidR="0041296D" w:rsidRDefault="0041296D" w:rsidP="004A044C">
      <w:pPr>
        <w:spacing w:line="240" w:lineRule="auto"/>
      </w:pPr>
      <w:r>
        <w:separator/>
      </w:r>
    </w:p>
  </w:endnote>
  <w:endnote w:type="continuationSeparator" w:id="0">
    <w:p w14:paraId="29142D1D" w14:textId="77777777" w:rsidR="0041296D" w:rsidRDefault="0041296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2236" w14:textId="77777777" w:rsidR="0041296D" w:rsidRDefault="0041296D" w:rsidP="004A044C">
      <w:pPr>
        <w:spacing w:line="240" w:lineRule="auto"/>
      </w:pPr>
      <w:r>
        <w:separator/>
      </w:r>
    </w:p>
  </w:footnote>
  <w:footnote w:type="continuationSeparator" w:id="0">
    <w:p w14:paraId="7B3C5D1C" w14:textId="77777777" w:rsidR="0041296D" w:rsidRDefault="0041296D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21397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1296D"/>
    <w:rsid w:val="00462009"/>
    <w:rsid w:val="0047111E"/>
    <w:rsid w:val="004A044C"/>
    <w:rsid w:val="004A68D9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D36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3</cp:revision>
  <cp:lastPrinted>2025-02-20T13:28:00Z</cp:lastPrinted>
  <dcterms:created xsi:type="dcterms:W3CDTF">2025-05-20T07:52:00Z</dcterms:created>
  <dcterms:modified xsi:type="dcterms:W3CDTF">2025-05-28T08:30:00Z</dcterms:modified>
</cp:coreProperties>
</file>