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4A6B4" w14:textId="77777777" w:rsidR="00723E0D" w:rsidRPr="00723E0D" w:rsidRDefault="00723E0D" w:rsidP="00723E0D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723E0D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723E0D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2CCC2128" w14:textId="77777777" w:rsidR="00723E0D" w:rsidRPr="00723E0D" w:rsidRDefault="00723E0D" w:rsidP="00723E0D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2E20C63C" w14:textId="77777777" w:rsidR="00723E0D" w:rsidRPr="00723E0D" w:rsidRDefault="00723E0D" w:rsidP="00723E0D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723E0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23E0D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723E0D">
        <w:rPr>
          <w:rFonts w:eastAsia="Times New Roman" w:cs="Arial"/>
          <w:sz w:val="20"/>
          <w:szCs w:val="24"/>
          <w:lang w:eastAsia="cs-CZ"/>
        </w:rPr>
        <w:t>Dodávky léčivých přípravků s účinnou látkou KLADRIBIN 2025</w:t>
      </w:r>
    </w:p>
    <w:p w14:paraId="3A61C94F" w14:textId="77777777" w:rsidR="00723E0D" w:rsidRPr="00723E0D" w:rsidRDefault="00723E0D" w:rsidP="00723E0D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5474A98C" w14:textId="77777777" w:rsidR="00723E0D" w:rsidRPr="00723E0D" w:rsidRDefault="00723E0D" w:rsidP="00723E0D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23E0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23E0D" w:rsidRPr="00723E0D" w14:paraId="335476DB" w14:textId="77777777" w:rsidTr="00723E0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A995580" w14:textId="77777777" w:rsidR="00723E0D" w:rsidRPr="00723E0D" w:rsidRDefault="00723E0D" w:rsidP="00723E0D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23E0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771C9B9" w14:textId="77777777" w:rsidR="00723E0D" w:rsidRPr="00723E0D" w:rsidRDefault="00723E0D" w:rsidP="00723E0D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23E0D" w:rsidRPr="00723E0D" w14:paraId="1A72CA03" w14:textId="77777777" w:rsidTr="00723E0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A606F52" w14:textId="77777777" w:rsidR="00723E0D" w:rsidRPr="00723E0D" w:rsidRDefault="00723E0D" w:rsidP="00723E0D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23E0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09B8CBB" w14:textId="77777777" w:rsidR="00723E0D" w:rsidRPr="00723E0D" w:rsidRDefault="00723E0D" w:rsidP="00723E0D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23E0D" w:rsidRPr="00723E0D" w14:paraId="6A3986E2" w14:textId="77777777" w:rsidTr="00723E0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0BC941B" w14:textId="77777777" w:rsidR="00723E0D" w:rsidRPr="00723E0D" w:rsidRDefault="00723E0D" w:rsidP="00723E0D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23E0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D8AA06F" w14:textId="77777777" w:rsidR="00723E0D" w:rsidRPr="00723E0D" w:rsidRDefault="00723E0D" w:rsidP="00723E0D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23E0D" w:rsidRPr="00723E0D" w14:paraId="71431ED5" w14:textId="77777777" w:rsidTr="00723E0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BF86DA9" w14:textId="77777777" w:rsidR="00723E0D" w:rsidRPr="00723E0D" w:rsidRDefault="00723E0D" w:rsidP="00723E0D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23E0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493B2E7" w14:textId="77777777" w:rsidR="00723E0D" w:rsidRPr="00723E0D" w:rsidRDefault="00723E0D" w:rsidP="00723E0D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23E0D" w:rsidRPr="00723E0D" w14:paraId="69251C5A" w14:textId="77777777" w:rsidTr="00723E0D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702C631" w14:textId="77777777" w:rsidR="00723E0D" w:rsidRPr="00723E0D" w:rsidRDefault="00723E0D" w:rsidP="00723E0D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23E0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007A268A" w14:textId="77777777" w:rsidR="00723E0D" w:rsidRPr="00723E0D" w:rsidRDefault="00723E0D" w:rsidP="00723E0D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4FBD8695" w14:textId="77777777" w:rsidR="00723E0D" w:rsidRPr="00723E0D" w:rsidRDefault="00723E0D" w:rsidP="00723E0D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34E0D7EC" w14:textId="77777777" w:rsidR="00723E0D" w:rsidRPr="00723E0D" w:rsidRDefault="00723E0D" w:rsidP="00723E0D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723E0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30C851C0" w14:textId="77777777" w:rsidR="00723E0D" w:rsidRPr="00723E0D" w:rsidRDefault="00723E0D" w:rsidP="00723E0D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23E0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0FF50480" w14:textId="77777777" w:rsidR="00723E0D" w:rsidRPr="00723E0D" w:rsidRDefault="00723E0D" w:rsidP="00723E0D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23E0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45BA5C7F" w14:textId="77777777" w:rsidR="00723E0D" w:rsidRPr="00723E0D" w:rsidRDefault="00723E0D" w:rsidP="00723E0D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23E0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197B3E3E" w14:textId="77777777" w:rsidR="00723E0D" w:rsidRPr="00723E0D" w:rsidRDefault="00723E0D" w:rsidP="00723E0D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23E0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280F9CA7" w14:textId="77777777" w:rsidR="00723E0D" w:rsidRPr="00723E0D" w:rsidRDefault="00723E0D" w:rsidP="00723E0D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79F97B1F" w14:textId="77777777" w:rsidR="00723E0D" w:rsidRPr="00723E0D" w:rsidRDefault="00723E0D" w:rsidP="00723E0D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723E0D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2F546E6" w14:textId="77777777" w:rsidR="00723E0D" w:rsidRPr="00723E0D" w:rsidRDefault="00723E0D" w:rsidP="00723E0D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723E0D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23E0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723E0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46ADE276" w14:textId="77777777" w:rsidR="00723E0D" w:rsidRPr="00723E0D" w:rsidRDefault="00723E0D" w:rsidP="00723E0D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17D59AEB" w14:textId="77777777" w:rsidR="00723E0D" w:rsidRPr="00723E0D" w:rsidRDefault="00723E0D" w:rsidP="00723E0D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23E0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78A4D8DF" w14:textId="77777777" w:rsidR="00723E0D" w:rsidRPr="00723E0D" w:rsidRDefault="00723E0D" w:rsidP="00723E0D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6720E95B" w14:textId="40DE65F8" w:rsidR="00723E0D" w:rsidRDefault="00723E0D" w:rsidP="00723E0D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2EFAA2CD" w14:textId="77777777" w:rsidR="00723E0D" w:rsidRPr="00723E0D" w:rsidRDefault="00723E0D" w:rsidP="00723E0D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74A53C1F" w14:textId="77777777" w:rsidR="00723E0D" w:rsidRPr="00723E0D" w:rsidRDefault="00723E0D" w:rsidP="00723E0D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020058F7" w14:textId="77777777" w:rsidR="00723E0D" w:rsidRPr="00723E0D" w:rsidRDefault="00723E0D" w:rsidP="00723E0D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723E0D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lang w:eastAsia="cs-CZ"/>
        </w:rPr>
        <w:tab/>
      </w:r>
      <w:r w:rsidRPr="00723E0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5CFFAFA" w14:textId="50B4D09A" w:rsidR="00932EB1" w:rsidRPr="00723E0D" w:rsidRDefault="00932EB1" w:rsidP="00723E0D">
      <w:bookmarkStart w:id="0" w:name="_GoBack"/>
      <w:bookmarkEnd w:id="0"/>
    </w:p>
    <w:sectPr w:rsidR="00932EB1" w:rsidRPr="00723E0D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2EF49" w14:textId="77777777" w:rsidR="00261916" w:rsidRDefault="00261916" w:rsidP="004A044C">
      <w:r>
        <w:separator/>
      </w:r>
    </w:p>
  </w:endnote>
  <w:endnote w:type="continuationSeparator" w:id="0">
    <w:p w14:paraId="4AA043D2" w14:textId="77777777" w:rsidR="00261916" w:rsidRDefault="0026191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79DDD" w14:textId="77777777" w:rsidR="00261916" w:rsidRDefault="00261916" w:rsidP="004A044C">
      <w:r>
        <w:separator/>
      </w:r>
    </w:p>
  </w:footnote>
  <w:footnote w:type="continuationSeparator" w:id="0">
    <w:p w14:paraId="256B98C3" w14:textId="77777777" w:rsidR="00261916" w:rsidRDefault="00261916" w:rsidP="004A044C">
      <w:r>
        <w:continuationSeparator/>
      </w:r>
    </w:p>
  </w:footnote>
  <w:footnote w:id="1">
    <w:p w14:paraId="1B6F0FA0" w14:textId="77777777" w:rsidR="00723E0D" w:rsidRDefault="00723E0D" w:rsidP="00723E0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E628390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23E0D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23E0D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6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35024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1916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23E0D"/>
    <w:rsid w:val="00736987"/>
    <w:rsid w:val="0074522B"/>
    <w:rsid w:val="007476D3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D4822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723E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3E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23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5758-7BDC-410A-86F4-774DAEFB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3</cp:revision>
  <cp:lastPrinted>2025-05-22T05:59:00Z</cp:lastPrinted>
  <dcterms:created xsi:type="dcterms:W3CDTF">2025-06-05T09:18:00Z</dcterms:created>
  <dcterms:modified xsi:type="dcterms:W3CDTF">2025-06-05T09:18:00Z</dcterms:modified>
</cp:coreProperties>
</file>